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B5" w:rsidRPr="00DF61A5" w:rsidRDefault="00695CCD" w:rsidP="00B84AB5">
      <w:pPr>
        <w:pStyle w:val="normal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84AB5" w:rsidRPr="00DF61A5">
        <w:rPr>
          <w:rFonts w:ascii="Times New Roman" w:hAnsi="Times New Roman" w:cs="Times New Roman"/>
          <w:b/>
          <w:sz w:val="28"/>
          <w:szCs w:val="28"/>
        </w:rPr>
        <w:t xml:space="preserve">PROYECTO DE LEY </w:t>
      </w:r>
    </w:p>
    <w:p w:rsidR="00B84AB5" w:rsidRPr="00DF61A5" w:rsidRDefault="00B84AB5" w:rsidP="00B84AB5">
      <w:pPr>
        <w:pStyle w:val="normal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AB5" w:rsidRPr="00DF61A5" w:rsidRDefault="00B84AB5" w:rsidP="00B84AB5">
      <w:pPr>
        <w:pStyle w:val="normal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AB5" w:rsidRPr="00DF61A5" w:rsidRDefault="00B84AB5" w:rsidP="00B84AB5">
      <w:pPr>
        <w:shd w:val="clear" w:color="auto" w:fill="FFFFFF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1A5">
        <w:rPr>
          <w:rFonts w:ascii="Times New Roman" w:hAnsi="Times New Roman" w:cs="Times New Roman"/>
          <w:b/>
          <w:sz w:val="28"/>
          <w:szCs w:val="28"/>
        </w:rPr>
        <w:t>Artículo 1º.-</w:t>
      </w:r>
      <w:r w:rsidRPr="00DF61A5">
        <w:rPr>
          <w:rFonts w:ascii="Times New Roman" w:hAnsi="Times New Roman" w:cs="Times New Roman"/>
          <w:sz w:val="28"/>
          <w:szCs w:val="28"/>
        </w:rPr>
        <w:t xml:space="preserve"> Aceptase la donación efectuada por el artista Luis Elio Lofeudo de la escultura titulada </w:t>
      </w:r>
      <w:r w:rsidRPr="00DF61A5">
        <w:rPr>
          <w:rFonts w:ascii="Times New Roman" w:hAnsi="Times New Roman" w:cs="Times New Roman"/>
          <w:color w:val="333333"/>
          <w:sz w:val="28"/>
          <w:szCs w:val="28"/>
        </w:rPr>
        <w:t>“No Están Perdidas"</w:t>
      </w:r>
      <w:r w:rsidRPr="00DF61A5">
        <w:rPr>
          <w:rFonts w:ascii="Times New Roman" w:hAnsi="Times New Roman" w:cs="Times New Roman"/>
          <w:sz w:val="28"/>
          <w:szCs w:val="28"/>
        </w:rPr>
        <w:t xml:space="preserve"> para ser emplazada en el barrio porteño de Puerto Madero en </w:t>
      </w:r>
      <w:r>
        <w:rPr>
          <w:rFonts w:ascii="Times New Roman" w:hAnsi="Times New Roman" w:cs="Times New Roman"/>
          <w:sz w:val="28"/>
          <w:szCs w:val="28"/>
        </w:rPr>
        <w:t>el cantero central</w:t>
      </w:r>
      <w:r w:rsidRPr="00DF61A5">
        <w:rPr>
          <w:rFonts w:ascii="Times New Roman" w:hAnsi="Times New Roman" w:cs="Times New Roman"/>
          <w:sz w:val="28"/>
          <w:szCs w:val="28"/>
        </w:rPr>
        <w:t xml:space="preserve"> que se ubica en la intersección de la Avenida Aimé Paine y la Avenida Azucena Villaflor</w:t>
      </w:r>
      <w:r>
        <w:rPr>
          <w:rFonts w:ascii="Times New Roman" w:hAnsi="Times New Roman" w:cs="Times New Roman"/>
          <w:sz w:val="28"/>
          <w:szCs w:val="28"/>
        </w:rPr>
        <w:t xml:space="preserve"> en dirección a la calle Calabria</w:t>
      </w:r>
      <w:r w:rsidRPr="00DF61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4AB5" w:rsidRPr="00DF61A5" w:rsidRDefault="00B84AB5" w:rsidP="00B84AB5">
      <w:pPr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b/>
          <w:sz w:val="28"/>
          <w:szCs w:val="28"/>
        </w:rPr>
        <w:t xml:space="preserve">Artículo 2°.- </w:t>
      </w:r>
      <w:r w:rsidRPr="00DF61A5">
        <w:rPr>
          <w:rFonts w:ascii="Times New Roman" w:hAnsi="Times New Roman" w:cs="Times New Roman"/>
          <w:sz w:val="28"/>
          <w:szCs w:val="28"/>
        </w:rPr>
        <w:t>Publíquese y cúmplase con lo establecido en los artículos 89 y 90 de la Constitución de la Ciudad de Buenos Aires.</w:t>
      </w:r>
    </w:p>
    <w:p w:rsidR="00B84AB5" w:rsidRPr="00DF61A5" w:rsidRDefault="00B84AB5" w:rsidP="00B84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AB5" w:rsidRPr="00DF61A5" w:rsidRDefault="00B84AB5" w:rsidP="00B84AB5">
      <w:pPr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b/>
          <w:sz w:val="28"/>
          <w:szCs w:val="28"/>
        </w:rPr>
        <w:t xml:space="preserve">Artículo 3°.- </w:t>
      </w:r>
      <w:r w:rsidRPr="00DF61A5">
        <w:rPr>
          <w:rFonts w:ascii="Times New Roman" w:hAnsi="Times New Roman" w:cs="Times New Roman"/>
          <w:sz w:val="28"/>
          <w:szCs w:val="28"/>
        </w:rPr>
        <w:t xml:space="preserve">Comuníquese, etc. </w:t>
      </w:r>
    </w:p>
    <w:p w:rsidR="00B84AB5" w:rsidRPr="00DF61A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4AB5" w:rsidRPr="00DF61A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4AB5" w:rsidRPr="00DF61A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1A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A5">
        <w:rPr>
          <w:rFonts w:ascii="Times New Roman" w:hAnsi="Times New Roman" w:cs="Times New Roman"/>
          <w:sz w:val="28"/>
          <w:szCs w:val="28"/>
        </w:rPr>
        <w:t xml:space="preserve">     </w:t>
      </w:r>
      <w:r w:rsidRPr="00DF61A5">
        <w:rPr>
          <w:rFonts w:ascii="Times New Roman" w:hAnsi="Times New Roman" w:cs="Times New Roman"/>
          <w:b/>
          <w:sz w:val="28"/>
          <w:szCs w:val="28"/>
          <w:u w:val="single"/>
        </w:rPr>
        <w:t>FUNDAMENTOS.-</w:t>
      </w:r>
    </w:p>
    <w:p w:rsidR="00B84AB5" w:rsidRPr="00DF61A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4AB5" w:rsidRPr="00DF61A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A5">
        <w:rPr>
          <w:rFonts w:ascii="Times New Roman" w:hAnsi="Times New Roman" w:cs="Times New Roman"/>
          <w:b/>
          <w:sz w:val="28"/>
          <w:szCs w:val="28"/>
        </w:rPr>
        <w:t>Sr. Presidente:</w:t>
      </w:r>
    </w:p>
    <w:p w:rsidR="00B84AB5" w:rsidRPr="00DF61A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AB5" w:rsidRPr="00DF61A5" w:rsidRDefault="00B84AB5" w:rsidP="00B84AB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sz w:val="28"/>
          <w:szCs w:val="28"/>
        </w:rPr>
        <w:t>El monumento “No Están Perdidas” fue realizado por el artista Luis Elio Lofeudo en memoria a las víctimas de trata. El presente proyecto busca emplazar el monumento</w:t>
      </w:r>
      <w:r>
        <w:rPr>
          <w:rFonts w:ascii="Times New Roman" w:hAnsi="Times New Roman" w:cs="Times New Roman"/>
          <w:sz w:val="28"/>
          <w:szCs w:val="28"/>
        </w:rPr>
        <w:t xml:space="preserve"> en la boulevard ubicado</w:t>
      </w:r>
      <w:r w:rsidRPr="00DF61A5">
        <w:rPr>
          <w:rFonts w:ascii="Times New Roman" w:hAnsi="Times New Roman" w:cs="Times New Roman"/>
          <w:sz w:val="28"/>
          <w:szCs w:val="28"/>
        </w:rPr>
        <w:t xml:space="preserve"> entre la intersección de las Avenidas Aimé Paine y Azucena Villaflor en el barrio porteño de Puerto Madero en la Ciudad Autónoma de Buenos Aires y asegurar su mantenimiento y preservación.</w:t>
      </w:r>
    </w:p>
    <w:p w:rsidR="00B84AB5" w:rsidRDefault="00B84AB5" w:rsidP="00B84AB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sz w:val="28"/>
          <w:szCs w:val="28"/>
        </w:rPr>
        <w:t xml:space="preserve">Que la escultura "No Están Perdidas" se construye en homenaje a las Madres Victimas de Trata, a su búsqueda, a su lucha y representa precisamente a una mujer superando obstáculos y adversidades hasta aferrarse a una puerta. La construcción de la escultura se realiza con la modalidad de assemblage o ensamblaje, que “es un proceso artístico en el cual se consigue la tridimensionalidad colocando diferentes objetos-no-artísticos muy próximos unos a otros. </w:t>
      </w:r>
    </w:p>
    <w:p w:rsidR="00B84AB5" w:rsidRDefault="00B84AB5" w:rsidP="00B84AB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sz w:val="28"/>
          <w:szCs w:val="28"/>
        </w:rPr>
        <w:t xml:space="preserve">Hay que destacar que los objetos de los que se componen estas obras comparten la característica de no haber sido diseñados con fines estéticos; fueron redescubiertos por los artistas que los incorporan a sus obras de manera conjunta o de forma individual, para lograr expresar un mensaje o emoción”, en este caso puntual, la obra se encuentra íntegramente </w:t>
      </w:r>
      <w:r w:rsidRPr="00DF61A5">
        <w:rPr>
          <w:rFonts w:ascii="Times New Roman" w:hAnsi="Times New Roman" w:cs="Times New Roman"/>
          <w:sz w:val="28"/>
          <w:szCs w:val="28"/>
        </w:rPr>
        <w:lastRenderedPageBreak/>
        <w:t xml:space="preserve">construida mediante la re significación de material de descarte ferroso y piedras hallados en la costa del Río de la Plata. </w:t>
      </w:r>
    </w:p>
    <w:p w:rsidR="00B84AB5" w:rsidRPr="00DF61A5" w:rsidRDefault="00B84AB5" w:rsidP="00B84AB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sz w:val="28"/>
          <w:szCs w:val="28"/>
        </w:rPr>
        <w:t>La imagen lograda es figurativa y los vacíos son completados mentalmente en la interacción del público con la obra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DF6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B5" w:rsidRPr="00DF61A5" w:rsidRDefault="00B84AB5" w:rsidP="00B84AB5">
      <w:pPr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B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sz w:val="28"/>
          <w:szCs w:val="28"/>
        </w:rPr>
        <w:t>La Asociación Madres Víctimas de Trata es una organización </w:t>
      </w:r>
      <w:hyperlink r:id="rId7">
        <w:r w:rsidRPr="00DF61A5">
          <w:rPr>
            <w:rFonts w:ascii="Times New Roman" w:hAnsi="Times New Roman" w:cs="Times New Roman"/>
            <w:sz w:val="28"/>
            <w:szCs w:val="28"/>
          </w:rPr>
          <w:t>argentina</w:t>
        </w:r>
      </w:hyperlink>
      <w:r w:rsidRPr="00DF61A5">
        <w:rPr>
          <w:rFonts w:ascii="Times New Roman" w:hAnsi="Times New Roman" w:cs="Times New Roman"/>
          <w:sz w:val="28"/>
          <w:szCs w:val="28"/>
        </w:rPr>
        <w:t> sin fines de lucro conformada por un grupo de madres de niñas desaparecidas para ser prostituidas. Se trata de una agrupación de madres argentinas cuyas hijas fueron captadas y secuestradas por redes de explotación sexual. ​ El objetivo de la asociación es terminar con la </w:t>
      </w:r>
      <w:hyperlink r:id="rId8">
        <w:r w:rsidRPr="00DF61A5">
          <w:rPr>
            <w:rFonts w:ascii="Times New Roman" w:hAnsi="Times New Roman" w:cs="Times New Roman"/>
            <w:sz w:val="28"/>
            <w:szCs w:val="28"/>
          </w:rPr>
          <w:t>trata en la Argentina</w:t>
        </w:r>
      </w:hyperlink>
      <w:r w:rsidRPr="00DF61A5">
        <w:rPr>
          <w:rFonts w:ascii="Times New Roman" w:hAnsi="Times New Roman" w:cs="Times New Roman"/>
          <w:sz w:val="28"/>
          <w:szCs w:val="28"/>
        </w:rPr>
        <w:t> y luchar por el </w:t>
      </w:r>
      <w:hyperlink r:id="rId9">
        <w:r w:rsidRPr="00DF61A5">
          <w:rPr>
            <w:rFonts w:ascii="Times New Roman" w:hAnsi="Times New Roman" w:cs="Times New Roman"/>
            <w:sz w:val="28"/>
            <w:szCs w:val="28"/>
          </w:rPr>
          <w:t>abolicionismo de la prostitución</w:t>
        </w:r>
      </w:hyperlink>
      <w:r w:rsidRPr="00DF61A5">
        <w:rPr>
          <w:rFonts w:ascii="Times New Roman" w:hAnsi="Times New Roman" w:cs="Times New Roman"/>
          <w:sz w:val="28"/>
          <w:szCs w:val="28"/>
        </w:rPr>
        <w:t xml:space="preserve">. ​ </w:t>
      </w:r>
    </w:p>
    <w:p w:rsidR="00B84AB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sz w:val="28"/>
          <w:szCs w:val="28"/>
        </w:rPr>
        <w:t>Las madres se visten de rojo y realizan rondas un miércoles por mes en la </w:t>
      </w:r>
      <w:hyperlink r:id="rId10">
        <w:r w:rsidRPr="00DF61A5">
          <w:rPr>
            <w:rFonts w:ascii="Times New Roman" w:hAnsi="Times New Roman" w:cs="Times New Roman"/>
            <w:sz w:val="28"/>
            <w:szCs w:val="28"/>
          </w:rPr>
          <w:t>Plaza de Mayo</w:t>
        </w:r>
      </w:hyperlink>
      <w:r w:rsidRPr="00DF61A5">
        <w:rPr>
          <w:rFonts w:ascii="Times New Roman" w:hAnsi="Times New Roman" w:cs="Times New Roman"/>
          <w:sz w:val="28"/>
          <w:szCs w:val="28"/>
        </w:rPr>
        <w:t xml:space="preserve"> pidiendo la aparición de sus hijas y que el estado se haga responsable. ​ </w:t>
      </w:r>
    </w:p>
    <w:p w:rsidR="00B84AB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sz w:val="28"/>
          <w:szCs w:val="28"/>
        </w:rPr>
        <w:t xml:space="preserve">En 1991, las madres comenzaron a buscar encontrarse con otras mujeres que estén en la misma búsqueda de sus hijas desaparecidas para luchar juntas contra la explotación sexual y la trata de mujeres, y poder pensar juntas qué acciones tomar para encontrar y recuperar a sus hijas. </w:t>
      </w:r>
    </w:p>
    <w:p w:rsidR="00B84AB5" w:rsidRPr="00DF61A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sz w:val="28"/>
          <w:szCs w:val="28"/>
        </w:rPr>
        <w:t>En 2015 se constituyeron en una </w:t>
      </w:r>
      <w:hyperlink r:id="rId11">
        <w:r w:rsidRPr="00DF61A5">
          <w:rPr>
            <w:rFonts w:ascii="Times New Roman" w:hAnsi="Times New Roman" w:cs="Times New Roman"/>
            <w:sz w:val="28"/>
            <w:szCs w:val="28"/>
          </w:rPr>
          <w:t>ONG</w:t>
        </w:r>
      </w:hyperlink>
      <w:r w:rsidRPr="00DF61A5">
        <w:rPr>
          <w:rFonts w:ascii="Times New Roman" w:hAnsi="Times New Roman" w:cs="Times New Roman"/>
          <w:sz w:val="28"/>
          <w:szCs w:val="28"/>
        </w:rPr>
        <w:t xml:space="preserve"> auto gestionada. ​​ La organización se ocupa de realizar denuncias de chicas desaparecidas y reclamar al Estado, brindar apoyo jurídico y contención emocional a las familias y ayudar a mujeres y niñas rescatadas. La organización ha logrado rescatar a decenas de chicas secuestradas contra su voluntad en prostíbulos de la Argentina. </w:t>
      </w:r>
    </w:p>
    <w:p w:rsidR="00B84AB5" w:rsidRPr="00DF61A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84AB5" w:rsidRPr="00DF61A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F61A5">
        <w:rPr>
          <w:rFonts w:ascii="Times New Roman" w:hAnsi="Times New Roman" w:cs="Times New Roman"/>
          <w:sz w:val="28"/>
          <w:szCs w:val="28"/>
        </w:rPr>
        <w:t>Por todo lo expuesto, solicito a mis pares el acompañamiento al presente proyecto</w:t>
      </w:r>
    </w:p>
    <w:p w:rsidR="00B84AB5" w:rsidRPr="00DF61A5" w:rsidRDefault="00B84AB5" w:rsidP="00B84AB5">
      <w:pPr>
        <w:pStyle w:val="normal0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E3C49" w:rsidRPr="00E5658D" w:rsidRDefault="00622E3E" w:rsidP="00E5658D">
      <w:r>
        <w:tab/>
      </w:r>
      <w:bookmarkStart w:id="0" w:name="_GoBack"/>
      <w:bookmarkEnd w:id="0"/>
    </w:p>
    <w:sectPr w:rsidR="005E3C49" w:rsidRPr="00E5658D" w:rsidSect="005E3C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20163" w:code="5"/>
      <w:pgMar w:top="2977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DC" w:rsidRDefault="00673EDC">
      <w:r>
        <w:separator/>
      </w:r>
    </w:p>
  </w:endnote>
  <w:endnote w:type="continuationSeparator" w:id="0">
    <w:p w:rsidR="00673EDC" w:rsidRDefault="0067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B5" w:rsidRDefault="00B84A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1" w:name="Proyecto"/>
    <w:bookmarkEnd w:id="1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695CCD" w:rsidRPr="00695CCD">
        <w:rPr>
          <w:noProof/>
          <w:color w:val="333333"/>
          <w:sz w:val="20"/>
        </w:rPr>
        <w:t>05/08/2022 10:36:00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B84AB5" w:rsidRPr="00B84AB5">
        <w:rPr>
          <w:noProof/>
          <w:color w:val="333333"/>
          <w:sz w:val="20"/>
        </w:rPr>
        <w:t>2729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B84AB5" w:rsidRPr="00B84AB5">
        <w:rPr>
          <w:noProof/>
          <w:color w:val="333333"/>
          <w:sz w:val="20"/>
        </w:rPr>
        <w:t>533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49462F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49462F" w:rsidRPr="001C19C4">
      <w:rPr>
        <w:rStyle w:val="Nmerodepgina"/>
        <w:color w:val="333333"/>
      </w:rPr>
      <w:fldChar w:fldCharType="separate"/>
    </w:r>
    <w:r w:rsidR="00695CCD">
      <w:rPr>
        <w:rStyle w:val="Nmerodepgina"/>
        <w:noProof/>
        <w:color w:val="333333"/>
      </w:rPr>
      <w:t>2</w:t>
    </w:r>
    <w:r w:rsidR="0049462F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695CCD" w:rsidRPr="00695CCD">
        <w:rPr>
          <w:rStyle w:val="Nmerodepgina"/>
          <w:noProof/>
          <w:color w:val="333333"/>
        </w:rPr>
        <w:t>2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B5" w:rsidRDefault="00B84A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DC" w:rsidRDefault="00673EDC">
      <w:r>
        <w:separator/>
      </w:r>
    </w:p>
  </w:footnote>
  <w:footnote w:type="continuationSeparator" w:id="0">
    <w:p w:rsidR="00673EDC" w:rsidRDefault="00673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B5" w:rsidRDefault="00B84A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AR" w:eastAsia="es-AR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B5" w:rsidRDefault="00B84AB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22E3E"/>
    <w:rsid w:val="00026430"/>
    <w:rsid w:val="00030DF5"/>
    <w:rsid w:val="0003615C"/>
    <w:rsid w:val="000376AB"/>
    <w:rsid w:val="00043882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74CB"/>
    <w:rsid w:val="000F7E30"/>
    <w:rsid w:val="00103C6B"/>
    <w:rsid w:val="00104335"/>
    <w:rsid w:val="001151C3"/>
    <w:rsid w:val="00127D10"/>
    <w:rsid w:val="00136787"/>
    <w:rsid w:val="00145948"/>
    <w:rsid w:val="00155C7C"/>
    <w:rsid w:val="00160A2A"/>
    <w:rsid w:val="001614A7"/>
    <w:rsid w:val="0019414B"/>
    <w:rsid w:val="001B770D"/>
    <w:rsid w:val="001C18CC"/>
    <w:rsid w:val="001C19C4"/>
    <w:rsid w:val="001D480C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852E5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5CD9"/>
    <w:rsid w:val="00340F54"/>
    <w:rsid w:val="0035681D"/>
    <w:rsid w:val="00361201"/>
    <w:rsid w:val="00395843"/>
    <w:rsid w:val="003A7311"/>
    <w:rsid w:val="003B471C"/>
    <w:rsid w:val="003C39F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7694C"/>
    <w:rsid w:val="004847CA"/>
    <w:rsid w:val="0049462F"/>
    <w:rsid w:val="004B7714"/>
    <w:rsid w:val="004C4B76"/>
    <w:rsid w:val="004D2D62"/>
    <w:rsid w:val="004D30D5"/>
    <w:rsid w:val="004D438B"/>
    <w:rsid w:val="004E235F"/>
    <w:rsid w:val="0051012E"/>
    <w:rsid w:val="005142E6"/>
    <w:rsid w:val="00522C71"/>
    <w:rsid w:val="005241CE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91BD5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E3C49"/>
    <w:rsid w:val="005F35E2"/>
    <w:rsid w:val="00601A75"/>
    <w:rsid w:val="00616F70"/>
    <w:rsid w:val="00622DE5"/>
    <w:rsid w:val="00622E3E"/>
    <w:rsid w:val="00636BE0"/>
    <w:rsid w:val="0064363E"/>
    <w:rsid w:val="00673EDC"/>
    <w:rsid w:val="006811D6"/>
    <w:rsid w:val="00690392"/>
    <w:rsid w:val="00695CCD"/>
    <w:rsid w:val="00697F98"/>
    <w:rsid w:val="006C326A"/>
    <w:rsid w:val="006C40E9"/>
    <w:rsid w:val="006D3303"/>
    <w:rsid w:val="006D5CB7"/>
    <w:rsid w:val="006E3675"/>
    <w:rsid w:val="00706B8E"/>
    <w:rsid w:val="00715AF3"/>
    <w:rsid w:val="00720C1E"/>
    <w:rsid w:val="00734F30"/>
    <w:rsid w:val="007410E7"/>
    <w:rsid w:val="007420D8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938E5"/>
    <w:rsid w:val="008B4536"/>
    <w:rsid w:val="008C4AC3"/>
    <w:rsid w:val="00906685"/>
    <w:rsid w:val="00910E0F"/>
    <w:rsid w:val="0091690E"/>
    <w:rsid w:val="00947238"/>
    <w:rsid w:val="009624FC"/>
    <w:rsid w:val="0096461D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1AA0"/>
    <w:rsid w:val="00A878E2"/>
    <w:rsid w:val="00A962A7"/>
    <w:rsid w:val="00AA08DB"/>
    <w:rsid w:val="00AA2FEA"/>
    <w:rsid w:val="00AA7C22"/>
    <w:rsid w:val="00AB0A73"/>
    <w:rsid w:val="00AB5EB2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84AB5"/>
    <w:rsid w:val="00B85EE2"/>
    <w:rsid w:val="00BD5B82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C20B0"/>
    <w:rsid w:val="00CE163F"/>
    <w:rsid w:val="00D21279"/>
    <w:rsid w:val="00D43AA2"/>
    <w:rsid w:val="00D518DB"/>
    <w:rsid w:val="00D55ECB"/>
    <w:rsid w:val="00D67721"/>
    <w:rsid w:val="00D758CE"/>
    <w:rsid w:val="00D76A86"/>
    <w:rsid w:val="00D927D4"/>
    <w:rsid w:val="00DD2795"/>
    <w:rsid w:val="00DD4DE2"/>
    <w:rsid w:val="00DD520D"/>
    <w:rsid w:val="00DF0164"/>
    <w:rsid w:val="00DF14A9"/>
    <w:rsid w:val="00DF54AA"/>
    <w:rsid w:val="00E07D33"/>
    <w:rsid w:val="00E12909"/>
    <w:rsid w:val="00E12DDE"/>
    <w:rsid w:val="00E143B6"/>
    <w:rsid w:val="00E30CFF"/>
    <w:rsid w:val="00E55186"/>
    <w:rsid w:val="00E5658D"/>
    <w:rsid w:val="00E615F1"/>
    <w:rsid w:val="00E63146"/>
    <w:rsid w:val="00E64A1D"/>
    <w:rsid w:val="00E74920"/>
    <w:rsid w:val="00E81EE5"/>
    <w:rsid w:val="00E91F21"/>
    <w:rsid w:val="00EB6956"/>
    <w:rsid w:val="00EE6672"/>
    <w:rsid w:val="00EF0D22"/>
    <w:rsid w:val="00F13C69"/>
    <w:rsid w:val="00F41DF6"/>
    <w:rsid w:val="00F52245"/>
    <w:rsid w:val="00F5569F"/>
    <w:rsid w:val="00F60308"/>
    <w:rsid w:val="00F640D0"/>
    <w:rsid w:val="00F75389"/>
    <w:rsid w:val="00F903E8"/>
    <w:rsid w:val="00FA0C8C"/>
    <w:rsid w:val="00FB4F49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B5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spacing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normal0">
    <w:name w:val="normal"/>
    <w:rsid w:val="00B84AB5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rata_de_personas_en_Argentin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rgentin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O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s.wikipedia.org/wiki/Plaza_de_May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bolicionismo_de_la_prostituci%C3%B3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oya\Downloads\LegislarOffLine%20(9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529CE-C77E-4DF7-A690-EC47D6B2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LegislarOffLine (9).dotx</Template>
  <TotalTime>1</TotalTime>
  <Pages>2</Pages>
  <Words>604</Words>
  <Characters>3095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Santiago</dc:creator>
  <cp:lastModifiedBy>samoya</cp:lastModifiedBy>
  <cp:revision>3</cp:revision>
  <cp:lastPrinted>2020-02-28T17:24:00Z</cp:lastPrinted>
  <dcterms:created xsi:type="dcterms:W3CDTF">2022-08-05T13:36:00Z</dcterms:created>
  <dcterms:modified xsi:type="dcterms:W3CDTF">2022-08-05T13:36:00Z</dcterms:modified>
</cp:coreProperties>
</file>