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A6" w:rsidRPr="00050533" w:rsidRDefault="000B1FA6" w:rsidP="00050533">
      <w:pPr>
        <w:rPr>
          <w:lang w:val="es-MX"/>
        </w:rPr>
      </w:pPr>
    </w:p>
    <w:p w:rsidR="000B1FA6" w:rsidRPr="00050533" w:rsidRDefault="000B1FA6" w:rsidP="00050533">
      <w:pPr>
        <w:rPr>
          <w:lang w:val="es-MX"/>
        </w:rPr>
      </w:pPr>
    </w:p>
    <w:p w:rsidR="000B1FA6" w:rsidRPr="00050533" w:rsidRDefault="000B1FA6" w:rsidP="00050533">
      <w:pPr>
        <w:rPr>
          <w:lang w:val="es-MX"/>
        </w:rPr>
      </w:pPr>
      <w:r w:rsidRPr="00050533">
        <w:rPr>
          <w:lang w:val="es-MX"/>
        </w:rPr>
        <w:t>Legislatura de la Ciudad Autónoma de Buenos Aires</w:t>
      </w:r>
    </w:p>
    <w:p w:rsidR="000B1FA6" w:rsidRPr="00050533" w:rsidRDefault="000B1FA6" w:rsidP="00050533">
      <w:pPr>
        <w:rPr>
          <w:lang w:val="es-MX"/>
        </w:rPr>
      </w:pPr>
    </w:p>
    <w:p w:rsidR="000B1FA6" w:rsidRPr="00050533" w:rsidRDefault="000B1FA6" w:rsidP="00050533">
      <w:pPr>
        <w:rPr>
          <w:lang w:val="es-MX"/>
        </w:rPr>
      </w:pPr>
      <w:r w:rsidRPr="00050533">
        <w:rPr>
          <w:b/>
          <w:lang w:val="es-MX"/>
        </w:rPr>
        <w:t>Visto</w:t>
      </w:r>
      <w:r w:rsidRPr="00050533">
        <w:rPr>
          <w:lang w:val="es-MX"/>
        </w:rPr>
        <w:t>:</w:t>
      </w:r>
    </w:p>
    <w:p w:rsidR="000B1FA6" w:rsidRPr="00050533" w:rsidRDefault="000B1FA6" w:rsidP="00050533">
      <w:pPr>
        <w:rPr>
          <w:lang w:val="es-MX"/>
        </w:rPr>
      </w:pPr>
    </w:p>
    <w:p w:rsidR="000B1FA6" w:rsidRPr="00050533" w:rsidRDefault="000B1FA6" w:rsidP="00050533">
      <w:pPr>
        <w:rPr>
          <w:lang w:val="es-MX"/>
        </w:rPr>
      </w:pPr>
      <w:r w:rsidRPr="00050533">
        <w:rPr>
          <w:lang w:val="es-MX"/>
        </w:rPr>
        <w:t xml:space="preserve">          El expediente N° 2683-D-2022, proyecto de Resolución de autoría de la Sra. Diputada Laura Velasco en coautoría con los Sres. /as Diputados/as Alejandro Amor y Claudia Neira en el que solicitan informes relacionados al programa Proteger y, </w:t>
      </w:r>
    </w:p>
    <w:p w:rsidR="000B1FA6" w:rsidRPr="00050533" w:rsidRDefault="000B1FA6" w:rsidP="00050533">
      <w:pPr>
        <w:rPr>
          <w:lang w:val="es-MX"/>
        </w:rPr>
      </w:pPr>
      <w:r w:rsidRPr="00050533">
        <w:rPr>
          <w:lang w:val="es-MX"/>
        </w:rPr>
        <w:tab/>
      </w:r>
    </w:p>
    <w:p w:rsidR="000B1FA6" w:rsidRPr="00050533" w:rsidRDefault="000B1FA6" w:rsidP="00050533">
      <w:pPr>
        <w:rPr>
          <w:lang w:val="es-MX"/>
        </w:rPr>
      </w:pPr>
    </w:p>
    <w:p w:rsidR="000B1FA6" w:rsidRPr="00050533" w:rsidRDefault="000B1FA6" w:rsidP="00050533">
      <w:pPr>
        <w:rPr>
          <w:lang w:val="es-MX"/>
        </w:rPr>
      </w:pPr>
      <w:r w:rsidRPr="00050533">
        <w:rPr>
          <w:b/>
          <w:lang w:val="es-MX"/>
        </w:rPr>
        <w:t>Considerando</w:t>
      </w:r>
      <w:r w:rsidRPr="00050533">
        <w:rPr>
          <w:lang w:val="es-MX"/>
        </w:rPr>
        <w:t>:</w:t>
      </w:r>
    </w:p>
    <w:p w:rsidR="000B1FA6" w:rsidRPr="00050533" w:rsidRDefault="000B1FA6" w:rsidP="00050533">
      <w:pPr>
        <w:rPr>
          <w:lang w:val="es-MX"/>
        </w:rPr>
      </w:pPr>
    </w:p>
    <w:p w:rsidR="000B1FA6" w:rsidRPr="00050533" w:rsidRDefault="000B1FA6" w:rsidP="00050533">
      <w:pPr>
        <w:pBdr>
          <w:top w:val="nil"/>
          <w:left w:val="nil"/>
          <w:bottom w:val="nil"/>
          <w:right w:val="nil"/>
          <w:between w:val="nil"/>
        </w:pBdr>
        <w:rPr>
          <w:szCs w:val="24"/>
        </w:rPr>
      </w:pPr>
      <w:r w:rsidRPr="00050533">
        <w:rPr>
          <w:lang w:val="es-MX"/>
        </w:rPr>
        <w:tab/>
        <w:t xml:space="preserve">              Que </w:t>
      </w:r>
      <w:r w:rsidRPr="00050533">
        <w:rPr>
          <w:szCs w:val="24"/>
        </w:rPr>
        <w:t xml:space="preserve">los dispositivos de Alojamiento Protegido, a cargo de la Secretaría de Bienestar Integral son espacios de residencia temporaria, reservados para personas de 60 años y más que atraviesan situaciones de violencia ejercida por su grupo familiar, convivientes o se encuentren en situación de alto riesgo para su integridad física y /o psíquica; dichos espacios brindan  protección, contención y tratamiento adecuado.  </w:t>
      </w:r>
    </w:p>
    <w:p w:rsidR="000B1FA6" w:rsidRPr="00050533" w:rsidRDefault="000B1FA6" w:rsidP="00050533">
      <w:pPr>
        <w:pBdr>
          <w:top w:val="nil"/>
          <w:left w:val="nil"/>
          <w:bottom w:val="nil"/>
          <w:right w:val="nil"/>
          <w:between w:val="nil"/>
        </w:pBdr>
        <w:ind w:firstLine="720"/>
        <w:rPr>
          <w:szCs w:val="24"/>
        </w:rPr>
      </w:pPr>
    </w:p>
    <w:p w:rsidR="000B1FA6" w:rsidRPr="00050533" w:rsidRDefault="000B1FA6" w:rsidP="00050533">
      <w:pPr>
        <w:pBdr>
          <w:top w:val="nil"/>
          <w:left w:val="nil"/>
          <w:bottom w:val="nil"/>
          <w:right w:val="nil"/>
          <w:between w:val="nil"/>
        </w:pBdr>
        <w:ind w:firstLine="720"/>
        <w:rPr>
          <w:szCs w:val="24"/>
        </w:rPr>
      </w:pPr>
      <w:r w:rsidRPr="00050533">
        <w:rPr>
          <w:szCs w:val="24"/>
        </w:rPr>
        <w:t xml:space="preserve">             Que la Convención Interamericana sobre la Protección de los Derechos Humanos de las Personas Mayores, ratificada por la Argentina (Ley N° 27.630), y la Ciudad Autónoma de Buenos Aires (Ley N° 5.420) obliga al Estado a garantizar los derechos y libertades de las personas mayores a través de medidas legislativas, administrativas, judiciales y de cualquier otra índole, a fin de brindar un adecuado acceso a justicia.</w:t>
      </w:r>
    </w:p>
    <w:p w:rsidR="000B1FA6" w:rsidRPr="00050533" w:rsidRDefault="000B1FA6" w:rsidP="00050533">
      <w:pPr>
        <w:pBdr>
          <w:top w:val="nil"/>
          <w:left w:val="nil"/>
          <w:bottom w:val="nil"/>
          <w:right w:val="nil"/>
          <w:between w:val="nil"/>
        </w:pBdr>
        <w:ind w:firstLine="720"/>
        <w:rPr>
          <w:szCs w:val="24"/>
          <w:highlight w:val="white"/>
        </w:rPr>
      </w:pPr>
    </w:p>
    <w:p w:rsidR="000B1FA6" w:rsidRPr="00050533" w:rsidRDefault="004C246B" w:rsidP="00050533">
      <w:pPr>
        <w:pBdr>
          <w:top w:val="nil"/>
          <w:left w:val="nil"/>
          <w:bottom w:val="nil"/>
          <w:right w:val="nil"/>
          <w:between w:val="nil"/>
        </w:pBdr>
        <w:ind w:firstLine="720"/>
        <w:rPr>
          <w:szCs w:val="24"/>
        </w:rPr>
      </w:pPr>
      <w:r w:rsidRPr="00050533">
        <w:rPr>
          <w:szCs w:val="24"/>
          <w:highlight w:val="white"/>
        </w:rPr>
        <w:t xml:space="preserve">             Que e</w:t>
      </w:r>
      <w:r w:rsidR="000B1FA6" w:rsidRPr="00050533">
        <w:rPr>
          <w:szCs w:val="24"/>
          <w:highlight w:val="white"/>
        </w:rPr>
        <w:t>l maltrato puede provocar lesiones físicas graves, sufrimiento emocional, trastornos psicológicos de larga duración, o incluso la muerte, cualquiera sea la condición física, mental, social o económica de la víctima, y puede ocurrir en el ámbito público o privado.</w:t>
      </w:r>
      <w:r w:rsidR="000B1FA6" w:rsidRPr="00050533">
        <w:rPr>
          <w:szCs w:val="24"/>
        </w:rPr>
        <w:t xml:space="preserve"> Las personas mayores tienen derecho a no ser sometidas a discriminación fundada en la edad ni a sufrir ningún tipo de violencia, procedente de la dignidad y la igualdad que son inherentes a todo ser humano.</w:t>
      </w:r>
    </w:p>
    <w:p w:rsidR="000B1FA6" w:rsidRPr="00050533" w:rsidRDefault="000B1FA6" w:rsidP="00050533">
      <w:pPr>
        <w:pBdr>
          <w:top w:val="nil"/>
          <w:left w:val="nil"/>
          <w:bottom w:val="nil"/>
          <w:right w:val="nil"/>
          <w:between w:val="nil"/>
        </w:pBdr>
        <w:rPr>
          <w:szCs w:val="24"/>
        </w:rPr>
      </w:pPr>
    </w:p>
    <w:p w:rsidR="000B1FA6" w:rsidRPr="00050533" w:rsidRDefault="004C246B" w:rsidP="00050533">
      <w:pPr>
        <w:pBdr>
          <w:top w:val="nil"/>
          <w:left w:val="nil"/>
          <w:bottom w:val="nil"/>
          <w:right w:val="nil"/>
          <w:between w:val="nil"/>
        </w:pBdr>
        <w:ind w:firstLine="720"/>
        <w:rPr>
          <w:szCs w:val="24"/>
        </w:rPr>
      </w:pPr>
      <w:r w:rsidRPr="00050533">
        <w:rPr>
          <w:szCs w:val="24"/>
        </w:rPr>
        <w:t xml:space="preserve">            Que e</w:t>
      </w:r>
      <w:r w:rsidR="000B1FA6" w:rsidRPr="00050533">
        <w:rPr>
          <w:szCs w:val="24"/>
        </w:rPr>
        <w:t xml:space="preserve">l aumento de denuncias por situaciones de violencia ejercida hacia esta población está profundamente invisibilizada, generando dificultades hacia la concientización y erradicación de la misma. </w:t>
      </w:r>
      <w:r w:rsidR="000B1FA6" w:rsidRPr="00050533">
        <w:rPr>
          <w:szCs w:val="24"/>
          <w:highlight w:val="white"/>
        </w:rPr>
        <w:t>Conforme a datos de la OMS, desde el 2015, entre el 4% y el 6 % de las personas mayores han sufrido algún tipo de violencia, y considera también que esta cifra seguirá en aumento conforme al ritmo del crecimiento sostenido de la longevidad, lo cual torna fundamental la toma de conciencia sobre este mal y la puesta en marcha de mecanismos para prevenirlo y erradicarlo.</w:t>
      </w:r>
    </w:p>
    <w:p w:rsidR="000B1FA6" w:rsidRPr="00050533" w:rsidRDefault="000B1FA6" w:rsidP="00050533">
      <w:pPr>
        <w:pBdr>
          <w:top w:val="nil"/>
          <w:left w:val="nil"/>
          <w:bottom w:val="nil"/>
          <w:right w:val="nil"/>
          <w:between w:val="nil"/>
        </w:pBdr>
        <w:rPr>
          <w:szCs w:val="24"/>
        </w:rPr>
      </w:pPr>
    </w:p>
    <w:p w:rsidR="000B1FA6" w:rsidRPr="00050533" w:rsidRDefault="004C246B" w:rsidP="00050533">
      <w:pPr>
        <w:pBdr>
          <w:top w:val="nil"/>
          <w:left w:val="nil"/>
          <w:bottom w:val="nil"/>
          <w:right w:val="nil"/>
          <w:between w:val="nil"/>
        </w:pBdr>
        <w:ind w:firstLine="720"/>
        <w:rPr>
          <w:szCs w:val="24"/>
        </w:rPr>
      </w:pPr>
      <w:r w:rsidRPr="00050533">
        <w:rPr>
          <w:szCs w:val="24"/>
        </w:rPr>
        <w:t xml:space="preserve">           Que a</w:t>
      </w:r>
      <w:r w:rsidR="000B1FA6" w:rsidRPr="00050533">
        <w:rPr>
          <w:szCs w:val="24"/>
        </w:rPr>
        <w:t xml:space="preserve">cceder a información acerca del funcionamiento y alcance de servicio que brinda el Estado hacia esta población vulnerable ante la violencia, permite seguir generando mecanismos de atención y contención, </w:t>
      </w:r>
      <w:r w:rsidRPr="00050533">
        <w:rPr>
          <w:szCs w:val="24"/>
        </w:rPr>
        <w:t>como así también, la promoción de vejeces cuidadas y activas.</w:t>
      </w:r>
    </w:p>
    <w:p w:rsidR="000B1FA6" w:rsidRPr="00050533" w:rsidRDefault="000B1FA6" w:rsidP="00050533">
      <w:pPr>
        <w:rPr>
          <w:lang w:val="es-MX"/>
        </w:rPr>
      </w:pPr>
    </w:p>
    <w:p w:rsidR="004C246B" w:rsidRPr="00050533" w:rsidRDefault="004C246B" w:rsidP="00050533">
      <w:pPr>
        <w:rPr>
          <w:lang w:val="es-MX"/>
        </w:rPr>
      </w:pPr>
    </w:p>
    <w:p w:rsidR="000B1FA6" w:rsidRPr="00050533" w:rsidRDefault="004C246B" w:rsidP="00050533">
      <w:pPr>
        <w:rPr>
          <w:lang w:val="es-MX"/>
        </w:rPr>
      </w:pPr>
      <w:r w:rsidRPr="00050533">
        <w:rPr>
          <w:lang w:val="es-MX"/>
        </w:rPr>
        <w:t xml:space="preserve">                       </w:t>
      </w:r>
      <w:r w:rsidR="000B1FA6" w:rsidRPr="00050533">
        <w:rPr>
          <w:lang w:val="es-MX"/>
        </w:rPr>
        <w:t>Por l</w:t>
      </w:r>
      <w:r w:rsidRPr="00050533">
        <w:rPr>
          <w:lang w:val="es-MX"/>
        </w:rPr>
        <w:t>o expuesto, esta Comisión de Políticas de Promoción e Integración Social</w:t>
      </w:r>
      <w:r w:rsidR="000B1FA6" w:rsidRPr="00050533">
        <w:rPr>
          <w:lang w:val="es-MX"/>
        </w:rPr>
        <w:t xml:space="preserve"> aconseja la aprobación de la siguiente</w:t>
      </w:r>
    </w:p>
    <w:p w:rsidR="000B1FA6" w:rsidRPr="00050533" w:rsidRDefault="000B1FA6" w:rsidP="00050533">
      <w:pPr>
        <w:rPr>
          <w:lang w:val="es-MX"/>
        </w:rPr>
      </w:pPr>
    </w:p>
    <w:p w:rsidR="000B1FA6" w:rsidRPr="00050533" w:rsidRDefault="000B1FA6" w:rsidP="00050533">
      <w:pPr>
        <w:rPr>
          <w:lang w:val="es-MX"/>
        </w:rPr>
      </w:pPr>
    </w:p>
    <w:p w:rsidR="000B1FA6" w:rsidRPr="00050533" w:rsidRDefault="000B1FA6" w:rsidP="00050533">
      <w:pPr>
        <w:jc w:val="center"/>
        <w:rPr>
          <w:b/>
          <w:lang w:val="es-MX"/>
        </w:rPr>
      </w:pPr>
      <w:bookmarkStart w:id="0" w:name="DResolución"/>
      <w:bookmarkEnd w:id="0"/>
      <w:r w:rsidRPr="00050533">
        <w:rPr>
          <w:b/>
          <w:lang w:val="es-MX"/>
        </w:rPr>
        <w:t>RESOLUCIÓN</w:t>
      </w:r>
    </w:p>
    <w:p w:rsidR="004C246B" w:rsidRPr="00050533" w:rsidRDefault="004C246B" w:rsidP="00050533">
      <w:pPr>
        <w:pBdr>
          <w:top w:val="nil"/>
          <w:left w:val="nil"/>
          <w:bottom w:val="nil"/>
          <w:right w:val="nil"/>
          <w:between w:val="nil"/>
        </w:pBdr>
        <w:spacing w:before="240" w:after="240"/>
        <w:rPr>
          <w:szCs w:val="24"/>
        </w:rPr>
      </w:pPr>
      <w:r w:rsidRPr="00050533">
        <w:rPr>
          <w:b/>
          <w:szCs w:val="24"/>
        </w:rPr>
        <w:t xml:space="preserve">Artículo 1°.- </w:t>
      </w:r>
      <w:r w:rsidRPr="00050533">
        <w:rPr>
          <w:szCs w:val="24"/>
        </w:rPr>
        <w:t xml:space="preserve">La Legislatura de la Ciudad Autónoma de Buenos Aires solicita al Poder Ejecutivo que informe, a través de los organismos que corresponda, en el plazo de  30 días de recibida la presente, sobre los siguientes puntos relacionados al Programa Proteger, dependiente de la Secretaría de Bienestar Integral de la </w:t>
      </w:r>
      <w:r w:rsidR="00050533" w:rsidRPr="00050533">
        <w:rPr>
          <w:szCs w:val="24"/>
        </w:rPr>
        <w:t>Ciudad Autónoma de Buenos Aires:</w:t>
      </w:r>
    </w:p>
    <w:p w:rsidR="004C246B" w:rsidRPr="00050533" w:rsidRDefault="004C246B" w:rsidP="00050533">
      <w:pPr>
        <w:pBdr>
          <w:top w:val="nil"/>
          <w:left w:val="nil"/>
          <w:bottom w:val="nil"/>
          <w:right w:val="nil"/>
          <w:between w:val="nil"/>
        </w:pBdr>
        <w:spacing w:before="240" w:after="240"/>
      </w:pPr>
    </w:p>
    <w:p w:rsidR="004C246B" w:rsidRPr="00050533" w:rsidRDefault="004C246B" w:rsidP="00050533">
      <w:pPr>
        <w:numPr>
          <w:ilvl w:val="0"/>
          <w:numId w:val="1"/>
        </w:numPr>
        <w:pBdr>
          <w:top w:val="nil"/>
          <w:left w:val="nil"/>
          <w:bottom w:val="nil"/>
          <w:right w:val="nil"/>
          <w:between w:val="nil"/>
        </w:pBdr>
        <w:spacing w:before="240"/>
        <w:rPr>
          <w:szCs w:val="24"/>
        </w:rPr>
      </w:pPr>
      <w:r w:rsidRPr="00050533">
        <w:rPr>
          <w:szCs w:val="24"/>
        </w:rPr>
        <w:t xml:space="preserve">Indique la cantidad de plazas con las que cuentan los Dispositivos de Alojamiento Protegido para personas mayores en Situación de Violencia. </w:t>
      </w:r>
    </w:p>
    <w:p w:rsidR="004C246B" w:rsidRPr="00050533" w:rsidRDefault="004C246B" w:rsidP="00050533">
      <w:pPr>
        <w:numPr>
          <w:ilvl w:val="0"/>
          <w:numId w:val="1"/>
        </w:numPr>
        <w:pBdr>
          <w:top w:val="nil"/>
          <w:left w:val="nil"/>
          <w:bottom w:val="nil"/>
          <w:right w:val="nil"/>
          <w:between w:val="nil"/>
        </w:pBdr>
        <w:rPr>
          <w:szCs w:val="24"/>
        </w:rPr>
      </w:pPr>
      <w:r w:rsidRPr="00050533">
        <w:rPr>
          <w:szCs w:val="24"/>
        </w:rPr>
        <w:t>Informe qué cantidad de personas fueron alojadas durante  el 2021 y el corriente año. Clasificar por género, franja etaria y tiempo total de permanencia.</w:t>
      </w:r>
    </w:p>
    <w:p w:rsidR="004C246B" w:rsidRPr="00050533" w:rsidRDefault="004C246B" w:rsidP="00050533">
      <w:pPr>
        <w:numPr>
          <w:ilvl w:val="0"/>
          <w:numId w:val="1"/>
        </w:numPr>
        <w:pBdr>
          <w:top w:val="nil"/>
          <w:left w:val="nil"/>
          <w:bottom w:val="nil"/>
          <w:right w:val="nil"/>
          <w:between w:val="nil"/>
        </w:pBdr>
        <w:rPr>
          <w:szCs w:val="24"/>
        </w:rPr>
      </w:pPr>
      <w:r w:rsidRPr="00050533">
        <w:rPr>
          <w:szCs w:val="24"/>
          <w:highlight w:val="white"/>
        </w:rPr>
        <w:t>Informe cuál es el seguimiento que realiza el equipo de trabajo interdisciplinario para que una persona alojada egrese</w:t>
      </w:r>
      <w:r w:rsidRPr="00050533">
        <w:rPr>
          <w:szCs w:val="24"/>
        </w:rPr>
        <w:t xml:space="preserve">. Indique si cuenta con algún tipo de seguimiento una vez egresada. En caso afirmativo, detalle en qué consiste el mismo. </w:t>
      </w:r>
    </w:p>
    <w:p w:rsidR="004C246B" w:rsidRPr="00050533" w:rsidRDefault="004C246B" w:rsidP="00050533">
      <w:pPr>
        <w:numPr>
          <w:ilvl w:val="0"/>
          <w:numId w:val="1"/>
        </w:numPr>
        <w:pBdr>
          <w:top w:val="nil"/>
          <w:left w:val="nil"/>
          <w:bottom w:val="nil"/>
          <w:right w:val="nil"/>
          <w:between w:val="nil"/>
        </w:pBdr>
        <w:rPr>
          <w:szCs w:val="24"/>
        </w:rPr>
      </w:pPr>
      <w:r w:rsidRPr="00050533">
        <w:rPr>
          <w:szCs w:val="24"/>
        </w:rPr>
        <w:t xml:space="preserve"> Informe los canales de difusión utilizados para brindar información a la ciudadanía acerca de dicho programa.</w:t>
      </w:r>
    </w:p>
    <w:p w:rsidR="004C246B" w:rsidRPr="00050533" w:rsidRDefault="004C246B" w:rsidP="00050533">
      <w:pPr>
        <w:numPr>
          <w:ilvl w:val="0"/>
          <w:numId w:val="1"/>
        </w:numPr>
        <w:pBdr>
          <w:top w:val="nil"/>
          <w:left w:val="nil"/>
          <w:bottom w:val="nil"/>
          <w:right w:val="nil"/>
          <w:between w:val="nil"/>
        </w:pBdr>
        <w:rPr>
          <w:szCs w:val="24"/>
        </w:rPr>
      </w:pPr>
      <w:r w:rsidRPr="00050533">
        <w:rPr>
          <w:szCs w:val="24"/>
        </w:rPr>
        <w:t>Indique si existen otros organismos públicos o privados que intervengan en la implementación del programa. En caso afirmativo detalle cuales son.</w:t>
      </w:r>
    </w:p>
    <w:p w:rsidR="004C246B" w:rsidRPr="00050533" w:rsidRDefault="004C246B" w:rsidP="00050533">
      <w:pPr>
        <w:pBdr>
          <w:top w:val="nil"/>
          <w:left w:val="nil"/>
          <w:bottom w:val="nil"/>
          <w:right w:val="nil"/>
          <w:between w:val="nil"/>
        </w:pBdr>
        <w:spacing w:before="240" w:after="240"/>
        <w:ind w:left="720"/>
        <w:rPr>
          <w:szCs w:val="24"/>
        </w:rPr>
      </w:pPr>
    </w:p>
    <w:p w:rsidR="000B1FA6" w:rsidRPr="00050533" w:rsidRDefault="004C246B" w:rsidP="00050533">
      <w:pPr>
        <w:rPr>
          <w:lang w:val="es-MX"/>
        </w:rPr>
      </w:pPr>
      <w:r w:rsidRPr="00050533">
        <w:rPr>
          <w:b/>
          <w:lang w:val="es-MX"/>
        </w:rPr>
        <w:t>Artículo 2</w:t>
      </w:r>
      <w:r w:rsidR="000B1FA6" w:rsidRPr="00050533">
        <w:rPr>
          <w:b/>
          <w:lang w:val="es-MX"/>
        </w:rPr>
        <w:t>°.</w:t>
      </w:r>
      <w:r w:rsidR="000B1FA6" w:rsidRPr="00050533">
        <w:rPr>
          <w:lang w:val="es-MX"/>
        </w:rPr>
        <w:t>- Comuníquese, etc.</w:t>
      </w:r>
    </w:p>
    <w:p w:rsidR="000B1FA6" w:rsidRPr="00050533" w:rsidRDefault="000B1FA6" w:rsidP="00050533">
      <w:pPr>
        <w:rPr>
          <w:lang w:val="es-MX"/>
        </w:rPr>
      </w:pPr>
    </w:p>
    <w:p w:rsidR="000B1FA6" w:rsidRPr="00050533" w:rsidRDefault="000B1FA6" w:rsidP="00050533">
      <w:pPr>
        <w:rPr>
          <w:lang w:val="es-MX"/>
        </w:rPr>
      </w:pPr>
    </w:p>
    <w:p w:rsidR="00AF6352" w:rsidRPr="00050533" w:rsidRDefault="004C246B" w:rsidP="00050533">
      <w:pPr>
        <w:rPr>
          <w:lang w:val="es-MX"/>
        </w:rPr>
      </w:pPr>
      <w:r w:rsidRPr="00050533">
        <w:rPr>
          <w:lang w:val="es-MX"/>
        </w:rPr>
        <w:t xml:space="preserve">                                                    Sala de la Comisión:           de noviembre </w:t>
      </w:r>
      <w:r w:rsidR="000B1FA6" w:rsidRPr="00050533">
        <w:rPr>
          <w:lang w:val="es-MX"/>
        </w:rPr>
        <w:t>de 20</w:t>
      </w:r>
      <w:r w:rsidRPr="00050533">
        <w:rPr>
          <w:lang w:val="es-MX"/>
        </w:rPr>
        <w:t>22</w:t>
      </w:r>
    </w:p>
    <w:p w:rsidR="00B177FE" w:rsidRPr="00050533" w:rsidRDefault="00B177FE" w:rsidP="00050533">
      <w:pPr>
        <w:rPr>
          <w:lang w:val="es-MX"/>
        </w:rPr>
      </w:pPr>
    </w:p>
    <w:p w:rsidR="00B177FE" w:rsidRPr="00050533" w:rsidRDefault="00B177FE" w:rsidP="00050533">
      <w:pPr>
        <w:rPr>
          <w:lang w:val="es-MX"/>
        </w:rPr>
      </w:pPr>
    </w:p>
    <w:p w:rsidR="004C246B" w:rsidRPr="00050533" w:rsidRDefault="004C246B" w:rsidP="00050533">
      <w:pPr>
        <w:jc w:val="center"/>
        <w:rPr>
          <w:b/>
          <w:lang w:val="es-MX"/>
        </w:rPr>
      </w:pPr>
    </w:p>
    <w:p w:rsidR="004C246B" w:rsidRPr="00050533" w:rsidRDefault="004C246B" w:rsidP="00050533">
      <w:pPr>
        <w:jc w:val="center"/>
        <w:rPr>
          <w:b/>
          <w:lang w:val="es-MX"/>
        </w:rPr>
      </w:pPr>
    </w:p>
    <w:p w:rsidR="004C246B" w:rsidRPr="00050533" w:rsidRDefault="004C246B" w:rsidP="00050533">
      <w:pPr>
        <w:jc w:val="center"/>
        <w:rPr>
          <w:b/>
          <w:lang w:val="es-MX"/>
        </w:rPr>
      </w:pPr>
    </w:p>
    <w:p w:rsidR="004C246B" w:rsidRPr="00050533" w:rsidRDefault="004C246B" w:rsidP="00050533">
      <w:pPr>
        <w:jc w:val="center"/>
        <w:rPr>
          <w:b/>
          <w:lang w:val="es-MX"/>
        </w:rPr>
      </w:pPr>
    </w:p>
    <w:p w:rsidR="004C246B" w:rsidRPr="00050533" w:rsidRDefault="004C246B" w:rsidP="00050533">
      <w:pPr>
        <w:jc w:val="center"/>
        <w:rPr>
          <w:b/>
          <w:lang w:val="es-MX"/>
        </w:rPr>
      </w:pPr>
    </w:p>
    <w:p w:rsidR="004C246B" w:rsidRPr="00050533" w:rsidRDefault="004C246B" w:rsidP="00050533">
      <w:pPr>
        <w:jc w:val="center"/>
        <w:rPr>
          <w:b/>
          <w:lang w:val="es-MX"/>
        </w:rPr>
      </w:pPr>
      <w:r w:rsidRPr="00050533">
        <w:rPr>
          <w:b/>
          <w:lang w:val="es-MX"/>
        </w:rPr>
        <w:t xml:space="preserve">                                             Laura Velasco</w:t>
      </w:r>
    </w:p>
    <w:p w:rsidR="004C246B" w:rsidRPr="00050533" w:rsidRDefault="004C246B" w:rsidP="00050533">
      <w:pPr>
        <w:rPr>
          <w:b/>
          <w:lang w:val="es-MX"/>
        </w:rPr>
      </w:pPr>
      <w:r w:rsidRPr="00050533">
        <w:rPr>
          <w:b/>
          <w:lang w:val="es-MX"/>
        </w:rPr>
        <w:t xml:space="preserve">                                                                                      Presidenta</w:t>
      </w: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r w:rsidRPr="00050533">
        <w:rPr>
          <w:b/>
          <w:lang w:val="es-MX"/>
        </w:rPr>
        <w:t xml:space="preserve">      </w:t>
      </w:r>
    </w:p>
    <w:p w:rsidR="004C246B" w:rsidRPr="00050533" w:rsidRDefault="004C246B" w:rsidP="00050533">
      <w:pPr>
        <w:rPr>
          <w:b/>
          <w:lang w:val="es-MX"/>
        </w:rPr>
      </w:pPr>
      <w:r w:rsidRPr="00050533">
        <w:rPr>
          <w:b/>
          <w:lang w:val="es-MX"/>
        </w:rPr>
        <w:t xml:space="preserve">     Gustavo Mola                                                 Facundo Del Gaiso</w:t>
      </w:r>
    </w:p>
    <w:p w:rsidR="004C246B" w:rsidRPr="00050533" w:rsidRDefault="004C246B" w:rsidP="00050533">
      <w:pPr>
        <w:rPr>
          <w:b/>
          <w:lang w:val="es-MX"/>
        </w:rPr>
      </w:pPr>
      <w:r w:rsidRPr="00050533">
        <w:rPr>
          <w:b/>
          <w:lang w:val="es-MX"/>
        </w:rPr>
        <w:t xml:space="preserve">     Vicepresidente                                              </w:t>
      </w: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r w:rsidRPr="00050533">
        <w:rPr>
          <w:b/>
          <w:lang w:val="es-MX"/>
        </w:rPr>
        <w:t xml:space="preserve">  María Sol Méndez                                           Ana María Bou Pérez</w:t>
      </w:r>
    </w:p>
    <w:p w:rsidR="004C246B" w:rsidRPr="00050533" w:rsidRDefault="004C246B" w:rsidP="00050533">
      <w:pPr>
        <w:rPr>
          <w:b/>
          <w:lang w:val="es-MX"/>
        </w:rPr>
      </w:pPr>
    </w:p>
    <w:p w:rsidR="004C246B" w:rsidRPr="00050533" w:rsidRDefault="004C246B" w:rsidP="00050533">
      <w:pPr>
        <w:rPr>
          <w:lang w:val="es-MX"/>
        </w:rPr>
      </w:pPr>
    </w:p>
    <w:p w:rsidR="004C246B" w:rsidRPr="00050533" w:rsidRDefault="004C246B" w:rsidP="00050533">
      <w:pPr>
        <w:rPr>
          <w:lang w:val="es-MX"/>
        </w:rPr>
      </w:pPr>
    </w:p>
    <w:p w:rsidR="004C246B" w:rsidRPr="00050533" w:rsidRDefault="004C246B" w:rsidP="00050533">
      <w:pPr>
        <w:rPr>
          <w:lang w:val="es-MX"/>
        </w:rPr>
      </w:pPr>
    </w:p>
    <w:p w:rsidR="004C246B" w:rsidRPr="00050533" w:rsidRDefault="004C246B" w:rsidP="00050533">
      <w:pPr>
        <w:rPr>
          <w:lang w:val="es-MX"/>
        </w:rPr>
      </w:pPr>
    </w:p>
    <w:p w:rsidR="004C246B" w:rsidRPr="00050533" w:rsidRDefault="004C246B" w:rsidP="00050533">
      <w:pPr>
        <w:rPr>
          <w:lang w:val="es-MX"/>
        </w:rPr>
      </w:pPr>
    </w:p>
    <w:p w:rsidR="004C246B" w:rsidRPr="00050533" w:rsidRDefault="004C246B" w:rsidP="00050533">
      <w:pPr>
        <w:rPr>
          <w:b/>
          <w:lang w:val="es-MX"/>
        </w:rPr>
      </w:pPr>
      <w:r w:rsidRPr="00050533">
        <w:rPr>
          <w:b/>
          <w:lang w:val="es-MX"/>
        </w:rPr>
        <w:t xml:space="preserve">    </w:t>
      </w:r>
    </w:p>
    <w:p w:rsidR="004C246B" w:rsidRPr="00050533" w:rsidRDefault="004C246B" w:rsidP="00050533">
      <w:pPr>
        <w:rPr>
          <w:b/>
          <w:lang w:val="es-MX"/>
        </w:rPr>
      </w:pPr>
      <w:r w:rsidRPr="00050533">
        <w:rPr>
          <w:b/>
          <w:lang w:val="es-MX"/>
        </w:rPr>
        <w:t xml:space="preserve">      Lucía Romano                                                 Claudio Romero                                    </w:t>
      </w: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r w:rsidRPr="00050533">
        <w:rPr>
          <w:b/>
          <w:lang w:val="es-MX"/>
        </w:rPr>
        <w:t>Gimena Villafruela                                                     Berenice Iáñez</w:t>
      </w: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p>
    <w:p w:rsidR="004C246B" w:rsidRPr="00050533" w:rsidRDefault="004C246B" w:rsidP="00050533">
      <w:pPr>
        <w:rPr>
          <w:b/>
          <w:lang w:val="es-MX"/>
        </w:rPr>
      </w:pPr>
      <w:r w:rsidRPr="00050533">
        <w:rPr>
          <w:b/>
          <w:lang w:val="es-MX"/>
        </w:rPr>
        <w:t xml:space="preserve">     </w:t>
      </w:r>
    </w:p>
    <w:p w:rsidR="004C246B" w:rsidRPr="00050533" w:rsidRDefault="004C246B" w:rsidP="00050533">
      <w:pPr>
        <w:rPr>
          <w:b/>
          <w:lang w:val="es-MX"/>
        </w:rPr>
      </w:pPr>
      <w:r w:rsidRPr="00050533">
        <w:rPr>
          <w:b/>
          <w:lang w:val="es-MX"/>
        </w:rPr>
        <w:t xml:space="preserve">     </w:t>
      </w:r>
    </w:p>
    <w:p w:rsidR="004C246B" w:rsidRPr="00050533" w:rsidRDefault="004C246B" w:rsidP="00050533">
      <w:pPr>
        <w:rPr>
          <w:lang w:val="es-MX"/>
        </w:rPr>
      </w:pPr>
      <w:r w:rsidRPr="00050533">
        <w:rPr>
          <w:b/>
          <w:lang w:val="es-MX"/>
        </w:rPr>
        <w:t xml:space="preserve">     Maia Daer                                                       María Magdalena Tiesso</w:t>
      </w:r>
    </w:p>
    <w:p w:rsidR="004C246B" w:rsidRPr="00050533" w:rsidRDefault="004C246B" w:rsidP="00050533">
      <w:pPr>
        <w:rPr>
          <w:lang w:val="es-MX"/>
        </w:rPr>
      </w:pPr>
    </w:p>
    <w:p w:rsidR="004C246B" w:rsidRPr="00050533" w:rsidRDefault="004C246B" w:rsidP="00050533">
      <w:pPr>
        <w:rPr>
          <w:lang w:val="es-MX"/>
        </w:rPr>
      </w:pPr>
    </w:p>
    <w:p w:rsidR="00AF6352" w:rsidRPr="00050533" w:rsidRDefault="00AF6352" w:rsidP="00050533">
      <w:pPr>
        <w:rPr>
          <w:lang w:val="es-MX"/>
        </w:rPr>
      </w:pPr>
    </w:p>
    <w:sectPr w:rsidR="00AF6352" w:rsidRPr="00050533" w:rsidSect="005A3AA1">
      <w:headerReference w:type="default" r:id="rId8"/>
      <w:footerReference w:type="default" r:id="rId9"/>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FA6" w:rsidRDefault="000B1FA6">
      <w:r>
        <w:separator/>
      </w:r>
    </w:p>
  </w:endnote>
  <w:endnote w:type="continuationSeparator" w:id="1">
    <w:p w:rsidR="000B1FA6" w:rsidRDefault="000B1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FF27EC" w:rsidRDefault="00601A75">
    <w:pPr>
      <w:pStyle w:val="Piedepgina"/>
      <w:rPr>
        <w:color w:val="333333"/>
        <w:sz w:val="20"/>
      </w:rPr>
    </w:pPr>
    <w:bookmarkStart w:id="1" w:name="Despacho"/>
    <w:bookmarkEnd w:id="1"/>
  </w:p>
  <w:p w:rsidR="00601A75" w:rsidRPr="00FF27EC" w:rsidRDefault="00601A75">
    <w:pPr>
      <w:pStyle w:val="Piedepgina"/>
      <w:rPr>
        <w:color w:val="333333"/>
        <w:sz w:val="20"/>
      </w:rPr>
    </w:pPr>
    <w:r w:rsidRPr="00FF27EC">
      <w:rPr>
        <w:color w:val="333333"/>
        <w:sz w:val="20"/>
      </w:rPr>
      <w:t xml:space="preserve">Último cambio: </w:t>
    </w:r>
    <w:fldSimple w:instr=" SAVEDATE  \* MERGEFORMAT ">
      <w:r w:rsidR="00FF27EC" w:rsidRPr="00FF27EC">
        <w:rPr>
          <w:noProof/>
          <w:color w:val="333333"/>
          <w:sz w:val="20"/>
        </w:rPr>
        <w:t>25/10/2022 14:17:00</w:t>
      </w:r>
    </w:fldSimple>
    <w:r w:rsidRPr="00FF27EC">
      <w:rPr>
        <w:color w:val="333333"/>
        <w:sz w:val="20"/>
      </w:rPr>
      <w:t xml:space="preserve">  -  Cantidad de caracteres: </w:t>
    </w:r>
    <w:fldSimple w:instr=" NUMCHARS  \* MERGEFORMAT ">
      <w:r w:rsidR="00FF27EC" w:rsidRPr="00FF27EC">
        <w:rPr>
          <w:noProof/>
          <w:color w:val="333333"/>
          <w:sz w:val="20"/>
        </w:rPr>
        <w:t>3398</w:t>
      </w:r>
    </w:fldSimple>
    <w:r w:rsidRPr="00FF27EC">
      <w:rPr>
        <w:color w:val="333333"/>
        <w:sz w:val="20"/>
      </w:rPr>
      <w:t xml:space="preserve"> - Cantidad de palabras: </w:t>
    </w:r>
    <w:fldSimple w:instr=" NUMWORDS  \* MERGEFORMAT ">
      <w:r w:rsidR="00FF27EC" w:rsidRPr="00FF27EC">
        <w:rPr>
          <w:noProof/>
          <w:color w:val="333333"/>
          <w:sz w:val="20"/>
        </w:rPr>
        <w:t>623</w:t>
      </w:r>
    </w:fldSimple>
  </w:p>
  <w:p w:rsidR="00601A75" w:rsidRPr="00FF27EC" w:rsidRDefault="00601A75" w:rsidP="00B05649">
    <w:pPr>
      <w:pStyle w:val="Piedepgina"/>
      <w:tabs>
        <w:tab w:val="left" w:pos="3565"/>
      </w:tabs>
      <w:rPr>
        <w:rStyle w:val="Nmerodepgina"/>
        <w:color w:val="333333"/>
      </w:rPr>
    </w:pPr>
    <w:r w:rsidRPr="00FF27EC">
      <w:rPr>
        <w:color w:val="333333"/>
        <w:sz w:val="20"/>
      </w:rPr>
      <w:tab/>
      <w:t>Pág.</w:t>
    </w:r>
    <w:r w:rsidRPr="00FF27EC">
      <w:rPr>
        <w:color w:val="333333"/>
      </w:rPr>
      <w:t xml:space="preserve"> </w:t>
    </w:r>
    <w:r w:rsidR="00826E56" w:rsidRPr="00FF27EC">
      <w:rPr>
        <w:rStyle w:val="Nmerodepgina"/>
        <w:color w:val="333333"/>
      </w:rPr>
      <w:fldChar w:fldCharType="begin"/>
    </w:r>
    <w:r w:rsidRPr="00FF27EC">
      <w:rPr>
        <w:rStyle w:val="Nmerodepgina"/>
        <w:color w:val="333333"/>
      </w:rPr>
      <w:instrText xml:space="preserve"> PAGE </w:instrText>
    </w:r>
    <w:r w:rsidR="00826E56" w:rsidRPr="00FF27EC">
      <w:rPr>
        <w:rStyle w:val="Nmerodepgina"/>
        <w:color w:val="333333"/>
      </w:rPr>
      <w:fldChar w:fldCharType="separate"/>
    </w:r>
    <w:r w:rsidR="00FF27EC">
      <w:rPr>
        <w:rStyle w:val="Nmerodepgina"/>
        <w:noProof/>
        <w:color w:val="333333"/>
      </w:rPr>
      <w:t>3</w:t>
    </w:r>
    <w:r w:rsidR="00826E56" w:rsidRPr="00FF27EC">
      <w:rPr>
        <w:rStyle w:val="Nmerodepgina"/>
        <w:color w:val="333333"/>
      </w:rPr>
      <w:fldChar w:fldCharType="end"/>
    </w:r>
    <w:r w:rsidRPr="00FF27EC">
      <w:rPr>
        <w:rStyle w:val="Nmerodepgina"/>
        <w:color w:val="333333"/>
      </w:rPr>
      <w:t>/</w:t>
    </w:r>
    <w:fldSimple w:instr=" NUMPAGES  \* MERGEFORMAT ">
      <w:r w:rsidR="00FF27EC" w:rsidRPr="00FF27EC">
        <w:rPr>
          <w:rStyle w:val="Nmerodepgina"/>
          <w:noProof/>
          <w:color w:val="333333"/>
        </w:rPr>
        <w:t>3</w:t>
      </w:r>
    </w:fldSimple>
    <w:r w:rsidRPr="00FF27EC">
      <w:rPr>
        <w:rStyle w:val="Nmerodepgina"/>
        <w:color w:val="333333"/>
      </w:rPr>
      <w:t xml:space="preserve"> </w:t>
    </w:r>
  </w:p>
  <w:p w:rsidR="00601A75" w:rsidRPr="00FF27EC"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FA6" w:rsidRDefault="000B1FA6">
      <w:r>
        <w:separator/>
      </w:r>
    </w:p>
  </w:footnote>
  <w:footnote w:type="continuationSeparator" w:id="1">
    <w:p w:rsidR="000B1FA6" w:rsidRDefault="000B1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4C246B"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3A49"/>
    <w:multiLevelType w:val="multilevel"/>
    <w:tmpl w:val="A2960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0"/>
    <w:footnote w:id="1"/>
  </w:footnotePr>
  <w:endnotePr>
    <w:endnote w:id="0"/>
    <w:endnote w:id="1"/>
  </w:endnotePr>
  <w:compat/>
  <w:rsids>
    <w:rsidRoot w:val="004C246B"/>
    <w:rsid w:val="00000D04"/>
    <w:rsid w:val="00001988"/>
    <w:rsid w:val="000031F8"/>
    <w:rsid w:val="00026430"/>
    <w:rsid w:val="00030DF5"/>
    <w:rsid w:val="0003615C"/>
    <w:rsid w:val="000376AB"/>
    <w:rsid w:val="00043882"/>
    <w:rsid w:val="00050533"/>
    <w:rsid w:val="00062864"/>
    <w:rsid w:val="00067370"/>
    <w:rsid w:val="000713D7"/>
    <w:rsid w:val="00071CFB"/>
    <w:rsid w:val="00077DAC"/>
    <w:rsid w:val="00080837"/>
    <w:rsid w:val="00081FFF"/>
    <w:rsid w:val="00085D07"/>
    <w:rsid w:val="000B1FA6"/>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94A74"/>
    <w:rsid w:val="001B0CF3"/>
    <w:rsid w:val="001B770D"/>
    <w:rsid w:val="001C18CC"/>
    <w:rsid w:val="001D480C"/>
    <w:rsid w:val="001E5394"/>
    <w:rsid w:val="001F2924"/>
    <w:rsid w:val="001F3AFD"/>
    <w:rsid w:val="00205802"/>
    <w:rsid w:val="00205DAD"/>
    <w:rsid w:val="00223436"/>
    <w:rsid w:val="002327DE"/>
    <w:rsid w:val="00246DF0"/>
    <w:rsid w:val="0026220D"/>
    <w:rsid w:val="002633A2"/>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C246B"/>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F98"/>
    <w:rsid w:val="006A6925"/>
    <w:rsid w:val="006C326A"/>
    <w:rsid w:val="006C40E9"/>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6E56"/>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7721"/>
    <w:rsid w:val="00D758CE"/>
    <w:rsid w:val="00D76A86"/>
    <w:rsid w:val="00D927D4"/>
    <w:rsid w:val="00D97379"/>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5569F"/>
    <w:rsid w:val="00F60308"/>
    <w:rsid w:val="00F640D0"/>
    <w:rsid w:val="00F75389"/>
    <w:rsid w:val="00F903E8"/>
    <w:rsid w:val="00FA0C8C"/>
    <w:rsid w:val="00FB26DA"/>
    <w:rsid w:val="00FD07F5"/>
    <w:rsid w:val="00FF27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56"/>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826E56"/>
    <w:pPr>
      <w:ind w:left="3686"/>
    </w:pPr>
  </w:style>
  <w:style w:type="paragraph" w:styleId="Encabezado">
    <w:name w:val="header"/>
    <w:basedOn w:val="Normal"/>
    <w:link w:val="EncabezadoCar"/>
    <w:uiPriority w:val="99"/>
    <w:rsid w:val="00826E56"/>
    <w:pPr>
      <w:tabs>
        <w:tab w:val="center" w:pos="4419"/>
        <w:tab w:val="right" w:pos="8838"/>
      </w:tabs>
    </w:pPr>
  </w:style>
  <w:style w:type="paragraph" w:styleId="Piedepgina">
    <w:name w:val="footer"/>
    <w:basedOn w:val="Normal"/>
    <w:rsid w:val="00826E56"/>
    <w:pPr>
      <w:tabs>
        <w:tab w:val="center" w:pos="4419"/>
        <w:tab w:val="right" w:pos="8838"/>
      </w:tabs>
    </w:pPr>
  </w:style>
  <w:style w:type="character" w:styleId="Nmerodepgina">
    <w:name w:val="page number"/>
    <w:basedOn w:val="Fuentedeprrafopredeter"/>
    <w:rsid w:val="00826E56"/>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2633A2"/>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3A2"/>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ala\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7D50C-DCB4-49DE-A062-FC28C4C9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21</TotalTime>
  <Pages>3</Pages>
  <Words>623</Words>
  <Characters>3398</Characters>
  <Application>Microsoft Office Word</Application>
  <DocSecurity>0</DocSecurity>
  <Lines>129</Lines>
  <Paragraphs>27</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gulasala</dc:creator>
  <cp:lastModifiedBy>gulasala</cp:lastModifiedBy>
  <cp:revision>6</cp:revision>
  <cp:lastPrinted>2022-10-25T17:15:00Z</cp:lastPrinted>
  <dcterms:created xsi:type="dcterms:W3CDTF">2022-10-25T16:54:00Z</dcterms:created>
  <dcterms:modified xsi:type="dcterms:W3CDTF">2022-10-25T17:17:00Z</dcterms:modified>
</cp:coreProperties>
</file>