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08" w:rsidRPr="00E10D08" w:rsidRDefault="00E10D08" w:rsidP="00E10D08">
      <w:pPr>
        <w:spacing w:after="0" w:line="240" w:lineRule="auto"/>
        <w:jc w:val="right"/>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Expediente 1282-D-2022</w:t>
      </w:r>
    </w:p>
    <w:p w:rsidR="00E10D08" w:rsidRPr="00E10D08" w:rsidRDefault="00E10D08" w:rsidP="00E10D08">
      <w:pPr>
        <w:spacing w:after="0" w:line="240" w:lineRule="auto"/>
        <w:rPr>
          <w:rFonts w:ascii="Times New Roman" w:eastAsia="Times New Roman" w:hAnsi="Times New Roman" w:cs="Times New Roman"/>
          <w:sz w:val="24"/>
          <w:szCs w:val="24"/>
          <w:lang w:val="es-ES" w:eastAsia="es-ES"/>
        </w:rPr>
      </w:pPr>
    </w:p>
    <w:p w:rsidR="00E10D08" w:rsidRPr="00E10D08" w:rsidRDefault="00E10D08" w:rsidP="00E10D08">
      <w:pPr>
        <w:spacing w:after="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Comisión de Cultura de la Legislatura de la Ciudad Autónoma de Buenos Aires.</w:t>
      </w:r>
    </w:p>
    <w:p w:rsidR="00E10D08" w:rsidRPr="00E10D08" w:rsidRDefault="00E10D08" w:rsidP="00E10D08">
      <w:pPr>
        <w:spacing w:after="0" w:line="240" w:lineRule="auto"/>
        <w:rPr>
          <w:rFonts w:ascii="Times New Roman" w:eastAsia="Times New Roman" w:hAnsi="Times New Roman" w:cs="Times New Roman"/>
          <w:sz w:val="24"/>
          <w:szCs w:val="24"/>
          <w:lang w:val="es-ES" w:eastAsia="es-ES"/>
        </w:rPr>
      </w:pPr>
    </w:p>
    <w:p w:rsidR="00E10D08" w:rsidRPr="00E10D08" w:rsidRDefault="00E10D08" w:rsidP="00E10D08">
      <w:pPr>
        <w:spacing w:after="0" w:line="240" w:lineRule="auto"/>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Visto: el expediente 1282-D-2022 presentado por la Diputada María Cecilia Ferrero, quien solicita se declare bien integrante del patrimonio cultural de la Ciudad Autónoma de Buenos Aires a los panteones subterráneos del cementerio de la Chacharita y, </w:t>
      </w:r>
    </w:p>
    <w:p w:rsidR="00E10D08" w:rsidRPr="00E10D08" w:rsidRDefault="00E10D08" w:rsidP="00E10D08">
      <w:pPr>
        <w:spacing w:after="0" w:line="240" w:lineRule="auto"/>
        <w:rPr>
          <w:rFonts w:ascii="Times New Roman" w:eastAsia="Times New Roman" w:hAnsi="Times New Roman" w:cs="Times New Roman"/>
          <w:sz w:val="24"/>
          <w:szCs w:val="24"/>
          <w:lang w:val="es-ES" w:eastAsia="es-ES"/>
        </w:rPr>
      </w:pPr>
    </w:p>
    <w:p w:rsidR="00E10D08" w:rsidRPr="00E10D08" w:rsidRDefault="00E10D08" w:rsidP="00E10D08">
      <w:pPr>
        <w:spacing w:after="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Considerando:  </w:t>
      </w:r>
    </w:p>
    <w:p w:rsidR="00E10D08" w:rsidRPr="00E10D08" w:rsidRDefault="00E10D08" w:rsidP="00E10D08">
      <w:pPr>
        <w:spacing w:after="0" w:line="240" w:lineRule="auto"/>
        <w:ind w:firstLine="708"/>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 </w:t>
      </w:r>
    </w:p>
    <w:p w:rsidR="00E10D08" w:rsidRPr="00E10D08" w:rsidRDefault="00E10D08" w:rsidP="00E10D08">
      <w:pPr>
        <w:spacing w:line="240" w:lineRule="auto"/>
        <w:ind w:firstLine="720"/>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Que los Panteones Subterráneos (construidos entre 1950 y 1958) son el primer ensayo mundial de arquitectura moderna aplicada a un ámbito funerario de tal dimensión. La obra fue un encargo de la Dirección de Arquitectura y Urbanismo de la Municipalidad de Buenos Aires a la Arquitecta Ítala Fulvia Villa (1913-1991) y su equipo de colaboradores integrado por Lelia Cornell, Raquel S. de Días, Günter Ernst, Carlos Gabutti, Ludovico Koppman y Clorindo Testa. </w:t>
      </w:r>
    </w:p>
    <w:p w:rsidR="00E10D08" w:rsidRPr="00E10D08" w:rsidRDefault="00E10D08" w:rsidP="00E10D08">
      <w:pPr>
        <w:spacing w:line="240" w:lineRule="auto"/>
        <w:ind w:firstLine="720"/>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Que desde lo simbólico, aportó a la democratización de la arquitectura funeraria. En la tradición local, el Panteón pertenecía a una familia, asociación o colectividad específicas. Los Nichos receptores de ataúdes sólo se concebían como sepulturas de menor orden, ubicados sobre los muros perimetrales. Villa y su equipo lograron conjugar ambos elementos bajo una premisa de igualdad y no-distinción, a la vez que concilian la tradición milenaria de “dar sepultura”, sepultando el edificio. </w:t>
      </w:r>
    </w:p>
    <w:p w:rsidR="00E10D08" w:rsidRPr="00E10D08" w:rsidRDefault="00E10D08" w:rsidP="00E10D08">
      <w:pPr>
        <w:spacing w:line="240" w:lineRule="auto"/>
        <w:ind w:firstLine="720"/>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Que el lenguaje arquitectónico es de carácter brutalista se adelanta a otras propuestas a nivel mundial, asignando al hormigón armado el rol fundamental en reemplazo de los revestimientos de mármoles o granitos tradicionales en la arquitectura funeraria.</w:t>
      </w:r>
    </w:p>
    <w:p w:rsidR="00E10D08" w:rsidRPr="00E10D08" w:rsidRDefault="00E10D08" w:rsidP="00E10D08">
      <w:pPr>
        <w:spacing w:line="240" w:lineRule="auto"/>
        <w:ind w:firstLine="72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color w:val="000000"/>
          <w:lang w:val="es-ES" w:eastAsia="es-ES"/>
        </w:rPr>
        <w:t>Que esta L</w:t>
      </w:r>
      <w:r w:rsidRPr="00E10D08">
        <w:rPr>
          <w:rFonts w:ascii="Times New Roman" w:eastAsia="Times New Roman" w:hAnsi="Times New Roman" w:cs="Times New Roman"/>
          <w:color w:val="000000"/>
          <w:lang w:val="es-ES" w:eastAsia="es-ES"/>
        </w:rPr>
        <w:t>ey, cuenta con aprobación inicial en fecha 3 de noviembre de 2022.</w:t>
      </w:r>
    </w:p>
    <w:p w:rsidR="00E10D08" w:rsidRPr="00E10D08" w:rsidRDefault="00E10D08" w:rsidP="00E10D08">
      <w:pPr>
        <w:spacing w:after="0" w:line="240" w:lineRule="auto"/>
        <w:ind w:firstLine="708"/>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Que tal como disponen los arts. 89 y 90 de la Constitución de la Ciudad Autónoma de Buenos Aires, este expediente cuenta con su correspondiente audiencia pública, realizada en fecha 27 de febrero de 2023.</w:t>
      </w:r>
    </w:p>
    <w:p w:rsidR="00E10D08" w:rsidRPr="00E10D08" w:rsidRDefault="00E10D08" w:rsidP="00E10D08">
      <w:pPr>
        <w:spacing w:after="0" w:line="240" w:lineRule="auto"/>
        <w:rPr>
          <w:rFonts w:ascii="Times New Roman" w:eastAsia="Times New Roman" w:hAnsi="Times New Roman" w:cs="Times New Roman"/>
          <w:sz w:val="24"/>
          <w:szCs w:val="24"/>
          <w:lang w:val="es-ES" w:eastAsia="es-ES"/>
        </w:rPr>
      </w:pPr>
    </w:p>
    <w:p w:rsidR="00E10D08" w:rsidRPr="00E10D08" w:rsidRDefault="00E10D08" w:rsidP="00E10D08">
      <w:pPr>
        <w:spacing w:line="240" w:lineRule="auto"/>
        <w:ind w:firstLine="708"/>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color w:val="000000"/>
          <w:lang w:val="es-ES" w:eastAsia="es-ES"/>
        </w:rPr>
        <w:t>Por todo lo anteriormente expuesto esta Comisión recomienda el tratamiento de la siguiente: </w:t>
      </w:r>
    </w:p>
    <w:p w:rsidR="00E10D08" w:rsidRPr="00E10D08" w:rsidRDefault="00E10D08" w:rsidP="00E10D08">
      <w:pPr>
        <w:spacing w:line="240" w:lineRule="auto"/>
        <w:ind w:firstLine="708"/>
        <w:jc w:val="center"/>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b/>
          <w:bCs/>
          <w:color w:val="000000"/>
          <w:lang w:val="es-ES" w:eastAsia="es-ES"/>
        </w:rPr>
        <w:t>LEY</w:t>
      </w:r>
    </w:p>
    <w:p w:rsidR="00E10D08" w:rsidRPr="00E10D08" w:rsidRDefault="00E10D08" w:rsidP="00E10D08">
      <w:pPr>
        <w:spacing w:line="240" w:lineRule="auto"/>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b/>
          <w:bCs/>
          <w:color w:val="000000"/>
          <w:lang w:val="es-ES" w:eastAsia="es-ES"/>
        </w:rPr>
        <w:t>Artículo 1°</w:t>
      </w:r>
      <w:r w:rsidRPr="00E10D08">
        <w:rPr>
          <w:rFonts w:ascii="Times New Roman" w:eastAsia="Times New Roman" w:hAnsi="Times New Roman" w:cs="Times New Roman"/>
          <w:color w:val="000000"/>
          <w:lang w:val="es-ES" w:eastAsia="es-ES"/>
        </w:rPr>
        <w:t>. - Declárase a los panteones subterráneos del Cementerio de la Chacarita, sitos en el predio con datos catastrales Circunscripción 15, sección 49, Manzana 27, Parcela 000E, según polígono indicado en el plano que se adjunta como Anexo I, patrimonio cultural de la Ciudad Autónoma de Buenos Aires en el marco de la Ley Nª 1227, Artículo 4° incisos a) Sitio Histórico, b) Monumento y c) Conjunto de construcciones. </w:t>
      </w:r>
    </w:p>
    <w:p w:rsidR="00E10D08" w:rsidRPr="00E10D08" w:rsidRDefault="00E10D08" w:rsidP="00E10D08">
      <w:pPr>
        <w:spacing w:line="240" w:lineRule="auto"/>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b/>
          <w:bCs/>
          <w:color w:val="000000"/>
          <w:lang w:val="es-ES" w:eastAsia="es-ES"/>
        </w:rPr>
        <w:t>Art. 2°</w:t>
      </w:r>
      <w:r w:rsidRPr="00E10D08">
        <w:rPr>
          <w:rFonts w:ascii="Times New Roman" w:eastAsia="Times New Roman" w:hAnsi="Times New Roman" w:cs="Times New Roman"/>
          <w:color w:val="000000"/>
          <w:lang w:val="es-ES" w:eastAsia="es-ES"/>
        </w:rPr>
        <w:t>. - El poder Ejecutivo debe asentar en el Catàlogo de Bienes Culturales de la Ciudad, según lo establecido en el Artículo 10ª de la Ley Nª 1227, los bienes declarados por el Artículo 1°. </w:t>
      </w:r>
    </w:p>
    <w:p w:rsidR="00E10D08" w:rsidRPr="00E10D08" w:rsidRDefault="00E10D08" w:rsidP="00E10D08">
      <w:pPr>
        <w:spacing w:line="240" w:lineRule="auto"/>
        <w:jc w:val="both"/>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b/>
          <w:bCs/>
          <w:color w:val="000000"/>
          <w:lang w:val="es-ES" w:eastAsia="es-ES"/>
        </w:rPr>
        <w:t>Art. 3°</w:t>
      </w:r>
      <w:r w:rsidRPr="00E10D08">
        <w:rPr>
          <w:rFonts w:ascii="Times New Roman" w:eastAsia="Times New Roman" w:hAnsi="Times New Roman" w:cs="Times New Roman"/>
          <w:color w:val="000000"/>
          <w:lang w:val="es-ES" w:eastAsia="es-ES"/>
        </w:rPr>
        <w:t>. – Comuníquese, etc.</w:t>
      </w:r>
    </w:p>
    <w:p w:rsidR="00E10D08" w:rsidRPr="00E10D08" w:rsidRDefault="00E10D08" w:rsidP="00E10D08">
      <w:pPr>
        <w:spacing w:after="0" w:line="240" w:lineRule="auto"/>
        <w:jc w:val="center"/>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b/>
          <w:bCs/>
          <w:color w:val="000000"/>
          <w:lang w:val="es-ES" w:eastAsia="es-ES"/>
        </w:rPr>
        <w:t>ANEXO I</w:t>
      </w:r>
    </w:p>
    <w:p w:rsidR="00E10D08" w:rsidRPr="00E10D08" w:rsidRDefault="00E10D08" w:rsidP="00E10D0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lastRenderedPageBreak/>
        <w:br/>
      </w:r>
      <w:r w:rsidRPr="00E10D08">
        <w:rPr>
          <w:rFonts w:ascii="Times New Roman" w:eastAsia="Times New Roman" w:hAnsi="Times New Roman" w:cs="Times New Roman"/>
          <w:noProof/>
          <w:sz w:val="24"/>
          <w:szCs w:val="24"/>
          <w:bdr w:val="none" w:sz="0" w:space="0" w:color="auto" w:frame="1"/>
          <w:lang w:val="es-ES" w:eastAsia="es-ES"/>
        </w:rPr>
        <w:drawing>
          <wp:inline distT="0" distB="0" distL="0" distR="0">
            <wp:extent cx="2574925" cy="2063115"/>
            <wp:effectExtent l="19050" t="0" r="0" b="0"/>
            <wp:docPr id="3" name="Imagen 1" descr="https://lh4.googleusercontent.com/XMJmB3VHxK5QKqvqR41W3lCKV73fUaD0lALh0VrdAAfZpBPd9-9im-u1kRVala1ORQr7S3hoaNBch1mRde7nskJJiKlLK5WzyJHKUbLmKbagHzA5_XD2g126y0zDT2kBvFLQNgQaXt647GO-Vl1y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MJmB3VHxK5QKqvqR41W3lCKV73fUaD0lALh0VrdAAfZpBPd9-9im-u1kRVala1ORQr7S3hoaNBch1mRde7nskJJiKlLK5WzyJHKUbLmKbagHzA5_XD2g126y0zDT2kBvFLQNgQaXt647GO-Vl1ylQ"/>
                    <pic:cNvPicPr>
                      <a:picLocks noChangeAspect="1" noChangeArrowheads="1"/>
                    </pic:cNvPicPr>
                  </pic:nvPicPr>
                  <pic:blipFill>
                    <a:blip r:embed="rId7"/>
                    <a:srcRect/>
                    <a:stretch>
                      <a:fillRect/>
                    </a:stretch>
                  </pic:blipFill>
                  <pic:spPr bwMode="auto">
                    <a:xfrm>
                      <a:off x="0" y="0"/>
                      <a:ext cx="2574925" cy="2063115"/>
                    </a:xfrm>
                    <a:prstGeom prst="rect">
                      <a:avLst/>
                    </a:prstGeom>
                    <a:noFill/>
                    <a:ln w="9525">
                      <a:noFill/>
                      <a:miter lim="800000"/>
                      <a:headEnd/>
                      <a:tailEnd/>
                    </a:ln>
                  </pic:spPr>
                </pic:pic>
              </a:graphicData>
            </a:graphic>
          </wp:inline>
        </w:drawing>
      </w:r>
      <w:r w:rsidRPr="00E10D08">
        <w:rPr>
          <w:rFonts w:ascii="Times New Roman" w:eastAsia="Times New Roman" w:hAnsi="Times New Roman" w:cs="Times New Roman"/>
          <w:sz w:val="24"/>
          <w:szCs w:val="24"/>
          <w:lang w:val="es-ES" w:eastAsia="es-ES"/>
        </w:rPr>
        <w:br/>
      </w:r>
      <w:r w:rsidRPr="00E10D08">
        <w:rPr>
          <w:rFonts w:ascii="Times New Roman" w:eastAsia="Times New Roman" w:hAnsi="Times New Roman" w:cs="Times New Roman"/>
          <w:sz w:val="24"/>
          <w:szCs w:val="24"/>
          <w:lang w:val="es-ES" w:eastAsia="es-ES"/>
        </w:rPr>
        <w:br/>
      </w:r>
      <w:r w:rsidRPr="00E10D08">
        <w:rPr>
          <w:rFonts w:ascii="Times New Roman" w:eastAsia="Times New Roman" w:hAnsi="Times New Roman" w:cs="Times New Roman"/>
          <w:sz w:val="24"/>
          <w:szCs w:val="24"/>
          <w:lang w:val="es-ES" w:eastAsia="es-ES"/>
        </w:rPr>
        <w:br/>
      </w:r>
      <w:r w:rsidRPr="00E10D08">
        <w:rPr>
          <w:rFonts w:ascii="Times New Roman" w:eastAsia="Times New Roman" w:hAnsi="Times New Roman" w:cs="Times New Roman"/>
          <w:color w:val="000000"/>
          <w:lang w:val="es-ES" w:eastAsia="es-ES"/>
        </w:rPr>
        <w:t>Sala de Comisión, 7 de Marzo de 2023</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lastRenderedPageBreak/>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even" r:id="rId8"/>
      <w:headerReference w:type="default" r:id="rId9"/>
      <w:footerReference w:type="even" r:id="rId10"/>
      <w:footerReference w:type="default" r:id="rId11"/>
      <w:headerReference w:type="first" r:id="rId12"/>
      <w:footerReference w:type="first" r:id="rId13"/>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6C5" w:rsidRDefault="007826C5">
      <w:r>
        <w:separator/>
      </w:r>
    </w:p>
  </w:endnote>
  <w:endnote w:type="continuationSeparator" w:id="1">
    <w:p w:rsidR="007826C5" w:rsidRDefault="00782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08" w:rsidRDefault="00E10D0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7C7F7C" w:rsidRPr="007C7F7C">
        <w:rPr>
          <w:noProof/>
          <w:color w:val="333333"/>
          <w:sz w:val="20"/>
        </w:rPr>
        <w:t>06/03/2023 15:41:00</w:t>
      </w:r>
    </w:fldSimple>
    <w:r w:rsidRPr="001C19C4">
      <w:rPr>
        <w:color w:val="333333"/>
        <w:sz w:val="20"/>
      </w:rPr>
      <w:t xml:space="preserve">  -  Cantidad de caracteres: </w:t>
    </w:r>
    <w:fldSimple w:instr=" NUMCHARS  \* MERGEFORMAT ">
      <w:r w:rsidR="007C7F7C" w:rsidRPr="007C7F7C">
        <w:rPr>
          <w:noProof/>
          <w:color w:val="333333"/>
          <w:sz w:val="20"/>
        </w:rPr>
        <w:t>2456</w:t>
      </w:r>
    </w:fldSimple>
    <w:r w:rsidRPr="001C19C4">
      <w:rPr>
        <w:color w:val="333333"/>
        <w:sz w:val="20"/>
      </w:rPr>
      <w:t xml:space="preserve"> - Cantidad de palabras: </w:t>
    </w:r>
    <w:fldSimple w:instr=" NUMWORDS  \* MERGEFORMAT ">
      <w:r w:rsidR="007C7F7C" w:rsidRPr="007C7F7C">
        <w:rPr>
          <w:noProof/>
          <w:color w:val="333333"/>
          <w:sz w:val="20"/>
        </w:rPr>
        <w:t>455</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4F1A55" w:rsidRPr="001C19C4">
      <w:rPr>
        <w:rStyle w:val="Nmerodepgina"/>
        <w:color w:val="333333"/>
      </w:rPr>
      <w:fldChar w:fldCharType="begin"/>
    </w:r>
    <w:r w:rsidRPr="001C19C4">
      <w:rPr>
        <w:rStyle w:val="Nmerodepgina"/>
        <w:color w:val="333333"/>
      </w:rPr>
      <w:instrText xml:space="preserve"> PAGE </w:instrText>
    </w:r>
    <w:r w:rsidR="004F1A55" w:rsidRPr="001C19C4">
      <w:rPr>
        <w:rStyle w:val="Nmerodepgina"/>
        <w:color w:val="333333"/>
      </w:rPr>
      <w:fldChar w:fldCharType="separate"/>
    </w:r>
    <w:r w:rsidR="007C7F7C">
      <w:rPr>
        <w:rStyle w:val="Nmerodepgina"/>
        <w:noProof/>
        <w:color w:val="333333"/>
      </w:rPr>
      <w:t>2</w:t>
    </w:r>
    <w:r w:rsidR="004F1A55" w:rsidRPr="001C19C4">
      <w:rPr>
        <w:rStyle w:val="Nmerodepgina"/>
        <w:color w:val="333333"/>
      </w:rPr>
      <w:fldChar w:fldCharType="end"/>
    </w:r>
    <w:r w:rsidRPr="001C19C4">
      <w:rPr>
        <w:rStyle w:val="Nmerodepgina"/>
        <w:color w:val="333333"/>
      </w:rPr>
      <w:t>/</w:t>
    </w:r>
    <w:fldSimple w:instr=" NUMPAGES  \* MERGEFORMAT ">
      <w:r w:rsidR="007C7F7C" w:rsidRPr="007C7F7C">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08" w:rsidRDefault="00E10D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6C5" w:rsidRDefault="007826C5">
      <w:r>
        <w:separator/>
      </w:r>
    </w:p>
  </w:footnote>
  <w:footnote w:type="continuationSeparator" w:id="1">
    <w:p w:rsidR="007826C5" w:rsidRDefault="00782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08" w:rsidRDefault="00E10D0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08" w:rsidRDefault="00E10D0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3970"/>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0</TotalTime>
  <Pages>3</Pages>
  <Words>455</Words>
  <Characters>2456</Characters>
  <Application>Microsoft Office Word</Application>
  <DocSecurity>0</DocSecurity>
  <Lines>86</Lines>
  <Paragraphs>28</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2023-03-06T18:42:00Z</cp:lastPrinted>
  <dcterms:created xsi:type="dcterms:W3CDTF">2023-03-06T18:41:00Z</dcterms:created>
  <dcterms:modified xsi:type="dcterms:W3CDTF">2023-03-06T18:42:00Z</dcterms:modified>
</cp:coreProperties>
</file>