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76" w:rsidRPr="00703276" w:rsidRDefault="00703276" w:rsidP="00703276">
      <w:pPr>
        <w:spacing w:after="0" w:line="240" w:lineRule="auto"/>
        <w:jc w:val="right"/>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Expediente 2794-D-2022</w:t>
      </w: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Comisión de Cultura de la Legislatura de la Ciudad Autónoma de Buenos Aires.</w:t>
      </w: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p>
    <w:p w:rsidR="00703276" w:rsidRPr="00703276" w:rsidRDefault="00703276" w:rsidP="00703276">
      <w:pPr>
        <w:spacing w:after="0" w:line="240" w:lineRule="auto"/>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Visto el expediente 2794-D-2022 impulsado por el Diputado Manuel Salvador Socias quien solicita se denomine "María Elena Walsh" a la Escuela Infantil N° 17 D.E. 14, ubicada en la calle General Enrique Martínez 1432 del barrio de Colegiales y, </w:t>
      </w: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Considerando:  </w:t>
      </w:r>
    </w:p>
    <w:p w:rsidR="00703276" w:rsidRPr="00703276" w:rsidRDefault="00703276" w:rsidP="00703276">
      <w:pPr>
        <w:spacing w:before="240" w:after="240" w:line="240" w:lineRule="auto"/>
        <w:ind w:firstLine="70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Que la Escuela Nro. 17 D.E. 14 se ubica en la calle Gral. Enrique Martínez 1432 del barrio de Colegiales. En 1967, durante el gobierno de facto de Juan Carlos Onganía, se impuso el nombre de “Monseñor Gustavo Franceschi”.</w:t>
      </w:r>
    </w:p>
    <w:p w:rsidR="00703276" w:rsidRPr="00703276" w:rsidRDefault="00703276" w:rsidP="00703276">
      <w:pPr>
        <w:spacing w:before="240" w:after="240" w:line="240" w:lineRule="auto"/>
        <w:ind w:firstLine="70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Que por iniciativa de un grupo de familias que se acercaron a la Comisión de Educación de esta Legislatura, se argumentó la necesidad de modificar el nombre impuesto a la escuela, en virtud de que el Monseñor Gustavo Franceschi tenía una clara convicción antidemocrática y antisemita.</w:t>
      </w:r>
    </w:p>
    <w:p w:rsidR="00703276" w:rsidRPr="00703276" w:rsidRDefault="00703276" w:rsidP="00703276">
      <w:pPr>
        <w:spacing w:before="240" w:after="240" w:line="240" w:lineRule="auto"/>
        <w:ind w:firstLine="70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Que a partir de ello, la Legislatura sancionó -con la amplia mayoría de los bloques políticos- la ley 6.498, por la cual se dejó sin efecto el acto administrativo que impuso dicho nombre y en ese mismo acto se instó al Ministerio de Educación a dar inicio a las acciones, dentro de un marco de participación, par que la comunidad de dicha escuela realice la propuesta de imposición de nombre.</w:t>
      </w:r>
    </w:p>
    <w:p w:rsidR="00703276" w:rsidRPr="00703276" w:rsidRDefault="00703276" w:rsidP="00703276">
      <w:pPr>
        <w:spacing w:before="240" w:after="240" w:line="240" w:lineRule="auto"/>
        <w:ind w:firstLine="70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 xml:space="preserve">Que desde el inicio del ciclo lectivo de 2022, la escuela comenzó a realizar el proceso de elección del nuevo nombre en el marco del proyecto institucional denominado “El nombre de mi escuela”. Se propició la búsqueda de información, investigación, intercambio, presentación y difusión </w:t>
      </w:r>
      <w:r>
        <w:rPr>
          <w:rFonts w:ascii="Times New Roman" w:eastAsia="Times New Roman" w:hAnsi="Times New Roman" w:cs="Times New Roman"/>
          <w:color w:val="000000"/>
          <w:lang w:val="es-ES" w:eastAsia="es-ES"/>
        </w:rPr>
        <w:t>de los nombres propuestos por lo</w:t>
      </w:r>
      <w:r w:rsidRPr="00703276">
        <w:rPr>
          <w:rFonts w:ascii="Times New Roman" w:eastAsia="Times New Roman" w:hAnsi="Times New Roman" w:cs="Times New Roman"/>
          <w:color w:val="000000"/>
          <w:lang w:val="es-ES" w:eastAsia="es-ES"/>
        </w:rPr>
        <w:t>s estudiantes. Con activa participación democrática de toda la comunidad educativa, se llegó a una preselección de ocho nombres: Olga Ferri; Laura Merello; Azucena Villaflor; Gianni Rodari; Ma. Elena Walsh; Las cuatro de Melchior; Julieta Lantieri; Galileo Galilei.</w:t>
      </w:r>
    </w:p>
    <w:p w:rsidR="00703276" w:rsidRPr="00703276" w:rsidRDefault="00703276" w:rsidP="00703276">
      <w:pPr>
        <w:spacing w:before="240" w:after="240" w:line="240" w:lineRule="auto"/>
        <w:ind w:firstLine="70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Que a mediados del mes de julio de 2022, se realizó la votación que dio como resultado la elección del nombre “María Elena Walsh. </w:t>
      </w:r>
    </w:p>
    <w:p w:rsidR="00703276" w:rsidRPr="00703276" w:rsidRDefault="00703276" w:rsidP="00703276">
      <w:pPr>
        <w:spacing w:before="240" w:after="240" w:line="240" w:lineRule="auto"/>
        <w:ind w:firstLine="70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 Que la Escuela atravesó por un proyecto pedagógico participativo en conjunto con toda su comunidad, en el mismo año en que se cumple el primer centenario desde su creación. Y hoy nos solicitan a este cuerpo que acompañemos el mismo para obtener el marco legal de imposición de este nuevo nombre.</w:t>
      </w:r>
    </w:p>
    <w:p w:rsidR="00703276" w:rsidRPr="00703276" w:rsidRDefault="00703276" w:rsidP="00703276">
      <w:pPr>
        <w:spacing w:line="240" w:lineRule="auto"/>
        <w:ind w:firstLine="720"/>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Que esta ley, cuenta con aprobación inicial en fecha 3 de noviembre de 2022.</w:t>
      </w:r>
    </w:p>
    <w:p w:rsidR="00703276" w:rsidRPr="00703276" w:rsidRDefault="00703276" w:rsidP="00703276">
      <w:pPr>
        <w:spacing w:after="0" w:line="240" w:lineRule="auto"/>
        <w:ind w:firstLine="708"/>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Que tal como disponen los arts. 89 y 90 de la Constitución de la Ciudad Autónoma de Buenos Aires, este expediente cuenta con su correspondiente audiencia pública, realizada en fecha 23 de febrero de 2023. </w:t>
      </w: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p>
    <w:p w:rsidR="00703276" w:rsidRPr="00703276" w:rsidRDefault="00703276" w:rsidP="00703276">
      <w:pPr>
        <w:spacing w:line="240" w:lineRule="auto"/>
        <w:ind w:firstLine="708"/>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Por todo lo anteriormente expuesto esta Comisión recomienda el tratamiento de la siguiente: </w:t>
      </w:r>
    </w:p>
    <w:p w:rsidR="00703276" w:rsidRPr="00703276" w:rsidRDefault="00703276" w:rsidP="00703276">
      <w:pPr>
        <w:spacing w:after="0" w:line="240" w:lineRule="auto"/>
        <w:jc w:val="center"/>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b/>
          <w:bCs/>
          <w:color w:val="000000"/>
          <w:lang w:val="es-ES" w:eastAsia="es-ES"/>
        </w:rPr>
        <w:lastRenderedPageBreak/>
        <w:t>LEY</w:t>
      </w: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p>
    <w:p w:rsidR="00703276" w:rsidRPr="00703276" w:rsidRDefault="00703276" w:rsidP="00703276">
      <w:pPr>
        <w:spacing w:after="0" w:line="240" w:lineRule="auto"/>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Artículo 1º. Impónese el nombre "María Elena Walsh" a la Escuela Infantil N° 17 D.E. 14, ubicada en la calle General Enrique Martínez 1432 del barrio de Colegiales.</w:t>
      </w:r>
    </w:p>
    <w:p w:rsidR="00703276" w:rsidRPr="00703276" w:rsidRDefault="00703276" w:rsidP="00703276">
      <w:pPr>
        <w:spacing w:after="0" w:line="240" w:lineRule="auto"/>
        <w:rPr>
          <w:rFonts w:ascii="Times New Roman" w:eastAsia="Times New Roman" w:hAnsi="Times New Roman" w:cs="Times New Roman"/>
          <w:sz w:val="24"/>
          <w:szCs w:val="24"/>
          <w:lang w:val="es-ES" w:eastAsia="es-ES"/>
        </w:rPr>
      </w:pPr>
    </w:p>
    <w:p w:rsidR="00703276" w:rsidRPr="00703276" w:rsidRDefault="00703276" w:rsidP="00703276">
      <w:pPr>
        <w:spacing w:after="0" w:line="240" w:lineRule="auto"/>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Art. 2º. Comuníquese, etc.  </w:t>
      </w:r>
    </w:p>
    <w:p w:rsidR="00703276" w:rsidRPr="00703276" w:rsidRDefault="00703276" w:rsidP="00703276">
      <w:pPr>
        <w:spacing w:after="240" w:line="240" w:lineRule="auto"/>
        <w:rPr>
          <w:rFonts w:ascii="Times New Roman" w:eastAsia="Times New Roman" w:hAnsi="Times New Roman" w:cs="Times New Roman"/>
          <w:sz w:val="24"/>
          <w:szCs w:val="24"/>
          <w:lang w:val="es-ES" w:eastAsia="es-ES"/>
        </w:rPr>
      </w:pPr>
    </w:p>
    <w:p w:rsidR="00703276" w:rsidRPr="00703276" w:rsidRDefault="00703276" w:rsidP="00703276">
      <w:pPr>
        <w:spacing w:after="0" w:line="240" w:lineRule="auto"/>
        <w:jc w:val="both"/>
        <w:rPr>
          <w:rFonts w:ascii="Times New Roman" w:eastAsia="Times New Roman" w:hAnsi="Times New Roman" w:cs="Times New Roman"/>
          <w:sz w:val="24"/>
          <w:szCs w:val="24"/>
          <w:lang w:val="es-ES" w:eastAsia="es-ES"/>
        </w:rPr>
      </w:pPr>
      <w:r w:rsidRPr="00703276">
        <w:rPr>
          <w:rFonts w:ascii="Times New Roman" w:eastAsia="Times New Roman" w:hAnsi="Times New Roman" w:cs="Times New Roman"/>
          <w:color w:val="000000"/>
          <w:lang w:val="es-ES" w:eastAsia="es-ES"/>
        </w:rPr>
        <w:t>Sala de Comisión, 7 de Marzo de 2023</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lastRenderedPageBreak/>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50A" w:rsidRDefault="0089450A">
      <w:r>
        <w:separator/>
      </w:r>
    </w:p>
  </w:endnote>
  <w:endnote w:type="continuationSeparator" w:id="1">
    <w:p w:rsidR="0089450A" w:rsidRDefault="0089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0C2856" w:rsidRPr="000C2856">
        <w:rPr>
          <w:noProof/>
          <w:color w:val="333333"/>
          <w:sz w:val="20"/>
        </w:rPr>
        <w:t>06/03/2023 16:06:00</w:t>
      </w:r>
    </w:fldSimple>
    <w:r w:rsidRPr="001C19C4">
      <w:rPr>
        <w:color w:val="333333"/>
        <w:sz w:val="20"/>
      </w:rPr>
      <w:t xml:space="preserve">  -  Cantidad de caracteres: </w:t>
    </w:r>
    <w:fldSimple w:instr=" NUMCHARS  \* MERGEFORMAT ">
      <w:r w:rsidR="000C2856" w:rsidRPr="000C2856">
        <w:rPr>
          <w:noProof/>
          <w:color w:val="333333"/>
          <w:sz w:val="20"/>
        </w:rPr>
        <w:t>2635</w:t>
      </w:r>
    </w:fldSimple>
    <w:r w:rsidRPr="001C19C4">
      <w:rPr>
        <w:color w:val="333333"/>
        <w:sz w:val="20"/>
      </w:rPr>
      <w:t xml:space="preserve"> - Cantidad de palabras: </w:t>
    </w:r>
    <w:fldSimple w:instr=" NUMWORDS  \* MERGEFORMAT ">
      <w:r w:rsidR="000C2856" w:rsidRPr="000C2856">
        <w:rPr>
          <w:noProof/>
          <w:color w:val="333333"/>
          <w:sz w:val="20"/>
        </w:rPr>
        <w:t>512</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445997" w:rsidRPr="001C19C4">
      <w:rPr>
        <w:rStyle w:val="Nmerodepgina"/>
        <w:color w:val="333333"/>
      </w:rPr>
      <w:fldChar w:fldCharType="begin"/>
    </w:r>
    <w:r w:rsidRPr="001C19C4">
      <w:rPr>
        <w:rStyle w:val="Nmerodepgina"/>
        <w:color w:val="333333"/>
      </w:rPr>
      <w:instrText xml:space="preserve"> PAGE </w:instrText>
    </w:r>
    <w:r w:rsidR="00445997" w:rsidRPr="001C19C4">
      <w:rPr>
        <w:rStyle w:val="Nmerodepgina"/>
        <w:color w:val="333333"/>
      </w:rPr>
      <w:fldChar w:fldCharType="separate"/>
    </w:r>
    <w:r w:rsidR="000C2856">
      <w:rPr>
        <w:rStyle w:val="Nmerodepgina"/>
        <w:noProof/>
        <w:color w:val="333333"/>
      </w:rPr>
      <w:t>2</w:t>
    </w:r>
    <w:r w:rsidR="00445997" w:rsidRPr="001C19C4">
      <w:rPr>
        <w:rStyle w:val="Nmerodepgina"/>
        <w:color w:val="333333"/>
      </w:rPr>
      <w:fldChar w:fldCharType="end"/>
    </w:r>
    <w:r w:rsidRPr="001C19C4">
      <w:rPr>
        <w:rStyle w:val="Nmerodepgina"/>
        <w:color w:val="333333"/>
      </w:rPr>
      <w:t>/</w:t>
    </w:r>
    <w:fldSimple w:instr=" NUMPAGES  \* MERGEFORMAT ">
      <w:r w:rsidR="000C2856" w:rsidRPr="000C2856">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50A" w:rsidRDefault="0089450A">
      <w:r>
        <w:separator/>
      </w:r>
    </w:p>
  </w:footnote>
  <w:footnote w:type="continuationSeparator" w:id="1">
    <w:p w:rsidR="0089450A" w:rsidRDefault="00894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704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2856"/>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5997"/>
    <w:rsid w:val="00446E1A"/>
    <w:rsid w:val="00453BB4"/>
    <w:rsid w:val="00464AC6"/>
    <w:rsid w:val="004847CA"/>
    <w:rsid w:val="004905F3"/>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C326A"/>
    <w:rsid w:val="006C4023"/>
    <w:rsid w:val="006C40E9"/>
    <w:rsid w:val="006D3303"/>
    <w:rsid w:val="006D5CB7"/>
    <w:rsid w:val="006E2737"/>
    <w:rsid w:val="006E3675"/>
    <w:rsid w:val="006F5C81"/>
    <w:rsid w:val="00703276"/>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9450A"/>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348139656">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TotalTime>
  <Pages>3</Pages>
  <Words>512</Words>
  <Characters>2635</Characters>
  <Application>Microsoft Office Word</Application>
  <DocSecurity>0</DocSecurity>
  <Lines>88</Lines>
  <Paragraphs>29</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2023-03-06T19:06:00Z</cp:lastPrinted>
  <dcterms:created xsi:type="dcterms:W3CDTF">2023-03-06T19:06:00Z</dcterms:created>
  <dcterms:modified xsi:type="dcterms:W3CDTF">2023-03-06T19:07:00Z</dcterms:modified>
</cp:coreProperties>
</file>