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AD" w:rsidRPr="00E01DAD" w:rsidRDefault="00E01DAD" w:rsidP="00E01DAD">
      <w:pPr>
        <w:spacing w:after="0" w:line="240" w:lineRule="auto"/>
        <w:jc w:val="right"/>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Expediente 3308-D-2022</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Comisión de Cultura de la Legislatura de la Ciudad Autónoma de Buenos Aires.</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after="0" w:line="240" w:lineRule="auto"/>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Visto el expediente 3308-J-2022 impulsado por el Jefe de Gobierno quien solicita se imponga el nombre “Mercedes Sosa” a la Escuela Interdisciplinaria Integral N° 2 Distrito Escolar 2°, sita en la calle José Antonio Cabrera N° 4078 de la Ciudad Autónoma de Buenos Aires y </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Considerando:  </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after="0" w:line="240" w:lineRule="auto"/>
        <w:ind w:firstLine="720"/>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Que durante el segundo semestre del año 2021 se inició el Proyecto “Elegimos el nombre de nuestra Escuela”, impulsado por la Dirección de la Escuela Interdisciplinaria Integral N° 2 Distrito Escolar 2°, quien consideró oportuno elegir el nombre del patrono o patrona de ese establecimiento educativo. </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after="0" w:line="240" w:lineRule="auto"/>
        <w:ind w:firstLine="720"/>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Que propuestos los nombres: “Mercedes Sosa”, “María Elena Walsh” y “Carlos Gardel”, se procedió a investigar la historia de cada una de las mencionadas personalidades, como así también a recabar poesías, dibujos y canciones, todo ello con la participación y colaboración de las familias. </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after="0" w:line="240" w:lineRule="auto"/>
        <w:ind w:firstLine="720"/>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Que en este sentido, llevada a cabo la elección final, resultó electo el nombre "Mercedes Sosa". Cabe mencionar que la Dirección de la Escuela señala que el alumnado y la comunidad expresaron su preferencia por el nombre de la cantautora “Mercedes Sosa” toda vez que con su voz los acompaña cada mañana en el izamiento de la bandera con su famosa versión de “Sube Bandera del Amor” de Víctor Heredia y por ello, la comunidad educativa de la Escuela construyó una gran familiaridad y empatía con la artista.</w:t>
      </w:r>
    </w:p>
    <w:p w:rsidR="00E01DAD" w:rsidRPr="00E01DAD" w:rsidRDefault="00E01DAD" w:rsidP="00E01DAD">
      <w:pPr>
        <w:spacing w:after="0" w:line="240" w:lineRule="auto"/>
        <w:ind w:firstLine="720"/>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 </w:t>
      </w:r>
    </w:p>
    <w:p w:rsidR="00E01DAD" w:rsidRPr="00E01DAD" w:rsidRDefault="00E01DAD" w:rsidP="00E01DAD">
      <w:pPr>
        <w:spacing w:after="0" w:line="240" w:lineRule="auto"/>
        <w:ind w:firstLine="720"/>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Que de igual modo, señaló que Mercedes Sosa es considerada la mayor exponente del folclore argentino, bautizada “La Voz de América Latina”, que fue una de las fundadoras del Movimiento del Nuevo Cancionero y una de las mayores exponentes de la "nueva canción latinoamericana” así como que su obra y trayectoria marcó a fuego el repertorio de la música popular argentina, trascendiendo las fronteras del país. </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after="0" w:line="240" w:lineRule="auto"/>
        <w:ind w:firstLine="720"/>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Que ha tomado intervención la Dirección General Patrimonio, Museo y Casco Histórico dependiente del Ministerio de Cultura no encontrando inconveniente alguno desde el punto de vista histórico para acceder a lo solicitado por las autoridades del establecimiento educativo en cuestión.</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line="240" w:lineRule="auto"/>
        <w:ind w:firstLine="720"/>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Por todo lo anteriormente expuesto esta Comisión recomienda el tratamiento de la siguiente: </w:t>
      </w:r>
    </w:p>
    <w:p w:rsidR="00E01DAD" w:rsidRPr="00E01DAD" w:rsidRDefault="00E01DAD" w:rsidP="00E01DAD">
      <w:pPr>
        <w:spacing w:line="240" w:lineRule="auto"/>
        <w:ind w:firstLine="708"/>
        <w:jc w:val="center"/>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b/>
          <w:bCs/>
          <w:color w:val="000000"/>
          <w:lang w:val="es-ES" w:eastAsia="es-ES"/>
        </w:rPr>
        <w:t>LEY</w:t>
      </w:r>
    </w:p>
    <w:p w:rsidR="00E01DAD" w:rsidRPr="00E01DAD" w:rsidRDefault="00E01DAD" w:rsidP="00E01DAD">
      <w:pPr>
        <w:spacing w:after="0" w:line="240" w:lineRule="auto"/>
        <w:rPr>
          <w:rFonts w:ascii="Times New Roman" w:eastAsia="Times New Roman" w:hAnsi="Times New Roman" w:cs="Times New Roman"/>
          <w:sz w:val="24"/>
          <w:szCs w:val="24"/>
          <w:lang w:val="es-ES" w:eastAsia="es-ES"/>
        </w:rPr>
      </w:pPr>
    </w:p>
    <w:p w:rsidR="00E01DAD" w:rsidRPr="00E01DAD" w:rsidRDefault="00E01DAD" w:rsidP="00E01DAD">
      <w:pPr>
        <w:spacing w:before="240" w:after="24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color w:val="000000"/>
          <w:lang w:val="es-ES" w:eastAsia="es-ES"/>
        </w:rPr>
        <w:t>Artículo 1º. Denominase</w:t>
      </w:r>
      <w:r w:rsidRPr="00E01DAD">
        <w:rPr>
          <w:rFonts w:ascii="Times New Roman" w:eastAsia="Times New Roman" w:hAnsi="Times New Roman" w:cs="Times New Roman"/>
          <w:color w:val="000000"/>
          <w:lang w:val="es-ES" w:eastAsia="es-ES"/>
        </w:rPr>
        <w:t xml:space="preserve"> “Mercedes Sosa” a la Escuela Interdisciplinaria Integral N° 2 Distrito Escolar 2°, sita en la calle José Antonio Cabrera N° 4078 de la Ciudad Autónoma de Buenos Aires.</w:t>
      </w:r>
    </w:p>
    <w:p w:rsidR="00E01DAD" w:rsidRPr="00E01DAD" w:rsidRDefault="00E01DAD" w:rsidP="00E01DAD">
      <w:pPr>
        <w:spacing w:before="240" w:after="240" w:line="240" w:lineRule="auto"/>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lastRenderedPageBreak/>
        <w:t>Art. 2º. Publíquese y cúmplase con lo dispuesto por los artículos 89 y 90 de la constitución de la Ciudad Autónoma de Buenos Aires. </w:t>
      </w:r>
    </w:p>
    <w:p w:rsidR="00E01DAD" w:rsidRPr="00E01DAD" w:rsidRDefault="00E01DAD" w:rsidP="00E01DAD">
      <w:pPr>
        <w:spacing w:after="0" w:line="240" w:lineRule="auto"/>
        <w:jc w:val="both"/>
        <w:rPr>
          <w:rFonts w:ascii="Times New Roman" w:eastAsia="Times New Roman" w:hAnsi="Times New Roman" w:cs="Times New Roman"/>
          <w:sz w:val="24"/>
          <w:szCs w:val="24"/>
          <w:lang w:val="es-ES" w:eastAsia="es-ES"/>
        </w:rPr>
      </w:pPr>
      <w:r w:rsidRPr="00E01DAD">
        <w:rPr>
          <w:rFonts w:ascii="Times New Roman" w:eastAsia="Times New Roman" w:hAnsi="Times New Roman" w:cs="Times New Roman"/>
          <w:color w:val="000000"/>
          <w:lang w:val="es-ES" w:eastAsia="es-ES"/>
        </w:rPr>
        <w:t>Sala de Comisión, 7 de Marzo de 2023</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lastRenderedPageBreak/>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120" w:rsidRDefault="004B2120">
      <w:r>
        <w:separator/>
      </w:r>
    </w:p>
  </w:endnote>
  <w:endnote w:type="continuationSeparator" w:id="1">
    <w:p w:rsidR="004B2120" w:rsidRDefault="004B2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D130E4" w:rsidRPr="00D130E4">
        <w:rPr>
          <w:noProof/>
          <w:color w:val="333333"/>
          <w:sz w:val="20"/>
        </w:rPr>
        <w:t>06/03/2023 16:20:00</w:t>
      </w:r>
    </w:fldSimple>
    <w:r w:rsidRPr="001C19C4">
      <w:rPr>
        <w:color w:val="333333"/>
        <w:sz w:val="20"/>
      </w:rPr>
      <w:t xml:space="preserve">  -  Cantidad de caracteres: </w:t>
    </w:r>
    <w:fldSimple w:instr=" NUMCHARS  \* MERGEFORMAT ">
      <w:r w:rsidR="00D130E4" w:rsidRPr="00D130E4">
        <w:rPr>
          <w:noProof/>
          <w:color w:val="333333"/>
          <w:sz w:val="20"/>
        </w:rPr>
        <w:t>2445</w:t>
      </w:r>
    </w:fldSimple>
    <w:r w:rsidRPr="001C19C4">
      <w:rPr>
        <w:color w:val="333333"/>
        <w:sz w:val="20"/>
      </w:rPr>
      <w:t xml:space="preserve"> - Cantidad de palabras: </w:t>
    </w:r>
    <w:fldSimple w:instr=" NUMWORDS  \* MERGEFORMAT ">
      <w:r w:rsidR="00D130E4" w:rsidRPr="00D130E4">
        <w:rPr>
          <w:noProof/>
          <w:color w:val="333333"/>
          <w:sz w:val="20"/>
        </w:rPr>
        <w:t>459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155BF2" w:rsidRPr="001C19C4">
      <w:rPr>
        <w:rStyle w:val="Nmerodepgina"/>
        <w:color w:val="333333"/>
      </w:rPr>
      <w:fldChar w:fldCharType="begin"/>
    </w:r>
    <w:r w:rsidRPr="001C19C4">
      <w:rPr>
        <w:rStyle w:val="Nmerodepgina"/>
        <w:color w:val="333333"/>
      </w:rPr>
      <w:instrText xml:space="preserve"> PAGE </w:instrText>
    </w:r>
    <w:r w:rsidR="00155BF2" w:rsidRPr="001C19C4">
      <w:rPr>
        <w:rStyle w:val="Nmerodepgina"/>
        <w:color w:val="333333"/>
      </w:rPr>
      <w:fldChar w:fldCharType="separate"/>
    </w:r>
    <w:r w:rsidR="00D130E4">
      <w:rPr>
        <w:rStyle w:val="Nmerodepgina"/>
        <w:noProof/>
        <w:color w:val="333333"/>
      </w:rPr>
      <w:t>2</w:t>
    </w:r>
    <w:r w:rsidR="00155BF2" w:rsidRPr="001C19C4">
      <w:rPr>
        <w:rStyle w:val="Nmerodepgina"/>
        <w:color w:val="333333"/>
      </w:rPr>
      <w:fldChar w:fldCharType="end"/>
    </w:r>
    <w:r w:rsidRPr="001C19C4">
      <w:rPr>
        <w:rStyle w:val="Nmerodepgina"/>
        <w:color w:val="333333"/>
      </w:rPr>
      <w:t>/</w:t>
    </w:r>
    <w:fldSimple w:instr=" NUMPAGES  \* MERGEFORMAT ">
      <w:r w:rsidR="00D130E4" w:rsidRPr="00D130E4">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120" w:rsidRDefault="004B2120">
      <w:r>
        <w:separator/>
      </w:r>
    </w:p>
  </w:footnote>
  <w:footnote w:type="continuationSeparator" w:id="1">
    <w:p w:rsidR="004B2120" w:rsidRDefault="004B2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7042"/>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BF2"/>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2120"/>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30E4"/>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1DAD"/>
    <w:rsid w:val="00E07D33"/>
    <w:rsid w:val="00E10D08"/>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470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3</Pages>
  <Words>459</Words>
  <Characters>2445</Characters>
  <Application>Microsoft Office Word</Application>
  <DocSecurity>0</DocSecurity>
  <Lines>86</Lines>
  <Paragraphs>26</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2023-03-06T19:20:00Z</cp:lastPrinted>
  <dcterms:created xsi:type="dcterms:W3CDTF">2023-03-06T19:20:00Z</dcterms:created>
  <dcterms:modified xsi:type="dcterms:W3CDTF">2023-03-06T19:21:00Z</dcterms:modified>
</cp:coreProperties>
</file>