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88" w:rsidRPr="008B0C88" w:rsidRDefault="008B0C88" w:rsidP="008B0C8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Expediente 678-D-2022</w:t>
      </w:r>
    </w:p>
    <w:p w:rsidR="008B0C88" w:rsidRPr="008B0C88" w:rsidRDefault="008B0C88" w:rsidP="008B0C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Comisión de Cultura de la Legislatura de la Ciudad Autónoma de Buenos Aires.</w:t>
      </w:r>
    </w:p>
    <w:p w:rsidR="008B0C88" w:rsidRPr="008B0C88" w:rsidRDefault="008B0C88" w:rsidP="008B0C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Visto el expediente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678</w:t>
      </w: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-D-2021 impulsado por el Diputado Claudio Americo Ferreño, quien solicita se denomine “Echeverría - Mártires Palotinos” a la actual estación “Echeverría” de la línea “B” de subterráneos de Bs. As. </w:t>
      </w:r>
      <w:proofErr w:type="gram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</w:t>
      </w:r>
      <w:proofErr w:type="gram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</w:p>
    <w:p w:rsidR="008B0C88" w:rsidRPr="008B0C88" w:rsidRDefault="008B0C88" w:rsidP="008B0C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Considerando:  </w:t>
      </w:r>
    </w:p>
    <w:p w:rsidR="008B0C88" w:rsidRPr="008B0C88" w:rsidRDefault="008B0C88" w:rsidP="008B0C88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Que la dictadura autodenominada “Proceso de Reorganización Nacional”, que tuvo lugar entre 1976 y 1983, pisoteó absolutamente todos los derechos humanos que nuestra legislación nacional y las distintas convenciones internacionales protegieron a lo largo de nuestra historia. En ese sentido, una de sus caras más aberrantes se pudo observar en lo que se conoció como la masacre de San Patricio. Llevada a cabo en la madrugada del día 4 de julio de 1976, durante esa oscura jornada el recientemente instalado gobierno de facto ejecutó nada menos que el asesinato de tres sacerdotes y dos seminaristas de la Congregación </w:t>
      </w:r>
      <w:proofErr w:type="spell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Palotina</w:t>
      </w:r>
      <w:proofErr w:type="spell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dentro de la Parroquia de San Patricio, en la actual comuna de Villa Urquiza, donde también se encuentra la estación aludida.      Tanto los sacerdotes Alfredo </w:t>
      </w:r>
      <w:proofErr w:type="spell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Leaden</w:t>
      </w:r>
      <w:proofErr w:type="spell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Pedro </w:t>
      </w:r>
      <w:proofErr w:type="spell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Dufau</w:t>
      </w:r>
      <w:proofErr w:type="spell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Alfredo José Kelly como los aspirantes Salvador </w:t>
      </w:r>
      <w:proofErr w:type="spell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Barbeito</w:t>
      </w:r>
      <w:proofErr w:type="spell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Doval</w:t>
      </w:r>
      <w:proofErr w:type="spell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Emilio José </w:t>
      </w:r>
      <w:proofErr w:type="spell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Barletti</w:t>
      </w:r>
      <w:proofErr w:type="spell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(víctimas de la masacre) tuvieron una vida de servicio al prójimo, enfocada especialmente en los más humildes. En medio de un clima de amenazas y persecución política, ellos eligieron no callar y ser fieles a Dios y al Santo Evangelio, antes que a los poderosos de este mundo.</w:t>
      </w:r>
    </w:p>
    <w:p w:rsidR="008B0C88" w:rsidRPr="008B0C88" w:rsidRDefault="008B0C88" w:rsidP="008B0C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       </w:t>
      </w: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Que los padres </w:t>
      </w:r>
      <w:proofErr w:type="spell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palotinos</w:t>
      </w:r>
      <w:proofErr w:type="spell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dejaron una marca indeleble en nuestra sociedad. La masiva misa realizada tras la masacre celebrada por el nuncio Pío </w:t>
      </w:r>
      <w:proofErr w:type="spell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Laghi</w:t>
      </w:r>
      <w:proofErr w:type="spell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a la que concurrieron miles de personas, fue tan solo una de las miles de manifestaciones de agradecimiento que la comunidad cristiana en particular y los argentinos en general le han otorgado a estos verdaderos mártires de nuestra historia reciente. </w:t>
      </w:r>
    </w:p>
    <w:p w:rsidR="008B0C88" w:rsidRPr="008B0C88" w:rsidRDefault="008B0C88" w:rsidP="008B0C88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 el proyecto tiene dictamen negativo de la Comisión Permanente de Nomenclatura Urbana en fecha 20 de abril de 2022 (</w:t>
      </w:r>
      <w:proofErr w:type="spellStart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Conf</w:t>
      </w:r>
      <w:proofErr w:type="spellEnd"/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ley 83 y Ord. Nro. 48.725).</w:t>
      </w:r>
    </w:p>
    <w:p w:rsidR="008B0C88" w:rsidRPr="008B0C88" w:rsidRDefault="008B0C88" w:rsidP="008B0C88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 la presente iniciativa tuvo su aprobación inicial en la sesión del día 17 de noviembre del año 2022, realizándose su correspondiente Audiencia Pública el día 6 de marzo del corriente año 2023.</w:t>
      </w:r>
    </w:p>
    <w:p w:rsidR="008B0C88" w:rsidRPr="008B0C88" w:rsidRDefault="008B0C88" w:rsidP="008B0C88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 todo lo anteriormente expuesto esta Comisión de Cultura recomienda el tratamiento de la siguiente: </w:t>
      </w:r>
    </w:p>
    <w:p w:rsidR="008B0C88" w:rsidRPr="008B0C88" w:rsidRDefault="008B0C88" w:rsidP="008B0C8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LEY</w:t>
      </w:r>
    </w:p>
    <w:p w:rsidR="008B0C88" w:rsidRPr="008B0C88" w:rsidRDefault="008B0C88" w:rsidP="008B0C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B0C88" w:rsidRPr="008B0C88" w:rsidRDefault="008B0C88" w:rsidP="008B0C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Artículo 1°.- Denomínase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"Echeverría - Mártires Palotinos" a la actual Estación "Echeverría" de la Línea B de Subterráneos de Buenos Aires.</w:t>
      </w:r>
    </w:p>
    <w:p w:rsidR="008B0C88" w:rsidRPr="008B0C88" w:rsidRDefault="008B0C88" w:rsidP="008B0C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Art. 2°.- Comuníquese, etc. </w:t>
      </w:r>
    </w:p>
    <w:p w:rsidR="008B0C88" w:rsidRPr="008B0C88" w:rsidRDefault="008B0C88" w:rsidP="008B0C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B0C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Sala de Comisión, 28 de Marzo de 2023</w:t>
      </w:r>
    </w:p>
    <w:p w:rsid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B0C88" w:rsidRDefault="008B0C8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B0C88" w:rsidRDefault="008B0C8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B0C88" w:rsidRPr="007C72A8" w:rsidRDefault="008B0C8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color w:val="000000"/>
          <w:lang w:val="es-ES" w:eastAsia="es-ES"/>
        </w:rPr>
        <w:t>  </w:t>
      </w:r>
    </w:p>
    <w:p w:rsidR="007C72A8" w:rsidRPr="007C72A8" w:rsidRDefault="007C72A8" w:rsidP="007C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ROY CORTINA</w:t>
      </w:r>
    </w:p>
    <w:p w:rsidR="007C72A8" w:rsidRPr="007C72A8" w:rsidRDefault="007C72A8" w:rsidP="007C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Presidente</w:t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MARIA BIELLI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 xml:space="preserve"> MARIA CECILIA FERRERO</w:t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Vicepresidenta I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Vicepresidenta II</w:t>
      </w:r>
    </w:p>
    <w:p w:rsidR="008B0C8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MARIA LUISA GONZALEZ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NATALIA FIDEL</w:t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         ESTEVARENA</w:t>
      </w:r>
    </w:p>
    <w:p w:rsidR="008B0C8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MATIAS LOPEZ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    JUAN PABLO </w:t>
      </w:r>
    </w:p>
    <w:p w:rsidR="007C72A8" w:rsidRPr="007C72A8" w:rsidRDefault="007C72A8" w:rsidP="007C72A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       ARENAZA</w:t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8B0C88" w:rsidRDefault="008B0C8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</w:pPr>
    </w:p>
    <w:p w:rsidR="008B0C88" w:rsidRDefault="008B0C8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</w:pPr>
    </w:p>
    <w:p w:rsidR="008B0C88" w:rsidRDefault="008B0C8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</w:pPr>
    </w:p>
    <w:p w:rsidR="008B0C88" w:rsidRDefault="008B0C8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 xml:space="preserve">JESSICA BARRETO 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                  EUGENIO CASIELLES</w:t>
      </w:r>
    </w:p>
    <w:p w:rsidR="008B0C8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8B0C88" w:rsidRPr="007C72A8" w:rsidRDefault="008B0C8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 xml:space="preserve">FRANCO VITALI                    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PATRICIA VISCHI</w:t>
      </w:r>
    </w:p>
    <w:p w:rsidR="008B0C8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C72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:rsidR="007C72A8" w:rsidRPr="007C72A8" w:rsidRDefault="007C72A8" w:rsidP="007C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JUAN PABLO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 xml:space="preserve">                                          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  <w:t>MARIA INES PARRY</w:t>
      </w:r>
    </w:p>
    <w:p w:rsidR="000B37AA" w:rsidRPr="007C72A8" w:rsidRDefault="007C72A8" w:rsidP="007C72A8">
      <w:pPr>
        <w:rPr>
          <w:rFonts w:ascii="Times New Roman" w:hAnsi="Times New Roman" w:cs="Times New Roman"/>
        </w:rPr>
      </w:pP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MODARELLI</w:t>
      </w:r>
      <w:r w:rsidRPr="007C72A8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ab/>
      </w:r>
    </w:p>
    <w:sectPr w:rsidR="000B37AA" w:rsidRPr="007C72A8" w:rsidSect="007C72A8">
      <w:headerReference w:type="default" r:id="rId7"/>
      <w:footerReference w:type="default" r:id="rId8"/>
      <w:pgSz w:w="11907" w:h="16839" w:code="9"/>
      <w:pgMar w:top="2977" w:right="851" w:bottom="1418" w:left="22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0A" w:rsidRDefault="0008310A">
      <w:r>
        <w:separator/>
      </w:r>
    </w:p>
  </w:endnote>
  <w:endnote w:type="continuationSeparator" w:id="1">
    <w:p w:rsidR="0008310A" w:rsidRDefault="0008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DE2BFC" w:rsidRPr="00DE2BFC">
        <w:rPr>
          <w:noProof/>
          <w:color w:val="333333"/>
          <w:sz w:val="20"/>
        </w:rPr>
        <w:t>27/03/2023 12:07:00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CE5CE7" w:rsidRPr="00CE5CE7">
        <w:rPr>
          <w:noProof/>
          <w:color w:val="333333"/>
          <w:sz w:val="20"/>
        </w:rPr>
        <w:t>2390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CE5CE7" w:rsidRPr="00CE5CE7">
        <w:rPr>
          <w:noProof/>
          <w:color w:val="333333"/>
          <w:sz w:val="20"/>
        </w:rPr>
        <w:t>449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716D49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716D49" w:rsidRPr="001C19C4">
      <w:rPr>
        <w:rStyle w:val="Nmerodepgina"/>
        <w:color w:val="333333"/>
      </w:rPr>
      <w:fldChar w:fldCharType="separate"/>
    </w:r>
    <w:r w:rsidR="00DE2BFC">
      <w:rPr>
        <w:rStyle w:val="Nmerodepgina"/>
        <w:noProof/>
        <w:color w:val="333333"/>
      </w:rPr>
      <w:t>1</w:t>
    </w:r>
    <w:r w:rsidR="00716D49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DE2BFC" w:rsidRPr="00DE2BFC">
        <w:rPr>
          <w:rStyle w:val="Nmerodepgina"/>
          <w:noProof/>
          <w:color w:val="333333"/>
        </w:rPr>
        <w:t>3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0A" w:rsidRDefault="0008310A">
      <w:r>
        <w:separator/>
      </w:r>
    </w:p>
  </w:footnote>
  <w:footnote w:type="continuationSeparator" w:id="1">
    <w:p w:rsidR="0008310A" w:rsidRDefault="00083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A84D5E"/>
    <w:rsid w:val="00026430"/>
    <w:rsid w:val="00030DF5"/>
    <w:rsid w:val="0003615C"/>
    <w:rsid w:val="000376AB"/>
    <w:rsid w:val="00043882"/>
    <w:rsid w:val="00062864"/>
    <w:rsid w:val="00064FDE"/>
    <w:rsid w:val="00067370"/>
    <w:rsid w:val="000705C6"/>
    <w:rsid w:val="000713D7"/>
    <w:rsid w:val="00071CFB"/>
    <w:rsid w:val="00077DAC"/>
    <w:rsid w:val="00080837"/>
    <w:rsid w:val="00081FFF"/>
    <w:rsid w:val="0008310A"/>
    <w:rsid w:val="00085D07"/>
    <w:rsid w:val="000B1796"/>
    <w:rsid w:val="000B2290"/>
    <w:rsid w:val="000B37AA"/>
    <w:rsid w:val="000C5659"/>
    <w:rsid w:val="000D1497"/>
    <w:rsid w:val="000D2860"/>
    <w:rsid w:val="000D2D48"/>
    <w:rsid w:val="000D6C54"/>
    <w:rsid w:val="000E3949"/>
    <w:rsid w:val="000F74CB"/>
    <w:rsid w:val="000F7E30"/>
    <w:rsid w:val="00103C6B"/>
    <w:rsid w:val="00104335"/>
    <w:rsid w:val="00127D10"/>
    <w:rsid w:val="00136787"/>
    <w:rsid w:val="00142125"/>
    <w:rsid w:val="0014563C"/>
    <w:rsid w:val="00145948"/>
    <w:rsid w:val="00155C7C"/>
    <w:rsid w:val="00156416"/>
    <w:rsid w:val="00160A2A"/>
    <w:rsid w:val="001614A7"/>
    <w:rsid w:val="0019414B"/>
    <w:rsid w:val="001B770D"/>
    <w:rsid w:val="001C18CC"/>
    <w:rsid w:val="001C19C4"/>
    <w:rsid w:val="001C7BB7"/>
    <w:rsid w:val="001D4728"/>
    <w:rsid w:val="001D480C"/>
    <w:rsid w:val="001D4C0A"/>
    <w:rsid w:val="001D5241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52081"/>
    <w:rsid w:val="0026220D"/>
    <w:rsid w:val="00265972"/>
    <w:rsid w:val="0027148D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43E7A"/>
    <w:rsid w:val="0035681D"/>
    <w:rsid w:val="00361201"/>
    <w:rsid w:val="003617B1"/>
    <w:rsid w:val="00363ACB"/>
    <w:rsid w:val="00374EAE"/>
    <w:rsid w:val="00395843"/>
    <w:rsid w:val="003A7311"/>
    <w:rsid w:val="003B4298"/>
    <w:rsid w:val="003B471C"/>
    <w:rsid w:val="003D10AB"/>
    <w:rsid w:val="003D4000"/>
    <w:rsid w:val="003E7C49"/>
    <w:rsid w:val="003F1EFD"/>
    <w:rsid w:val="003F4249"/>
    <w:rsid w:val="00401C75"/>
    <w:rsid w:val="0040761B"/>
    <w:rsid w:val="00422C3F"/>
    <w:rsid w:val="004354AC"/>
    <w:rsid w:val="00446E1A"/>
    <w:rsid w:val="00453BB4"/>
    <w:rsid w:val="00464AC6"/>
    <w:rsid w:val="004847CA"/>
    <w:rsid w:val="004905F3"/>
    <w:rsid w:val="004B216C"/>
    <w:rsid w:val="004B7714"/>
    <w:rsid w:val="004C4B76"/>
    <w:rsid w:val="004D2D62"/>
    <w:rsid w:val="004D30D5"/>
    <w:rsid w:val="004D438B"/>
    <w:rsid w:val="004D4950"/>
    <w:rsid w:val="004E235F"/>
    <w:rsid w:val="004F1A55"/>
    <w:rsid w:val="004F61DD"/>
    <w:rsid w:val="0051012E"/>
    <w:rsid w:val="005142E6"/>
    <w:rsid w:val="00522C71"/>
    <w:rsid w:val="005241CE"/>
    <w:rsid w:val="00534552"/>
    <w:rsid w:val="0053714E"/>
    <w:rsid w:val="00540D49"/>
    <w:rsid w:val="00540E5C"/>
    <w:rsid w:val="00550A79"/>
    <w:rsid w:val="00551DE0"/>
    <w:rsid w:val="00554502"/>
    <w:rsid w:val="0057246D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5DD9"/>
    <w:rsid w:val="005B6538"/>
    <w:rsid w:val="005C37AB"/>
    <w:rsid w:val="005C42CD"/>
    <w:rsid w:val="005D692B"/>
    <w:rsid w:val="005E3C49"/>
    <w:rsid w:val="005F35E2"/>
    <w:rsid w:val="00601A75"/>
    <w:rsid w:val="00616F70"/>
    <w:rsid w:val="00622DE5"/>
    <w:rsid w:val="00636BE0"/>
    <w:rsid w:val="0064363E"/>
    <w:rsid w:val="00651755"/>
    <w:rsid w:val="006811D6"/>
    <w:rsid w:val="00690392"/>
    <w:rsid w:val="00692E7F"/>
    <w:rsid w:val="00697F98"/>
    <w:rsid w:val="006A6FAB"/>
    <w:rsid w:val="006C326A"/>
    <w:rsid w:val="006C4023"/>
    <w:rsid w:val="006C40E9"/>
    <w:rsid w:val="006D3303"/>
    <w:rsid w:val="006D5CB7"/>
    <w:rsid w:val="006E2737"/>
    <w:rsid w:val="006E3675"/>
    <w:rsid w:val="006F5C81"/>
    <w:rsid w:val="00706B8E"/>
    <w:rsid w:val="007124B1"/>
    <w:rsid w:val="00715AF3"/>
    <w:rsid w:val="00716D49"/>
    <w:rsid w:val="00720C1E"/>
    <w:rsid w:val="007266E1"/>
    <w:rsid w:val="00734F30"/>
    <w:rsid w:val="007410E7"/>
    <w:rsid w:val="007420D8"/>
    <w:rsid w:val="00762788"/>
    <w:rsid w:val="00762C9A"/>
    <w:rsid w:val="00771B54"/>
    <w:rsid w:val="007728C1"/>
    <w:rsid w:val="00777916"/>
    <w:rsid w:val="00780167"/>
    <w:rsid w:val="007826C5"/>
    <w:rsid w:val="007908D2"/>
    <w:rsid w:val="00795E19"/>
    <w:rsid w:val="007B0FD7"/>
    <w:rsid w:val="007B3715"/>
    <w:rsid w:val="007B6DE7"/>
    <w:rsid w:val="007C0373"/>
    <w:rsid w:val="007C0CF9"/>
    <w:rsid w:val="007C72A8"/>
    <w:rsid w:val="007C7F7C"/>
    <w:rsid w:val="007D2459"/>
    <w:rsid w:val="007E2AB2"/>
    <w:rsid w:val="007E3534"/>
    <w:rsid w:val="007E3572"/>
    <w:rsid w:val="007E36D1"/>
    <w:rsid w:val="008019FD"/>
    <w:rsid w:val="008034F8"/>
    <w:rsid w:val="00812683"/>
    <w:rsid w:val="00813B43"/>
    <w:rsid w:val="008160C8"/>
    <w:rsid w:val="00820A3A"/>
    <w:rsid w:val="00827228"/>
    <w:rsid w:val="008433E2"/>
    <w:rsid w:val="00845200"/>
    <w:rsid w:val="00846702"/>
    <w:rsid w:val="008553EB"/>
    <w:rsid w:val="0086333F"/>
    <w:rsid w:val="00870A2D"/>
    <w:rsid w:val="00870C4B"/>
    <w:rsid w:val="008844BF"/>
    <w:rsid w:val="0088546A"/>
    <w:rsid w:val="00890C59"/>
    <w:rsid w:val="00890E2F"/>
    <w:rsid w:val="008938E5"/>
    <w:rsid w:val="008B0C88"/>
    <w:rsid w:val="008B4536"/>
    <w:rsid w:val="008C4AC3"/>
    <w:rsid w:val="008E171E"/>
    <w:rsid w:val="00906685"/>
    <w:rsid w:val="00910E0F"/>
    <w:rsid w:val="0091690E"/>
    <w:rsid w:val="00935490"/>
    <w:rsid w:val="00940420"/>
    <w:rsid w:val="00947238"/>
    <w:rsid w:val="00951A77"/>
    <w:rsid w:val="00956621"/>
    <w:rsid w:val="009624FC"/>
    <w:rsid w:val="0096461D"/>
    <w:rsid w:val="00973EC5"/>
    <w:rsid w:val="00987EB5"/>
    <w:rsid w:val="009953AF"/>
    <w:rsid w:val="00996E34"/>
    <w:rsid w:val="0099719F"/>
    <w:rsid w:val="009A6E2B"/>
    <w:rsid w:val="009B1362"/>
    <w:rsid w:val="009B4FAC"/>
    <w:rsid w:val="009C20D3"/>
    <w:rsid w:val="009D3D34"/>
    <w:rsid w:val="009E5835"/>
    <w:rsid w:val="009F4E01"/>
    <w:rsid w:val="00A05EA2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42A1"/>
    <w:rsid w:val="00A66804"/>
    <w:rsid w:val="00A75EED"/>
    <w:rsid w:val="00A7779B"/>
    <w:rsid w:val="00A84D5E"/>
    <w:rsid w:val="00A878E2"/>
    <w:rsid w:val="00A962A7"/>
    <w:rsid w:val="00AA08DB"/>
    <w:rsid w:val="00AA2FEA"/>
    <w:rsid w:val="00AA7C22"/>
    <w:rsid w:val="00AB0A73"/>
    <w:rsid w:val="00AB5EB2"/>
    <w:rsid w:val="00AC3839"/>
    <w:rsid w:val="00AC793B"/>
    <w:rsid w:val="00AD00B0"/>
    <w:rsid w:val="00AE2E8F"/>
    <w:rsid w:val="00AF0DDE"/>
    <w:rsid w:val="00AF5760"/>
    <w:rsid w:val="00AF6352"/>
    <w:rsid w:val="00B05649"/>
    <w:rsid w:val="00B1723C"/>
    <w:rsid w:val="00B177FE"/>
    <w:rsid w:val="00B2047A"/>
    <w:rsid w:val="00B264C1"/>
    <w:rsid w:val="00B31B65"/>
    <w:rsid w:val="00B36178"/>
    <w:rsid w:val="00B4532F"/>
    <w:rsid w:val="00B46232"/>
    <w:rsid w:val="00B85EE2"/>
    <w:rsid w:val="00B87C49"/>
    <w:rsid w:val="00BE1E37"/>
    <w:rsid w:val="00BF2B7B"/>
    <w:rsid w:val="00BF71C2"/>
    <w:rsid w:val="00C0415C"/>
    <w:rsid w:val="00C26F53"/>
    <w:rsid w:val="00C330CB"/>
    <w:rsid w:val="00C3675D"/>
    <w:rsid w:val="00C419C1"/>
    <w:rsid w:val="00C51E49"/>
    <w:rsid w:val="00C521F9"/>
    <w:rsid w:val="00C53D61"/>
    <w:rsid w:val="00C63351"/>
    <w:rsid w:val="00C7063B"/>
    <w:rsid w:val="00C709D8"/>
    <w:rsid w:val="00C71253"/>
    <w:rsid w:val="00C734F9"/>
    <w:rsid w:val="00C755A6"/>
    <w:rsid w:val="00C86642"/>
    <w:rsid w:val="00C87365"/>
    <w:rsid w:val="00C93FF6"/>
    <w:rsid w:val="00CC20B0"/>
    <w:rsid w:val="00CD2BCC"/>
    <w:rsid w:val="00CE163F"/>
    <w:rsid w:val="00CE5CE7"/>
    <w:rsid w:val="00D03EBB"/>
    <w:rsid w:val="00D04F17"/>
    <w:rsid w:val="00D16484"/>
    <w:rsid w:val="00D21279"/>
    <w:rsid w:val="00D43AA2"/>
    <w:rsid w:val="00D518DB"/>
    <w:rsid w:val="00D55ECB"/>
    <w:rsid w:val="00D56BFE"/>
    <w:rsid w:val="00D67721"/>
    <w:rsid w:val="00D758CE"/>
    <w:rsid w:val="00D76A86"/>
    <w:rsid w:val="00D82DCD"/>
    <w:rsid w:val="00D927D4"/>
    <w:rsid w:val="00DC7732"/>
    <w:rsid w:val="00DD2795"/>
    <w:rsid w:val="00DD4DE2"/>
    <w:rsid w:val="00DD520D"/>
    <w:rsid w:val="00DE2BFC"/>
    <w:rsid w:val="00DE484A"/>
    <w:rsid w:val="00DF0164"/>
    <w:rsid w:val="00DF14A9"/>
    <w:rsid w:val="00DF4CBE"/>
    <w:rsid w:val="00DF54AA"/>
    <w:rsid w:val="00E07D33"/>
    <w:rsid w:val="00E10D08"/>
    <w:rsid w:val="00E12909"/>
    <w:rsid w:val="00E12DDE"/>
    <w:rsid w:val="00E143B6"/>
    <w:rsid w:val="00E1677F"/>
    <w:rsid w:val="00E23B8E"/>
    <w:rsid w:val="00E25697"/>
    <w:rsid w:val="00E30CFF"/>
    <w:rsid w:val="00E55186"/>
    <w:rsid w:val="00E5658D"/>
    <w:rsid w:val="00E615F1"/>
    <w:rsid w:val="00E63146"/>
    <w:rsid w:val="00E64A1D"/>
    <w:rsid w:val="00E70F76"/>
    <w:rsid w:val="00E74920"/>
    <w:rsid w:val="00E81EE5"/>
    <w:rsid w:val="00E91F21"/>
    <w:rsid w:val="00E943C2"/>
    <w:rsid w:val="00EB6956"/>
    <w:rsid w:val="00EE33E2"/>
    <w:rsid w:val="00EE6672"/>
    <w:rsid w:val="00EF0D22"/>
    <w:rsid w:val="00EF7456"/>
    <w:rsid w:val="00F05089"/>
    <w:rsid w:val="00F1107F"/>
    <w:rsid w:val="00F13C69"/>
    <w:rsid w:val="00F41DF6"/>
    <w:rsid w:val="00F422C8"/>
    <w:rsid w:val="00F52245"/>
    <w:rsid w:val="00F5569F"/>
    <w:rsid w:val="00F60308"/>
    <w:rsid w:val="00F640D0"/>
    <w:rsid w:val="00F75389"/>
    <w:rsid w:val="00F86FFD"/>
    <w:rsid w:val="00F873C4"/>
    <w:rsid w:val="00F903E8"/>
    <w:rsid w:val="00FA0C8C"/>
    <w:rsid w:val="00FB4F49"/>
    <w:rsid w:val="00FB6FD7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spacing w:after="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1">
    <w:name w:val="Normal1"/>
    <w:rsid w:val="00A84D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D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4D4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neira\Downloads\ib2awgx1el_1587595525.1739%20(9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6B39-A720-45B3-909E-45168867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ib2awgx1el_1587595525.1739 (9)</Template>
  <TotalTime>1</TotalTime>
  <Pages>3</Pages>
  <Words>449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clneira</dc:creator>
  <cp:lastModifiedBy>mabelloso</cp:lastModifiedBy>
  <cp:revision>5</cp:revision>
  <cp:lastPrinted>2023-03-27T15:07:00Z</cp:lastPrinted>
  <dcterms:created xsi:type="dcterms:W3CDTF">2023-03-27T15:07:00Z</dcterms:created>
  <dcterms:modified xsi:type="dcterms:W3CDTF">2023-03-28T16:51:00Z</dcterms:modified>
</cp:coreProperties>
</file>