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25" w:rsidRPr="00CD4525" w:rsidRDefault="00CD4525" w:rsidP="00CD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Expediente </w:t>
      </w:r>
      <w:r w:rsidRPr="00CD4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2772-J-2022</w:t>
      </w:r>
    </w:p>
    <w:p w:rsidR="00CD4525" w:rsidRPr="00CD4525" w:rsidRDefault="00CD4525" w:rsidP="00C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4525" w:rsidRPr="00CD4525" w:rsidRDefault="00CD4525" w:rsidP="00C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Comisión de Cultura de la Legislatura de la Ciudad Autónoma de Buenos Aires.</w:t>
      </w:r>
    </w:p>
    <w:p w:rsidR="00CD4525" w:rsidRPr="00CD4525" w:rsidRDefault="00CD4525" w:rsidP="00C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4525" w:rsidRPr="00CD4525" w:rsidRDefault="00CD4525" w:rsidP="00CD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Visto el expediente 2772-J-2022, impulsado por el Sr. Jefe de Gobierno quien solicita se denomine “El Jardín del Aguaribay” al Jardín de infantes común N° 5 Distrito Escolar 6° y,</w:t>
      </w:r>
    </w:p>
    <w:p w:rsidR="00CD4525" w:rsidRPr="00CD4525" w:rsidRDefault="00CD4525" w:rsidP="00CD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 </w:t>
      </w:r>
    </w:p>
    <w:p w:rsidR="00CD4525" w:rsidRPr="00CD4525" w:rsidRDefault="00CD4525" w:rsidP="00CD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Considerando: </w:t>
      </w:r>
    </w:p>
    <w:p w:rsidR="00CD4525" w:rsidRPr="00CD4525" w:rsidRDefault="00CD4525" w:rsidP="00CD4525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la presente iniciativa tiene como fin denominar "El Jardín del Aguaribay” al Jardín de Infantes Común N° 5 Distrito Escolar 6°, sito en la calle Cátulo Castillo N° 2750 de esta Ciudad Autónoma de Buenos Aires. </w:t>
      </w:r>
    </w:p>
    <w:p w:rsidR="00CD4525" w:rsidRPr="00CD4525" w:rsidRDefault="00CD4525" w:rsidP="00CD4525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en el marco del proyecto institucional “Un nombre para mi Jardín”, que transcurriera durante el año 2019, se llevaron a cabo distintas acciones tendientes a elegir el nombre del establecimiento educativo antes mencionado, siendo que luego de un proceso de selección entre las opciones propuestas, resultó ganador el nombre " El Jardín del Aguaribay”.</w:t>
      </w:r>
    </w:p>
    <w:p w:rsidR="00CD4525" w:rsidRPr="00CD4525" w:rsidRDefault="00CD4525" w:rsidP="00CD452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el mencionado nombre, fue propuesto ya que ese árbol se ha convertido en un punto de encuentro, diálogo, juegos, e intercambios de experiencias y emociones para los niños, niñas y las familias de la comunidad educativa. Es un símbolo que los identifica como comunidad, siendo su ubicación estratégica, al costado del camino que conduce a la entrada del Jardín. La conducción escolar, señaló que este ejemplar está ubicado en el parque que rodea al edificio del Instituto Bernasconi y que el mismo se remonta al año 1872, cuando la familia Moreno vivía en una gran casa en Parque Patricios (actual predio del Instituto Bernasconi) y uno de sus hijos, Francisco Pascasio Moreno “</w:t>
      </w:r>
      <w:r w:rsidRPr="00CD4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es-ES"/>
        </w:rPr>
        <w:t>… plantó un árbol de aguaribay como recordatorio de la fundación de su museo, cuyo patrimonio va a conformar más adelante el Museo de Ciencias Naturales de la Ciudad de la Plata…</w:t>
      </w: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”. </w:t>
      </w:r>
    </w:p>
    <w:p w:rsidR="00CD4525" w:rsidRPr="00CD4525" w:rsidRDefault="00CD4525" w:rsidP="00CD4525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ha tomado intervención la Dirección General de Patrimonio, Museo y Casco Histórico dependiente del Ministerio de Cultura no encontrando inconveniente alguno desde el punto de vista histórico para acceder a lo solicitado por las autoridades del establecimiento educativo en cuestión. </w:t>
      </w:r>
    </w:p>
    <w:p w:rsidR="00CD4525" w:rsidRPr="00CD4525" w:rsidRDefault="00CD4525" w:rsidP="00CD452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la presente iniciativa cuenta con su respectiva aprobación inicial en fecha 9 de marzo del corriente año 2023. </w:t>
      </w:r>
    </w:p>
    <w:p w:rsidR="00CD4525" w:rsidRPr="00CD4525" w:rsidRDefault="00CD4525" w:rsidP="00CD452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 tuvo su correspondiente Audiencia Pública en fecha 13 de junio de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(Conf. arts. 89 y 90 de la Constitución de la Ciudad Autónoma de Buenos Aires). </w:t>
      </w:r>
    </w:p>
    <w:p w:rsidR="00CD4525" w:rsidRPr="00CD4525" w:rsidRDefault="00CD4525" w:rsidP="00CD452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Por todo lo anteriormente expuesto esta Comisión de Cultura recomienda el tratamiento de la siguiente: </w:t>
      </w:r>
    </w:p>
    <w:p w:rsidR="00CD4525" w:rsidRPr="00CD4525" w:rsidRDefault="00CD4525" w:rsidP="00C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4525" w:rsidRPr="00CD4525" w:rsidRDefault="00CD4525" w:rsidP="00CD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lastRenderedPageBreak/>
        <w:t>LEY</w:t>
      </w:r>
    </w:p>
    <w:p w:rsidR="00CD4525" w:rsidRPr="00CD4525" w:rsidRDefault="00CD4525" w:rsidP="00C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4525" w:rsidRPr="00CD4525" w:rsidRDefault="00CD4525" w:rsidP="00CD45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Artículo 1°.- Denominase “El Jardín del Aguaribay” al Jardín de Infantes Común N° 5, Distrito Escolar 6°, sito en la calle Cátulo Castillo N° 2750 de la Ciudad Autónoma de Buenos Aires. </w:t>
      </w:r>
    </w:p>
    <w:p w:rsidR="00CD4525" w:rsidRPr="00CD4525" w:rsidRDefault="00CD4525" w:rsidP="00CD45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Art. 2°.- Comuníquese, etc.</w:t>
      </w:r>
    </w:p>
    <w:p w:rsidR="004D4950" w:rsidRDefault="00CD4525" w:rsidP="008801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CD452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Sala de Comisión, 28 de agosto de 2023.</w:t>
      </w:r>
      <w:r w:rsidR="004D4950" w:rsidRPr="001D5241">
        <w:rPr>
          <w:rFonts w:ascii="Times New Roman" w:eastAsia="Times New Roman" w:hAnsi="Times New Roman" w:cs="Times New Roman"/>
          <w:color w:val="000000"/>
          <w:lang w:eastAsia="es-AR"/>
        </w:rPr>
        <w:t>  </w:t>
      </w:r>
    </w:p>
    <w:p w:rsidR="008A026A" w:rsidRPr="001D5241" w:rsidRDefault="008A026A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</w:p>
    <w:p w:rsidR="00340CCE" w:rsidRDefault="00340CCE" w:rsidP="0034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ROY CORTINA</w:t>
      </w:r>
    </w:p>
    <w:p w:rsidR="00340CCE" w:rsidRDefault="00340CCE" w:rsidP="0034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Presidente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MARIA BIELLI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MARIA CECILIA FERRERO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Vicepresidenta I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Vicepresidenta II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MARIA LUISA GONZALEZ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NATALIA FIDEL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        ESTEVARENA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MATIAS LOPEZ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FRANCO VITALI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JESSICA BARRETO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   EUGENIO CASIELLES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MATIAS BARROETAVEÑA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PATRICIA VISCHI</w:t>
      </w: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340CCE" w:rsidRDefault="00340CCE" w:rsidP="0034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JUAN PABLO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MARIA INES PARRY</w:t>
      </w:r>
    </w:p>
    <w:p w:rsidR="000B37AA" w:rsidRPr="00651755" w:rsidRDefault="00340CCE" w:rsidP="0088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lang w:eastAsia="es-AR"/>
        </w:rPr>
        <w:t>MODARELLI</w:t>
      </w:r>
      <w:r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</w:p>
    <w:sectPr w:rsidR="000B37AA" w:rsidRPr="00651755" w:rsidSect="008A026A">
      <w:headerReference w:type="default" r:id="rId7"/>
      <w:footerReference w:type="default" r:id="rId8"/>
      <w:pgSz w:w="11907" w:h="16839" w:code="9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3A" w:rsidRDefault="00F17A3A">
      <w:r>
        <w:separator/>
      </w:r>
    </w:p>
  </w:endnote>
  <w:endnote w:type="continuationSeparator" w:id="0">
    <w:p w:rsidR="00F17A3A" w:rsidRDefault="00F1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FD6FE9" w:rsidRPr="00FD6FE9">
        <w:rPr>
          <w:noProof/>
          <w:color w:val="333333"/>
          <w:sz w:val="20"/>
        </w:rPr>
        <w:t>25/08/2023 10:26:00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FD6FE9" w:rsidRPr="00FD6FE9">
        <w:rPr>
          <w:noProof/>
          <w:color w:val="333333"/>
          <w:sz w:val="20"/>
        </w:rPr>
        <w:t>2450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FD6FE9" w:rsidRPr="00FD6FE9">
        <w:rPr>
          <w:noProof/>
          <w:color w:val="333333"/>
          <w:sz w:val="20"/>
        </w:rPr>
        <w:t>467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C530DA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C530DA" w:rsidRPr="001C19C4">
      <w:rPr>
        <w:rStyle w:val="Nmerodepgina"/>
        <w:color w:val="333333"/>
      </w:rPr>
      <w:fldChar w:fldCharType="separate"/>
    </w:r>
    <w:r w:rsidR="00FD6FE9">
      <w:rPr>
        <w:rStyle w:val="Nmerodepgina"/>
        <w:noProof/>
        <w:color w:val="333333"/>
      </w:rPr>
      <w:t>1</w:t>
    </w:r>
    <w:r w:rsidR="00C530DA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FD6FE9" w:rsidRPr="00FD6FE9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3A" w:rsidRDefault="00F17A3A">
      <w:r>
        <w:separator/>
      </w:r>
    </w:p>
  </w:footnote>
  <w:footnote w:type="continuationSeparator" w:id="0">
    <w:p w:rsidR="00F17A3A" w:rsidRDefault="00F17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A84D5E"/>
    <w:rsid w:val="00026430"/>
    <w:rsid w:val="00030DF5"/>
    <w:rsid w:val="0003615C"/>
    <w:rsid w:val="000376AB"/>
    <w:rsid w:val="00043882"/>
    <w:rsid w:val="00062864"/>
    <w:rsid w:val="00064FDE"/>
    <w:rsid w:val="00067370"/>
    <w:rsid w:val="00067E3C"/>
    <w:rsid w:val="000705C6"/>
    <w:rsid w:val="000713D7"/>
    <w:rsid w:val="00071CFB"/>
    <w:rsid w:val="00077DAC"/>
    <w:rsid w:val="00080837"/>
    <w:rsid w:val="00081FFF"/>
    <w:rsid w:val="00085D07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3C6B"/>
    <w:rsid w:val="00104335"/>
    <w:rsid w:val="00127D10"/>
    <w:rsid w:val="00136787"/>
    <w:rsid w:val="00142125"/>
    <w:rsid w:val="00145948"/>
    <w:rsid w:val="00155C7C"/>
    <w:rsid w:val="00156416"/>
    <w:rsid w:val="00160A2A"/>
    <w:rsid w:val="001614A7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E01"/>
    <w:rsid w:val="001E5394"/>
    <w:rsid w:val="001F2924"/>
    <w:rsid w:val="001F3AFD"/>
    <w:rsid w:val="002055AB"/>
    <w:rsid w:val="00205802"/>
    <w:rsid w:val="00205DAD"/>
    <w:rsid w:val="00223436"/>
    <w:rsid w:val="002327DE"/>
    <w:rsid w:val="00246DF0"/>
    <w:rsid w:val="00247453"/>
    <w:rsid w:val="00252081"/>
    <w:rsid w:val="0026220D"/>
    <w:rsid w:val="00265972"/>
    <w:rsid w:val="0027148D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05EFC"/>
    <w:rsid w:val="003145ED"/>
    <w:rsid w:val="00315C77"/>
    <w:rsid w:val="0033168A"/>
    <w:rsid w:val="00335CD9"/>
    <w:rsid w:val="00340CCE"/>
    <w:rsid w:val="00340F54"/>
    <w:rsid w:val="00351C23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B79BC"/>
    <w:rsid w:val="003D10AB"/>
    <w:rsid w:val="003D4000"/>
    <w:rsid w:val="003E7C49"/>
    <w:rsid w:val="003F1EFD"/>
    <w:rsid w:val="003F4249"/>
    <w:rsid w:val="00401C75"/>
    <w:rsid w:val="0040761B"/>
    <w:rsid w:val="00422C3F"/>
    <w:rsid w:val="004354AC"/>
    <w:rsid w:val="00437D2F"/>
    <w:rsid w:val="0044278E"/>
    <w:rsid w:val="00446E1A"/>
    <w:rsid w:val="00453BB4"/>
    <w:rsid w:val="00464AC6"/>
    <w:rsid w:val="00477157"/>
    <w:rsid w:val="004847CA"/>
    <w:rsid w:val="0048696E"/>
    <w:rsid w:val="004905F3"/>
    <w:rsid w:val="004B7714"/>
    <w:rsid w:val="004C4B76"/>
    <w:rsid w:val="004D2D62"/>
    <w:rsid w:val="004D30D5"/>
    <w:rsid w:val="004D438B"/>
    <w:rsid w:val="004D4950"/>
    <w:rsid w:val="004E235F"/>
    <w:rsid w:val="004F5374"/>
    <w:rsid w:val="004F6EDE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7409D"/>
    <w:rsid w:val="005769D4"/>
    <w:rsid w:val="0058330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C42CD"/>
    <w:rsid w:val="005E3C49"/>
    <w:rsid w:val="005F35E2"/>
    <w:rsid w:val="00601A75"/>
    <w:rsid w:val="00611A1E"/>
    <w:rsid w:val="00616F70"/>
    <w:rsid w:val="00622DE5"/>
    <w:rsid w:val="00636BE0"/>
    <w:rsid w:val="0064363E"/>
    <w:rsid w:val="00651755"/>
    <w:rsid w:val="00673331"/>
    <w:rsid w:val="006811D6"/>
    <w:rsid w:val="00690392"/>
    <w:rsid w:val="00692E7F"/>
    <w:rsid w:val="00697F98"/>
    <w:rsid w:val="006C326A"/>
    <w:rsid w:val="006C4023"/>
    <w:rsid w:val="006C40E9"/>
    <w:rsid w:val="006D3303"/>
    <w:rsid w:val="006D5CB7"/>
    <w:rsid w:val="006E2737"/>
    <w:rsid w:val="006E3675"/>
    <w:rsid w:val="006F5C81"/>
    <w:rsid w:val="00706B8E"/>
    <w:rsid w:val="007124B1"/>
    <w:rsid w:val="00715AF3"/>
    <w:rsid w:val="00720C1E"/>
    <w:rsid w:val="00734F30"/>
    <w:rsid w:val="007410E7"/>
    <w:rsid w:val="007420D8"/>
    <w:rsid w:val="00762788"/>
    <w:rsid w:val="00762C9A"/>
    <w:rsid w:val="00771B54"/>
    <w:rsid w:val="007728C1"/>
    <w:rsid w:val="00777916"/>
    <w:rsid w:val="00780167"/>
    <w:rsid w:val="00785D3C"/>
    <w:rsid w:val="007908D2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2F38"/>
    <w:rsid w:val="008553EB"/>
    <w:rsid w:val="0086333F"/>
    <w:rsid w:val="00870A2D"/>
    <w:rsid w:val="00870C4B"/>
    <w:rsid w:val="0088016F"/>
    <w:rsid w:val="008844BF"/>
    <w:rsid w:val="0088546A"/>
    <w:rsid w:val="00890C59"/>
    <w:rsid w:val="00890E2F"/>
    <w:rsid w:val="008938E5"/>
    <w:rsid w:val="008A026A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45CC"/>
    <w:rsid w:val="00956621"/>
    <w:rsid w:val="009624FC"/>
    <w:rsid w:val="0096461D"/>
    <w:rsid w:val="00973EC5"/>
    <w:rsid w:val="00981E43"/>
    <w:rsid w:val="00987EB5"/>
    <w:rsid w:val="00991B95"/>
    <w:rsid w:val="009953AF"/>
    <w:rsid w:val="00996E34"/>
    <w:rsid w:val="009A6E2B"/>
    <w:rsid w:val="009B1362"/>
    <w:rsid w:val="009B4FAC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725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5EB2"/>
    <w:rsid w:val="00AC3839"/>
    <w:rsid w:val="00AC793B"/>
    <w:rsid w:val="00AE2E8F"/>
    <w:rsid w:val="00AF0DDE"/>
    <w:rsid w:val="00AF5760"/>
    <w:rsid w:val="00AF6352"/>
    <w:rsid w:val="00B05649"/>
    <w:rsid w:val="00B1723C"/>
    <w:rsid w:val="00B177FE"/>
    <w:rsid w:val="00B2047A"/>
    <w:rsid w:val="00B264C1"/>
    <w:rsid w:val="00B31B65"/>
    <w:rsid w:val="00B36178"/>
    <w:rsid w:val="00B4532F"/>
    <w:rsid w:val="00B46232"/>
    <w:rsid w:val="00B85EE2"/>
    <w:rsid w:val="00B87C49"/>
    <w:rsid w:val="00BC3FB5"/>
    <w:rsid w:val="00BE1E37"/>
    <w:rsid w:val="00BF2B7B"/>
    <w:rsid w:val="00BF71C2"/>
    <w:rsid w:val="00C0415C"/>
    <w:rsid w:val="00C26F53"/>
    <w:rsid w:val="00C330CB"/>
    <w:rsid w:val="00C3675D"/>
    <w:rsid w:val="00C419C1"/>
    <w:rsid w:val="00C51E49"/>
    <w:rsid w:val="00C521F9"/>
    <w:rsid w:val="00C530DA"/>
    <w:rsid w:val="00C53D61"/>
    <w:rsid w:val="00C63351"/>
    <w:rsid w:val="00C7063B"/>
    <w:rsid w:val="00C709D8"/>
    <w:rsid w:val="00C71253"/>
    <w:rsid w:val="00C734F9"/>
    <w:rsid w:val="00C755A6"/>
    <w:rsid w:val="00C87365"/>
    <w:rsid w:val="00C93FF6"/>
    <w:rsid w:val="00CC20B0"/>
    <w:rsid w:val="00CD2BCC"/>
    <w:rsid w:val="00CD4525"/>
    <w:rsid w:val="00CE036D"/>
    <w:rsid w:val="00CE163F"/>
    <w:rsid w:val="00D03EBB"/>
    <w:rsid w:val="00D04F17"/>
    <w:rsid w:val="00D0632E"/>
    <w:rsid w:val="00D16484"/>
    <w:rsid w:val="00D21279"/>
    <w:rsid w:val="00D355C6"/>
    <w:rsid w:val="00D43AA2"/>
    <w:rsid w:val="00D518DB"/>
    <w:rsid w:val="00D54165"/>
    <w:rsid w:val="00D55ECB"/>
    <w:rsid w:val="00D67721"/>
    <w:rsid w:val="00D758CE"/>
    <w:rsid w:val="00D76A86"/>
    <w:rsid w:val="00D82DCD"/>
    <w:rsid w:val="00D927D4"/>
    <w:rsid w:val="00DC7732"/>
    <w:rsid w:val="00DD2795"/>
    <w:rsid w:val="00DD4DE2"/>
    <w:rsid w:val="00DD520D"/>
    <w:rsid w:val="00DE484A"/>
    <w:rsid w:val="00DF0164"/>
    <w:rsid w:val="00DF14A9"/>
    <w:rsid w:val="00DF4CBE"/>
    <w:rsid w:val="00DF54AA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976D5"/>
    <w:rsid w:val="00EB6956"/>
    <w:rsid w:val="00EE33E2"/>
    <w:rsid w:val="00EE6672"/>
    <w:rsid w:val="00EF0D22"/>
    <w:rsid w:val="00EF7456"/>
    <w:rsid w:val="00F05089"/>
    <w:rsid w:val="00F1107F"/>
    <w:rsid w:val="00F13C69"/>
    <w:rsid w:val="00F17A3A"/>
    <w:rsid w:val="00F41DF6"/>
    <w:rsid w:val="00F422C8"/>
    <w:rsid w:val="00F52245"/>
    <w:rsid w:val="00F5569F"/>
    <w:rsid w:val="00F60308"/>
    <w:rsid w:val="00F640D0"/>
    <w:rsid w:val="00F75389"/>
    <w:rsid w:val="00F853F3"/>
    <w:rsid w:val="00F86FFD"/>
    <w:rsid w:val="00F873C4"/>
    <w:rsid w:val="00F903E8"/>
    <w:rsid w:val="00FA0C8C"/>
    <w:rsid w:val="00FB4F49"/>
    <w:rsid w:val="00FD07F5"/>
    <w:rsid w:val="00FD6FE9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3636-47DA-41EF-8813-565977AC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4</TotalTime>
  <Pages>2</Pages>
  <Words>467</Words>
  <Characters>2450</Characters>
  <Application>Microsoft Office Word</Application>
  <DocSecurity>0</DocSecurity>
  <Lines>81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mabelloso</cp:lastModifiedBy>
  <cp:revision>9</cp:revision>
  <cp:lastPrinted>2023-08-25T13:26:00Z</cp:lastPrinted>
  <dcterms:created xsi:type="dcterms:W3CDTF">2023-08-25T13:04:00Z</dcterms:created>
  <dcterms:modified xsi:type="dcterms:W3CDTF">2023-08-25T13:27:00Z</dcterms:modified>
</cp:coreProperties>
</file>