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7" w:rsidRDefault="00BB5F97" w:rsidP="00BB5F97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Expediente </w:t>
      </w:r>
      <w:r w:rsidR="00C96ADD">
        <w:rPr>
          <w:rFonts w:ascii="Arial" w:eastAsia="Arial" w:hAnsi="Arial" w:cs="Arial"/>
          <w:color w:val="000000"/>
          <w:sz w:val="24"/>
          <w:szCs w:val="24"/>
        </w:rPr>
        <w:t>2208</w:t>
      </w:r>
      <w:r w:rsidR="002B074B">
        <w:rPr>
          <w:rFonts w:ascii="Arial" w:eastAsia="Arial" w:hAnsi="Arial" w:cs="Arial"/>
          <w:color w:val="000000"/>
          <w:sz w:val="24"/>
          <w:szCs w:val="24"/>
        </w:rPr>
        <w:t>-</w:t>
      </w:r>
      <w:r w:rsidR="00C96ADD">
        <w:rPr>
          <w:rFonts w:ascii="Arial" w:eastAsia="Arial" w:hAnsi="Arial" w:cs="Arial"/>
          <w:color w:val="000000"/>
          <w:sz w:val="24"/>
          <w:szCs w:val="24"/>
        </w:rPr>
        <w:t>J</w:t>
      </w:r>
      <w:r w:rsidR="002B074B">
        <w:rPr>
          <w:rFonts w:ascii="Arial" w:eastAsia="Arial" w:hAnsi="Arial" w:cs="Arial"/>
          <w:color w:val="000000"/>
          <w:sz w:val="24"/>
          <w:szCs w:val="24"/>
        </w:rPr>
        <w:t>-2023</w:t>
      </w:r>
    </w:p>
    <w:p w:rsidR="00BB5F97" w:rsidRDefault="00BB5F97" w:rsidP="00BB5F97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B5F97" w:rsidRDefault="00BB5F97" w:rsidP="00BB5F9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Comisión de Cultura de la Legislatura de la Ciudad Autónoma de Buenos Aires.</w:t>
      </w:r>
    </w:p>
    <w:p w:rsidR="00BB5F97" w:rsidRDefault="00BB5F97" w:rsidP="00BB5F9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C96ADD" w:rsidRDefault="00BB5F97" w:rsidP="00E23F7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Visto el expediente </w:t>
      </w:r>
      <w:r w:rsidR="002B074B">
        <w:rPr>
          <w:rFonts w:ascii="Arial" w:eastAsia="Arial" w:hAnsi="Arial" w:cs="Arial"/>
          <w:color w:val="000000"/>
          <w:sz w:val="24"/>
          <w:szCs w:val="24"/>
        </w:rPr>
        <w:t>2</w:t>
      </w:r>
      <w:r w:rsidR="00C96ADD">
        <w:rPr>
          <w:rFonts w:ascii="Arial" w:eastAsia="Arial" w:hAnsi="Arial" w:cs="Arial"/>
          <w:color w:val="000000"/>
          <w:sz w:val="24"/>
          <w:szCs w:val="24"/>
        </w:rPr>
        <w:t>208</w:t>
      </w:r>
      <w:r w:rsidR="002B074B">
        <w:rPr>
          <w:rFonts w:ascii="Arial" w:eastAsia="Arial" w:hAnsi="Arial" w:cs="Arial"/>
          <w:color w:val="000000"/>
          <w:sz w:val="24"/>
          <w:szCs w:val="24"/>
        </w:rPr>
        <w:t>-</w:t>
      </w:r>
      <w:r w:rsidR="00C96ADD">
        <w:rPr>
          <w:rFonts w:ascii="Arial" w:eastAsia="Arial" w:hAnsi="Arial" w:cs="Arial"/>
          <w:color w:val="000000"/>
          <w:sz w:val="24"/>
          <w:szCs w:val="24"/>
        </w:rPr>
        <w:t>J</w:t>
      </w:r>
      <w:r w:rsidR="002B074B">
        <w:rPr>
          <w:rFonts w:ascii="Arial" w:eastAsia="Arial" w:hAnsi="Arial" w:cs="Arial"/>
          <w:color w:val="000000"/>
          <w:sz w:val="24"/>
          <w:szCs w:val="24"/>
        </w:rPr>
        <w:t>-2023,</w:t>
      </w:r>
      <w:r w:rsidR="00E23F7E">
        <w:rPr>
          <w:rFonts w:ascii="Arial" w:eastAsia="Arial" w:hAnsi="Arial" w:cs="Arial"/>
          <w:color w:val="000000"/>
          <w:sz w:val="24"/>
          <w:szCs w:val="24"/>
        </w:rPr>
        <w:t xml:space="preserve"> impulsado por</w:t>
      </w:r>
      <w:r w:rsidR="00C96ADD">
        <w:rPr>
          <w:rFonts w:ascii="Arial" w:eastAsia="Arial" w:hAnsi="Arial" w:cs="Arial"/>
          <w:color w:val="000000"/>
          <w:sz w:val="24"/>
          <w:szCs w:val="24"/>
        </w:rPr>
        <w:t xml:space="preserve"> el Sr. Jefe de Gobierno, quien solicita se denomine</w:t>
      </w:r>
      <w:r w:rsidR="00C96ADD" w:rsidRPr="00C96ADD">
        <w:rPr>
          <w:rFonts w:ascii="Arial" w:eastAsia="Arial" w:hAnsi="Arial" w:cs="Arial"/>
          <w:color w:val="000000"/>
          <w:sz w:val="24"/>
          <w:szCs w:val="24"/>
        </w:rPr>
        <w:t xml:space="preserve"> “Pascuala Meneses” al jardín de infantes nucleado “C” distrito escolar N° 12</w:t>
      </w:r>
      <w:r w:rsidR="00C96ADD">
        <w:rPr>
          <w:rFonts w:ascii="Arial" w:eastAsia="Arial" w:hAnsi="Arial" w:cs="Arial"/>
          <w:color w:val="000000"/>
          <w:sz w:val="24"/>
          <w:szCs w:val="24"/>
        </w:rPr>
        <w:t xml:space="preserve"> y,</w:t>
      </w:r>
    </w:p>
    <w:p w:rsidR="00C96ADD" w:rsidRDefault="00C96ADD" w:rsidP="00E23F7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B5F97" w:rsidRDefault="00BB5F97" w:rsidP="00BB5F9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Considerando: </w:t>
      </w:r>
    </w:p>
    <w:p w:rsidR="00C96ADD" w:rsidRDefault="00CB3DC2" w:rsidP="00C96AD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23B81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conforme art. 119 del Reglamento Interno de la Legislatura de la Ciudad de Buenos Aires compete </w:t>
      </w:r>
      <w:r w:rsidRPr="00C23B81">
        <w:rPr>
          <w:rFonts w:ascii="Arial" w:eastAsia="Arial" w:hAnsi="Arial" w:cs="Arial"/>
          <w:color w:val="000000"/>
          <w:sz w:val="24"/>
          <w:szCs w:val="24"/>
        </w:rPr>
        <w:t>a la Comisión de Cultura dictaminar sobre todo asunto o proyecto vinculado a lo determinado por el artículo 32 de la Constitución de la Ciudad</w:t>
      </w:r>
      <w:r w:rsidR="00C96ADD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96ADD" w:rsidRDefault="00C96ADD" w:rsidP="00C96AD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96ADD" w:rsidRDefault="00C96ADD" w:rsidP="00C96ADD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conforme art. 81 inc. 7 de la Constitución de la Ciudad Autónoma de Buenos Aires, es competencia de esta Legislatura la imposición de</w:t>
      </w:r>
      <w:r w:rsidRPr="008F12E4">
        <w:rPr>
          <w:rFonts w:ascii="Arial" w:eastAsia="Arial" w:hAnsi="Arial" w:cs="Arial"/>
          <w:color w:val="000000"/>
          <w:sz w:val="24"/>
          <w:szCs w:val="24"/>
        </w:rPr>
        <w:t xml:space="preserve"> nombres a sitios públicos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96ADD" w:rsidRPr="00C96ADD" w:rsidRDefault="00C96ADD" w:rsidP="00C96ADD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i</w:t>
      </w:r>
      <w:r w:rsidRPr="00C96ADD">
        <w:rPr>
          <w:rFonts w:ascii="Arial" w:eastAsia="Arial" w:hAnsi="Arial" w:cs="Arial"/>
          <w:sz w:val="24"/>
          <w:szCs w:val="24"/>
        </w:rPr>
        <w:t>niciado el Proyecto Escuela 2019, tuvo como principal propósito, sellar su propia identidad, para lo cual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comunidad educativa trabajó, entre otras cosas, el género en la historia, el lugar de las mujeres en los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procesos de identidad de nuestro país y la recuperación de otras mujeres hacedoras de la cultura, desde 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ámbito artístico y musical.</w:t>
      </w:r>
    </w:p>
    <w:p w:rsidR="00C96ADD" w:rsidRPr="00C96ADD" w:rsidRDefault="00C96ADD" w:rsidP="00C96ADD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</w:t>
      </w:r>
      <w:r w:rsidRPr="00C96ADD">
        <w:rPr>
          <w:rFonts w:ascii="Arial" w:eastAsia="Arial" w:hAnsi="Arial" w:cs="Arial"/>
          <w:sz w:val="24"/>
          <w:szCs w:val="24"/>
        </w:rPr>
        <w:t>n ese marco, se efectuaron diversas acciones para acompañar el proceso de construcción de identidad, 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culminaron en la propuesta de los siguientes nombres para denominar al establecimiento educativo: “Pascuala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Meneses”, “Alicia Peñalba”, “Doña Ubenza” y “Mariquita Sánchez de Thompson”.</w:t>
      </w:r>
    </w:p>
    <w:p w:rsidR="00C96ADD" w:rsidRPr="00C96ADD" w:rsidRDefault="00C96ADD" w:rsidP="00C96ADD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f</w:t>
      </w:r>
      <w:r w:rsidRPr="00C96ADD">
        <w:rPr>
          <w:rFonts w:ascii="Arial" w:eastAsia="Arial" w:hAnsi="Arial" w:cs="Arial"/>
          <w:sz w:val="24"/>
          <w:szCs w:val="24"/>
        </w:rPr>
        <w:t>inalizado el proceso de selección, resultó ganador el nombre “Pascuala Meneses”.</w:t>
      </w:r>
    </w:p>
    <w:p w:rsidR="00C96ADD" w:rsidRPr="00C96ADD" w:rsidRDefault="00C96ADD" w:rsidP="00C96ADD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</w:t>
      </w:r>
      <w:r w:rsidRPr="00C96ADD">
        <w:rPr>
          <w:rFonts w:ascii="Arial" w:eastAsia="Arial" w:hAnsi="Arial" w:cs="Arial"/>
          <w:sz w:val="24"/>
          <w:szCs w:val="24"/>
        </w:rPr>
        <w:t>a conducción del establecimiento educativo, destaca respecto de la elección, la intención de reivindicar su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nombre ya que aparece fugazmente en la historia, como muchas otras mujeres que no fueron reconocidas por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sus aportes a la Emancipación Americana y, en este caso particularmente, a la epopeya del Cruce de los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Andes.</w:t>
      </w:r>
    </w:p>
    <w:p w:rsidR="00CB3DC2" w:rsidRDefault="00C96ADD" w:rsidP="00C96ADD">
      <w:pPr>
        <w:spacing w:before="240" w:after="24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Que ha tomado</w:t>
      </w:r>
      <w:r w:rsidRPr="00C96ADD">
        <w:rPr>
          <w:rFonts w:ascii="Arial" w:eastAsia="Arial" w:hAnsi="Arial" w:cs="Arial"/>
          <w:sz w:val="24"/>
          <w:szCs w:val="24"/>
        </w:rPr>
        <w:t xml:space="preserve"> intervención la Dirección General Patrimonio, Museo y Casco Histórico dependiente del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sz w:val="24"/>
          <w:szCs w:val="24"/>
        </w:rPr>
        <w:t>Ministerio de Cultura no encontrando inconvenientes de tipo histórico para avanzar con la propuesta</w:t>
      </w:r>
    </w:p>
    <w:p w:rsidR="00BB5F97" w:rsidRDefault="00BB5F97" w:rsidP="00BB5F97">
      <w:pPr>
        <w:spacing w:before="240" w:after="24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todo lo anteriormente expuesto esta Comisión de Cultura recomienda el tratamiento de la siguiente: </w:t>
      </w:r>
    </w:p>
    <w:p w:rsidR="00BB5F97" w:rsidRDefault="00BB5F97" w:rsidP="00BB5F97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LEY</w:t>
      </w:r>
    </w:p>
    <w:p w:rsidR="00C96ADD" w:rsidRDefault="00C96ADD" w:rsidP="00C96ADD">
      <w:pPr>
        <w:spacing w:after="0" w:line="240" w:lineRule="auto"/>
        <w:rPr>
          <w:rFonts w:ascii="Arial" w:eastAsia="Arial" w:hAnsi="Arial" w:cs="Arial"/>
          <w:bCs/>
          <w:color w:val="222222"/>
          <w:sz w:val="24"/>
          <w:szCs w:val="24"/>
        </w:rPr>
      </w:pPr>
    </w:p>
    <w:p w:rsidR="00C96ADD" w:rsidRPr="00C96ADD" w:rsidRDefault="00C96ADD" w:rsidP="00C96ADD">
      <w:pPr>
        <w:spacing w:after="0"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C96ADD">
        <w:rPr>
          <w:rFonts w:ascii="Arial" w:eastAsia="Arial" w:hAnsi="Arial" w:cs="Arial"/>
          <w:bCs/>
          <w:color w:val="222222"/>
          <w:sz w:val="24"/>
          <w:szCs w:val="24"/>
        </w:rPr>
        <w:t xml:space="preserve">Artículo 1°.- </w:t>
      </w:r>
      <w:r w:rsidR="00AE51C1">
        <w:rPr>
          <w:rFonts w:ascii="Arial" w:eastAsia="Arial" w:hAnsi="Arial" w:cs="Arial"/>
          <w:bCs/>
          <w:color w:val="222222"/>
          <w:sz w:val="24"/>
          <w:szCs w:val="24"/>
        </w:rPr>
        <w:t>Denominase</w:t>
      </w:r>
      <w:r w:rsidRPr="00C96ADD">
        <w:rPr>
          <w:rFonts w:ascii="Arial" w:eastAsia="Arial" w:hAnsi="Arial" w:cs="Arial"/>
          <w:bCs/>
          <w:color w:val="222222"/>
          <w:sz w:val="24"/>
          <w:szCs w:val="24"/>
        </w:rPr>
        <w:t xml:space="preserve"> “Pascuala Meneses” al Jardín de Infantes Nucleado C</w:t>
      </w: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bCs/>
          <w:color w:val="222222"/>
          <w:sz w:val="24"/>
          <w:szCs w:val="24"/>
        </w:rPr>
        <w:t>Distrito Escolar N° 12, sito en la</w:t>
      </w: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 w:rsidRPr="00C96ADD">
        <w:rPr>
          <w:rFonts w:ascii="Arial" w:eastAsia="Arial" w:hAnsi="Arial" w:cs="Arial"/>
          <w:bCs/>
          <w:color w:val="222222"/>
          <w:sz w:val="24"/>
          <w:szCs w:val="24"/>
        </w:rPr>
        <w:t>calle Beláustegui N° 3751 de la Ciudad Autónoma de Buenos Aires.</w:t>
      </w:r>
    </w:p>
    <w:p w:rsidR="00C96ADD" w:rsidRDefault="00C96ADD" w:rsidP="00C96ADD">
      <w:pPr>
        <w:spacing w:after="0" w:line="240" w:lineRule="auto"/>
        <w:rPr>
          <w:rFonts w:ascii="Arial" w:eastAsia="Arial" w:hAnsi="Arial" w:cs="Arial"/>
          <w:bCs/>
          <w:color w:val="222222"/>
          <w:sz w:val="24"/>
          <w:szCs w:val="24"/>
        </w:rPr>
      </w:pPr>
    </w:p>
    <w:p w:rsidR="00C96ADD" w:rsidRDefault="00C96ADD" w:rsidP="00C96ADD">
      <w:pPr>
        <w:pStyle w:val="NormalWeb"/>
        <w:spacing w:before="0" w:beforeAutospacing="0" w:after="0" w:afterAutospacing="0"/>
        <w:jc w:val="both"/>
      </w:pPr>
      <w:r w:rsidRPr="00C96ADD">
        <w:rPr>
          <w:rFonts w:ascii="Arial" w:eastAsia="Arial" w:hAnsi="Arial" w:cs="Arial"/>
          <w:bCs/>
          <w:color w:val="222222"/>
        </w:rPr>
        <w:t>Artículo 2°.-</w:t>
      </w:r>
      <w:r>
        <w:rPr>
          <w:rFonts w:ascii="Arial" w:eastAsia="Arial" w:hAnsi="Arial" w:cs="Arial"/>
          <w:bCs/>
          <w:color w:val="222222"/>
        </w:rPr>
        <w:t xml:space="preserve"> Publíquese</w:t>
      </w:r>
      <w:r>
        <w:rPr>
          <w:rFonts w:ascii="Arial" w:hAnsi="Arial" w:cs="Arial"/>
          <w:color w:val="000000"/>
        </w:rPr>
        <w:t xml:space="preserve"> y cúmplase con lo dispuesto en los artículos 89° y 90° de la Constitución de la Ciudad Autónoma de Buenos Aires.</w:t>
      </w:r>
    </w:p>
    <w:p w:rsidR="00BB5F97" w:rsidRPr="00C96ADD" w:rsidRDefault="00BB5F97" w:rsidP="00C96ADD">
      <w:pPr>
        <w:spacing w:after="0" w:line="240" w:lineRule="auto"/>
        <w:rPr>
          <w:rFonts w:ascii="Arial" w:eastAsia="Arial" w:hAnsi="Arial" w:cs="Arial"/>
          <w:bCs/>
          <w:color w:val="222222"/>
          <w:sz w:val="24"/>
          <w:szCs w:val="24"/>
          <w:lang w:val="es-ES"/>
        </w:rPr>
      </w:pPr>
    </w:p>
    <w:p w:rsidR="00BB5F97" w:rsidRDefault="00BB5F97" w:rsidP="00BB5F9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de Comisión, </w:t>
      </w:r>
      <w:r w:rsidR="00CB3DC2">
        <w:rPr>
          <w:rFonts w:ascii="Arial" w:eastAsia="Arial" w:hAnsi="Arial" w:cs="Arial"/>
          <w:sz w:val="24"/>
          <w:szCs w:val="24"/>
        </w:rPr>
        <w:t>31 de octubre</w:t>
      </w:r>
      <w:r>
        <w:rPr>
          <w:rFonts w:ascii="Arial" w:eastAsia="Arial" w:hAnsi="Arial" w:cs="Arial"/>
          <w:sz w:val="24"/>
          <w:szCs w:val="24"/>
        </w:rPr>
        <w:t xml:space="preserve"> de 2023</w:t>
      </w:r>
    </w:p>
    <w:p w:rsidR="00BB5F97" w:rsidRDefault="00BB5F97" w:rsidP="00BB5F9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96ADD" w:rsidRDefault="00C96ADD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96ADD" w:rsidRDefault="00C96ADD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ROY CORTINA</w:t>
      </w: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Presidente</w:t>
      </w: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53F60" w:rsidRDefault="00E53F60" w:rsidP="00E53F6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MARIA BIELLI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MARIA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CECILIA FERRERO</w:t>
      </w:r>
    </w:p>
    <w:p w:rsidR="00E53F60" w:rsidRDefault="00E53F60" w:rsidP="00E53F6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Vicepresidenta 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Vicepresidenta II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MARIA LUISA GONZALEZ </w:t>
      </w:r>
      <w:r>
        <w:rPr>
          <w:rFonts w:ascii="Arial" w:eastAsia="Arial" w:hAnsi="Arial" w:cs="Arial"/>
          <w:b/>
          <w:sz w:val="24"/>
          <w:szCs w:val="24"/>
        </w:rPr>
        <w:t>ESTEVARENA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NATALIA F</w:t>
      </w:r>
      <w:r>
        <w:rPr>
          <w:rFonts w:ascii="Arial" w:eastAsia="Arial" w:hAnsi="Arial" w:cs="Arial"/>
          <w:b/>
          <w:sz w:val="24"/>
          <w:szCs w:val="24"/>
        </w:rPr>
        <w:t xml:space="preserve">IDEL 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MATIAS LOPEZ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JUAN PABLO </w:t>
      </w:r>
    </w:p>
    <w:p w:rsidR="00E53F60" w:rsidRDefault="00E53F60" w:rsidP="00E53F60">
      <w:pPr>
        <w:spacing w:after="0" w:line="360" w:lineRule="auto"/>
        <w:ind w:left="637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ARENAZA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JESSICA BARRETO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EUGENIO CASIELLES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FRANCO VITALI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PATRICIA VISCHI</w:t>
      </w: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3F60" w:rsidRDefault="00E53F60" w:rsidP="00E53F6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JUAN PABLO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     MARIA INES PARRY</w:t>
      </w:r>
    </w:p>
    <w:p w:rsidR="00133C9B" w:rsidRPr="00D62B64" w:rsidRDefault="00E53F60" w:rsidP="00BB5F97">
      <w:pPr>
        <w:spacing w:after="0" w:line="360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MODARELLI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sectPr w:rsidR="00133C9B" w:rsidRPr="00D62B64" w:rsidSect="00E53F60">
      <w:headerReference w:type="default" r:id="rId7"/>
      <w:footerReference w:type="default" r:id="rId8"/>
      <w:pgSz w:w="11907" w:h="16839" w:code="9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2E" w:rsidRDefault="0035572E" w:rsidP="00133C9B">
      <w:pPr>
        <w:spacing w:after="0" w:line="240" w:lineRule="auto"/>
      </w:pPr>
      <w:r>
        <w:separator/>
      </w:r>
    </w:p>
  </w:endnote>
  <w:endnote w:type="continuationSeparator" w:id="0">
    <w:p w:rsidR="0035572E" w:rsidRDefault="0035572E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0" w:name="Proyecto"/>
    <w:bookmarkEnd w:id="0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954F9F" w:rsidRPr="00954F9F">
        <w:rPr>
          <w:noProof/>
          <w:color w:val="333333"/>
          <w:sz w:val="20"/>
        </w:rPr>
        <w:t>30/10/2023 05:45:00</w:t>
      </w:r>
      <w:r w:rsidR="00954F9F">
        <w:rPr>
          <w:noProof/>
        </w:rPr>
        <w:t xml:space="preserve"> p.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954F9F" w:rsidRPr="00954F9F">
        <w:rPr>
          <w:noProof/>
          <w:color w:val="333333"/>
          <w:sz w:val="20"/>
        </w:rPr>
        <w:t>2281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954F9F" w:rsidRPr="00954F9F">
        <w:rPr>
          <w:noProof/>
          <w:color w:val="333333"/>
          <w:sz w:val="20"/>
        </w:rPr>
        <w:t>419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C315C5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C315C5" w:rsidRPr="001C19C4">
      <w:rPr>
        <w:rStyle w:val="Nmerodepgina"/>
        <w:color w:val="333333"/>
      </w:rPr>
      <w:fldChar w:fldCharType="separate"/>
    </w:r>
    <w:r w:rsidR="00954F9F">
      <w:rPr>
        <w:rStyle w:val="Nmerodepgina"/>
        <w:noProof/>
        <w:color w:val="333333"/>
      </w:rPr>
      <w:t>3</w:t>
    </w:r>
    <w:r w:rsidR="00C315C5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954F9F" w:rsidRPr="00954F9F">
        <w:rPr>
          <w:rStyle w:val="Nmerodepgina"/>
          <w:noProof/>
          <w:color w:val="333333"/>
        </w:rPr>
        <w:t>3</w:t>
      </w:r>
    </w:fldSimple>
    <w:r w:rsidRPr="001C19C4">
      <w:rPr>
        <w:rStyle w:val="Nmerodepgina"/>
        <w:color w:val="333333"/>
      </w:rPr>
      <w:t xml:space="preserve"> </w:t>
    </w:r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2E" w:rsidRDefault="0035572E" w:rsidP="00133C9B">
      <w:pPr>
        <w:spacing w:after="0" w:line="240" w:lineRule="auto"/>
      </w:pPr>
      <w:r>
        <w:separator/>
      </w:r>
    </w:p>
  </w:footnote>
  <w:footnote w:type="continuationSeparator" w:id="0">
    <w:p w:rsidR="0035572E" w:rsidRDefault="0035572E" w:rsidP="0013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6420"/>
    <w:rsid w:val="00015C9F"/>
    <w:rsid w:val="000225F1"/>
    <w:rsid w:val="000D2740"/>
    <w:rsid w:val="001072EA"/>
    <w:rsid w:val="00133C9B"/>
    <w:rsid w:val="00144CA6"/>
    <w:rsid w:val="001B49C9"/>
    <w:rsid w:val="001C6778"/>
    <w:rsid w:val="00286241"/>
    <w:rsid w:val="002B074B"/>
    <w:rsid w:val="002D4AA7"/>
    <w:rsid w:val="002D570D"/>
    <w:rsid w:val="0035572E"/>
    <w:rsid w:val="00406AFE"/>
    <w:rsid w:val="00495765"/>
    <w:rsid w:val="00503892"/>
    <w:rsid w:val="005C6420"/>
    <w:rsid w:val="005E6C48"/>
    <w:rsid w:val="00611C30"/>
    <w:rsid w:val="0062001F"/>
    <w:rsid w:val="006A1488"/>
    <w:rsid w:val="00755866"/>
    <w:rsid w:val="007C15B8"/>
    <w:rsid w:val="00827689"/>
    <w:rsid w:val="00836298"/>
    <w:rsid w:val="008E461C"/>
    <w:rsid w:val="009512C7"/>
    <w:rsid w:val="00954F9F"/>
    <w:rsid w:val="00AE51C1"/>
    <w:rsid w:val="00B4554B"/>
    <w:rsid w:val="00BB5F97"/>
    <w:rsid w:val="00BD0F91"/>
    <w:rsid w:val="00C27F4A"/>
    <w:rsid w:val="00C315C5"/>
    <w:rsid w:val="00C85F26"/>
    <w:rsid w:val="00C96ADD"/>
    <w:rsid w:val="00CB349D"/>
    <w:rsid w:val="00CB3DC2"/>
    <w:rsid w:val="00D62B64"/>
    <w:rsid w:val="00D921B3"/>
    <w:rsid w:val="00DA7D6A"/>
    <w:rsid w:val="00E23F7E"/>
    <w:rsid w:val="00E53F60"/>
    <w:rsid w:val="00E8788A"/>
    <w:rsid w:val="00EB02F1"/>
    <w:rsid w:val="00FD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6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styleId="NormalWeb">
    <w:name w:val="Normal (Web)"/>
    <w:basedOn w:val="Normal"/>
    <w:uiPriority w:val="99"/>
    <w:semiHidden/>
    <w:unhideWhenUsed/>
    <w:rsid w:val="009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9512C7"/>
  </w:style>
  <w:style w:type="paragraph" w:styleId="Textonotapie">
    <w:name w:val="footnote text"/>
    <w:basedOn w:val="Normal"/>
    <w:link w:val="TextonotapieCar"/>
    <w:uiPriority w:val="99"/>
    <w:semiHidden/>
    <w:unhideWhenUsed/>
    <w:rsid w:val="009512C7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12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12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isalvatore\Downloads\Plantilla%20Legisla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03CF4-D525-48F8-8FC0-D2F0691C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Legislar 2023</Template>
  <TotalTime>0</TotalTime>
  <Pages>3</Pages>
  <Words>419</Words>
  <Characters>2281</Characters>
  <Application>Microsoft Office Word</Application>
  <DocSecurity>0</DocSecurity>
  <Lines>91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Di Salvatore</dc:creator>
  <cp:lastModifiedBy>mabelloso</cp:lastModifiedBy>
  <cp:revision>6</cp:revision>
  <cp:lastPrinted>2023-10-30T20:45:00Z</cp:lastPrinted>
  <dcterms:created xsi:type="dcterms:W3CDTF">2023-10-27T17:43:00Z</dcterms:created>
  <dcterms:modified xsi:type="dcterms:W3CDTF">2023-10-30T20:45:00Z</dcterms:modified>
</cp:coreProperties>
</file>