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7" w:rsidRDefault="00BB5F97" w:rsidP="00BB5F97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Expediente </w:t>
      </w:r>
      <w:r w:rsidR="00BB3478">
        <w:rPr>
          <w:rFonts w:ascii="Arial" w:eastAsia="Arial" w:hAnsi="Arial" w:cs="Arial"/>
          <w:color w:val="000000"/>
          <w:sz w:val="24"/>
          <w:szCs w:val="24"/>
        </w:rPr>
        <w:t>1887-J</w:t>
      </w:r>
      <w:r w:rsidR="00C23B81">
        <w:rPr>
          <w:rFonts w:ascii="Arial" w:eastAsia="Arial" w:hAnsi="Arial" w:cs="Arial"/>
          <w:color w:val="000000"/>
          <w:sz w:val="24"/>
          <w:szCs w:val="24"/>
        </w:rPr>
        <w:t>-202</w:t>
      </w:r>
      <w:r w:rsidR="00BB3478">
        <w:rPr>
          <w:rFonts w:ascii="Arial" w:eastAsia="Arial" w:hAnsi="Arial" w:cs="Arial"/>
          <w:color w:val="000000"/>
          <w:sz w:val="24"/>
          <w:szCs w:val="24"/>
        </w:rPr>
        <w:t>3</w:t>
      </w: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Comisión de Cultura de la Legislatura de la Ciudad Autónoma de Buenos Aires.</w:t>
      </w:r>
    </w:p>
    <w:p w:rsidR="00C23B81" w:rsidRDefault="00BB3478" w:rsidP="00BB5F9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3478">
        <w:rPr>
          <w:rFonts w:ascii="Arial" w:eastAsia="Arial" w:hAnsi="Arial" w:cs="Arial"/>
          <w:color w:val="000000"/>
          <w:sz w:val="24"/>
          <w:szCs w:val="24"/>
        </w:rPr>
        <w:t>Visto el expediente 1887-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 w:rsidRPr="00BB3478">
        <w:rPr>
          <w:rFonts w:ascii="Arial" w:eastAsia="Arial" w:hAnsi="Arial" w:cs="Arial"/>
          <w:color w:val="000000"/>
          <w:sz w:val="24"/>
          <w:szCs w:val="24"/>
        </w:rPr>
        <w:t>-2023, impulsado por el Sr. Jefe de Gobierno, quien solicita se denomine “El Jardín de los Murales” al Jardín de Infantes Integral N° 3 Distrito Escolar N° 15 y</w:t>
      </w:r>
    </w:p>
    <w:p w:rsidR="00BB3478" w:rsidRDefault="00BB3478" w:rsidP="00BB5F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5F97" w:rsidRDefault="00BB5F97" w:rsidP="00BB5F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Considerando: </w:t>
      </w:r>
    </w:p>
    <w:p w:rsidR="00BB3478" w:rsidRPr="00BB3478" w:rsidRDefault="00BB3478" w:rsidP="00BB3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conforme art. 119 del Reglamento Interno de la Legislatura de la Ciudad de Buenos Aires compete a la Comisión de Cultura dictaminar sobre todo asunto o proyecto vinculado a lo determinado por el artículo 32 de la Constitución de la Ciudad, </w:t>
      </w:r>
    </w:p>
    <w:p w:rsidR="00BB3478" w:rsidRPr="00BB3478" w:rsidRDefault="00BB3478" w:rsidP="00BB3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478" w:rsidRPr="00BB3478" w:rsidRDefault="00BB3478" w:rsidP="00BB3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conforme art. 81 inc. 7 de la Constitución de la Ciudad Autónoma de Buenos Aires, es competencia de esta Legislatura la imposición de nombres a sitios públicos.</w:t>
      </w:r>
    </w:p>
    <w:p w:rsidR="00BB3478" w:rsidRPr="00BB3478" w:rsidRDefault="00BB3478" w:rsidP="00BB3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478" w:rsidRPr="00BB3478" w:rsidRDefault="00BB3478" w:rsidP="00BB3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Iniciado el Proyecto Escuela 2021 “El Nombre como expresión de Identidad” se llevaron a cabo diversas acciones a los fines de concretar la elección del nombre para la institución, por lo que se acordó trabajar el barrio y el medio ambiente que circunda el establecimiento por lo relevante que resultan para la comunidad educativa, dado que el jardín está rodeado de espacio verde y avenidas.</w:t>
      </w:r>
    </w:p>
    <w:p w:rsidR="00BB3478" w:rsidRPr="00BB3478" w:rsidRDefault="00BB3478" w:rsidP="00BB3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478" w:rsidRPr="00BB3478" w:rsidRDefault="00BB3478" w:rsidP="00BB3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del proceso surgieron cuatro nombres: “El jardín de los murales” seleccionado por el grupo que investigó sobre el arte urbano característico del barrio; “El sueño de los héroes” elegido por la sala que investigó la historia del barrio y sus personajes; “Jardín árbol del cielo” y “Anidando infancias” que fueron los preferidos por los grupos que se centraron en el medio ambiente que rodea a la institución.</w:t>
      </w:r>
    </w:p>
    <w:p w:rsidR="00BB3478" w:rsidRPr="00BB3478" w:rsidRDefault="00BB3478" w:rsidP="00BB3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478" w:rsidRPr="00BB3478" w:rsidRDefault="00BB3478" w:rsidP="00BB3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finalizado el proceso de selección, resultó ganador el nombre “El jardín de los murales”. </w:t>
      </w:r>
    </w:p>
    <w:p w:rsidR="00BB3478" w:rsidRPr="00BB3478" w:rsidRDefault="00BB3478" w:rsidP="00BB3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478" w:rsidRDefault="00BB3478" w:rsidP="00BB347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ha tomado intervención la Dirección General Patrimonio, Museo y Casco Histórico dependiente del Ministerio de Cultura no encontrando inconvenientes de tipo histórico para convalidar dicha denominación.</w:t>
      </w:r>
    </w:p>
    <w:p w:rsidR="00BB3478" w:rsidRPr="00BB3478" w:rsidRDefault="00BB3478" w:rsidP="00BB3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478" w:rsidRDefault="00BB3478" w:rsidP="00BB347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lastRenderedPageBreak/>
        <w:t>Por todo lo anteriormente expuesto esta Comisión de Cultura recomienda el tratamiento de la siguiente: </w:t>
      </w:r>
    </w:p>
    <w:p w:rsidR="00BB3478" w:rsidRPr="00BB3478" w:rsidRDefault="00BB3478" w:rsidP="00BB3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478" w:rsidRPr="00BB3478" w:rsidRDefault="00BB3478" w:rsidP="00BB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>LEY</w:t>
      </w:r>
    </w:p>
    <w:p w:rsidR="00BB3478" w:rsidRPr="00BB3478" w:rsidRDefault="00BB3478" w:rsidP="00BB34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Artículo 1°.- Denomina</w:t>
      </w:r>
      <w:r w:rsidR="00CA2A9A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</w:t>
      </w: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“El Jardín de los Murales” al Jardín de Infantes Integral N° 3 Distrito Escolar N° 15, sito en la calle Besares N° 4333 de la Ciudad Autónoma de Buenos Aires.</w:t>
      </w:r>
    </w:p>
    <w:p w:rsidR="00BB3478" w:rsidRPr="00BB3478" w:rsidRDefault="00BB3478" w:rsidP="00BB34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Artículo 2°.- </w:t>
      </w:r>
      <w:r w:rsidRPr="00BB3478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Publíquese</w:t>
      </w: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cúmplase con lo dispuesto en los artículos 89° y 90° de la Constitución de la Ciudad Autónoma de Buenos Aires.</w:t>
      </w:r>
    </w:p>
    <w:p w:rsidR="00BB3478" w:rsidRPr="00BB3478" w:rsidRDefault="00BB3478" w:rsidP="00BB34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47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Sala de Comisión, 23 de noviembre de 2023</w:t>
      </w:r>
    </w:p>
    <w:p w:rsidR="00BB5F97" w:rsidRDefault="00BB5F97" w:rsidP="00BB5F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ROY CORTINA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Presidente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MARIA BIELLI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MARIA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CECILIA FERRERO</w:t>
      </w: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Vicepresidenta 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Vicepresidenta II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B3B80" w:rsidRDefault="00FB3B8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MARIA LUISA GONZALEZ </w:t>
      </w:r>
      <w:r>
        <w:rPr>
          <w:rFonts w:ascii="Arial" w:eastAsia="Arial" w:hAnsi="Arial" w:cs="Arial"/>
          <w:b/>
          <w:sz w:val="24"/>
          <w:szCs w:val="24"/>
        </w:rPr>
        <w:t>ESTEVARENA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NATALIA F</w:t>
      </w:r>
      <w:r>
        <w:rPr>
          <w:rFonts w:ascii="Arial" w:eastAsia="Arial" w:hAnsi="Arial" w:cs="Arial"/>
          <w:b/>
          <w:sz w:val="24"/>
          <w:szCs w:val="24"/>
        </w:rPr>
        <w:t xml:space="preserve">IDEL 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MATIAS LOPEZ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JUAN PABLO </w:t>
      </w:r>
    </w:p>
    <w:p w:rsidR="00E53F60" w:rsidRDefault="00E53F60" w:rsidP="00E53F60">
      <w:pPr>
        <w:spacing w:after="0" w:line="360" w:lineRule="auto"/>
        <w:ind w:left="637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ARENAZA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JESSICA BARRETO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EUGENIO CASIELLES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FRANCO VITALI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PATRICIA VISCHI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JUAN PABLO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MARIA INES PARRY</w:t>
      </w:r>
    </w:p>
    <w:p w:rsidR="00133C9B" w:rsidRPr="00D62B64" w:rsidRDefault="00E53F60" w:rsidP="00BB5F97">
      <w:pPr>
        <w:spacing w:after="0" w:line="360" w:lineRule="auto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MODARELLI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sectPr w:rsidR="00133C9B" w:rsidRPr="00D62B64" w:rsidSect="00C23B81">
      <w:headerReference w:type="default" r:id="rId7"/>
      <w:footerReference w:type="default" r:id="rId8"/>
      <w:pgSz w:w="11907" w:h="16839" w:code="9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BB" w:rsidRDefault="00F07DBB" w:rsidP="00133C9B">
      <w:pPr>
        <w:spacing w:after="0" w:line="240" w:lineRule="auto"/>
      </w:pPr>
      <w:r>
        <w:separator/>
      </w:r>
    </w:p>
  </w:endnote>
  <w:endnote w:type="continuationSeparator" w:id="0">
    <w:p w:rsidR="00F07DBB" w:rsidRDefault="00F07DBB" w:rsidP="0013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40" w:rsidRPr="001C19C4" w:rsidRDefault="000D2740" w:rsidP="000D2740">
    <w:pPr>
      <w:pStyle w:val="Piedepgina"/>
      <w:rPr>
        <w:color w:val="333333"/>
        <w:sz w:val="20"/>
      </w:rPr>
    </w:pPr>
    <w:bookmarkStart w:id="0" w:name="Proyecto"/>
    <w:bookmarkEnd w:id="0"/>
  </w:p>
  <w:p w:rsidR="000D2740" w:rsidRPr="001C19C4" w:rsidRDefault="000D2740" w:rsidP="000D2740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9F3FFC" w:rsidRPr="009F3FFC">
        <w:rPr>
          <w:noProof/>
          <w:color w:val="333333"/>
          <w:sz w:val="20"/>
        </w:rPr>
        <w:t>23/11/2023 11:02:00</w:t>
      </w:r>
      <w:r w:rsidR="009F3FFC">
        <w:rPr>
          <w:noProof/>
        </w:rPr>
        <w:t xml:space="preserve"> a.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9F3FFC" w:rsidRPr="009F3FFC">
        <w:rPr>
          <w:noProof/>
          <w:color w:val="333333"/>
          <w:sz w:val="20"/>
        </w:rPr>
        <w:t>2150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9F3FFC" w:rsidRPr="009F3FFC">
        <w:rPr>
          <w:noProof/>
          <w:color w:val="333333"/>
          <w:sz w:val="20"/>
        </w:rPr>
        <w:t>412</w:t>
      </w:r>
    </w:fldSimple>
  </w:p>
  <w:p w:rsidR="000D2740" w:rsidRPr="001C19C4" w:rsidRDefault="000D2740" w:rsidP="000D2740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DE5560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DE5560" w:rsidRPr="001C19C4">
      <w:rPr>
        <w:rStyle w:val="Nmerodepgina"/>
        <w:color w:val="333333"/>
      </w:rPr>
      <w:fldChar w:fldCharType="separate"/>
    </w:r>
    <w:r w:rsidR="009F3FFC">
      <w:rPr>
        <w:rStyle w:val="Nmerodepgina"/>
        <w:noProof/>
        <w:color w:val="333333"/>
      </w:rPr>
      <w:t>3</w:t>
    </w:r>
    <w:r w:rsidR="00DE5560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9F3FFC" w:rsidRPr="009F3FFC">
        <w:rPr>
          <w:rStyle w:val="Nmerodepgina"/>
          <w:noProof/>
          <w:color w:val="333333"/>
        </w:rPr>
        <w:t>3</w:t>
      </w:r>
    </w:fldSimple>
    <w:r w:rsidRPr="001C19C4">
      <w:rPr>
        <w:rStyle w:val="Nmerodepgina"/>
        <w:color w:val="333333"/>
      </w:rPr>
      <w:t xml:space="preserve"> </w:t>
    </w:r>
  </w:p>
  <w:p w:rsidR="000D2740" w:rsidRPr="001C19C4" w:rsidRDefault="000D2740" w:rsidP="000D2740">
    <w:pPr>
      <w:pStyle w:val="Piedepgina"/>
      <w:rPr>
        <w:color w:val="333333"/>
        <w:sz w:val="20"/>
      </w:rPr>
    </w:pPr>
  </w:p>
  <w:p w:rsidR="000D2740" w:rsidRDefault="000D27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BB" w:rsidRDefault="00F07DBB" w:rsidP="00133C9B">
      <w:pPr>
        <w:spacing w:after="0" w:line="240" w:lineRule="auto"/>
      </w:pPr>
      <w:r>
        <w:separator/>
      </w:r>
    </w:p>
  </w:footnote>
  <w:footnote w:type="continuationSeparator" w:id="0">
    <w:p w:rsidR="00F07DBB" w:rsidRDefault="00F07DBB" w:rsidP="0013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9B" w:rsidRDefault="00611C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-10160</wp:posOffset>
          </wp:positionV>
          <wp:extent cx="1673352" cy="1310640"/>
          <wp:effectExtent l="0" t="0" r="3175" b="3810"/>
          <wp:wrapTight wrapText="bothSides">
            <wp:wrapPolygon edited="0">
              <wp:start x="0" y="0"/>
              <wp:lineTo x="0" y="21349"/>
              <wp:lineTo x="21395" y="21349"/>
              <wp:lineTo x="21395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C6420"/>
    <w:rsid w:val="00016CA1"/>
    <w:rsid w:val="000225F1"/>
    <w:rsid w:val="000B1139"/>
    <w:rsid w:val="000D2740"/>
    <w:rsid w:val="001072EA"/>
    <w:rsid w:val="00133C9B"/>
    <w:rsid w:val="00147737"/>
    <w:rsid w:val="001B49C9"/>
    <w:rsid w:val="001C6778"/>
    <w:rsid w:val="002525B5"/>
    <w:rsid w:val="00286241"/>
    <w:rsid w:val="002D570D"/>
    <w:rsid w:val="003C3C90"/>
    <w:rsid w:val="00406AFE"/>
    <w:rsid w:val="00495765"/>
    <w:rsid w:val="004C01BE"/>
    <w:rsid w:val="004C180B"/>
    <w:rsid w:val="00503892"/>
    <w:rsid w:val="00594E85"/>
    <w:rsid w:val="005C6420"/>
    <w:rsid w:val="005E6C48"/>
    <w:rsid w:val="00611C30"/>
    <w:rsid w:val="0062001F"/>
    <w:rsid w:val="00692D2F"/>
    <w:rsid w:val="006A1488"/>
    <w:rsid w:val="006C72DC"/>
    <w:rsid w:val="00755866"/>
    <w:rsid w:val="007C15B8"/>
    <w:rsid w:val="00827689"/>
    <w:rsid w:val="00836298"/>
    <w:rsid w:val="00875576"/>
    <w:rsid w:val="008F12E4"/>
    <w:rsid w:val="00903B6D"/>
    <w:rsid w:val="009121C4"/>
    <w:rsid w:val="009512C7"/>
    <w:rsid w:val="009F3FFC"/>
    <w:rsid w:val="00A00CF2"/>
    <w:rsid w:val="00B4554B"/>
    <w:rsid w:val="00BB3478"/>
    <w:rsid w:val="00BB5F97"/>
    <w:rsid w:val="00BD0F91"/>
    <w:rsid w:val="00C23B81"/>
    <w:rsid w:val="00C85F26"/>
    <w:rsid w:val="00CA2A9A"/>
    <w:rsid w:val="00CB349D"/>
    <w:rsid w:val="00CD45A8"/>
    <w:rsid w:val="00D22997"/>
    <w:rsid w:val="00D62B64"/>
    <w:rsid w:val="00D921B3"/>
    <w:rsid w:val="00DA7D6A"/>
    <w:rsid w:val="00DD2F7F"/>
    <w:rsid w:val="00DE5560"/>
    <w:rsid w:val="00E53F60"/>
    <w:rsid w:val="00E9149F"/>
    <w:rsid w:val="00EB02F1"/>
    <w:rsid w:val="00F07DBB"/>
    <w:rsid w:val="00F878F4"/>
    <w:rsid w:val="00FB3B80"/>
    <w:rsid w:val="00FD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6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33C9B"/>
  </w:style>
  <w:style w:type="paragraph" w:styleId="Piedepgina">
    <w:name w:val="footer"/>
    <w:basedOn w:val="Normal"/>
    <w:link w:val="PiedepginaCar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3C9B"/>
  </w:style>
  <w:style w:type="character" w:styleId="Nmerodepgina">
    <w:name w:val="page number"/>
    <w:basedOn w:val="Fuentedeprrafopredeter"/>
    <w:rsid w:val="000D2740"/>
  </w:style>
  <w:style w:type="paragraph" w:styleId="NormalWeb">
    <w:name w:val="Normal (Web)"/>
    <w:basedOn w:val="Normal"/>
    <w:uiPriority w:val="99"/>
    <w:semiHidden/>
    <w:unhideWhenUsed/>
    <w:rsid w:val="009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9512C7"/>
  </w:style>
  <w:style w:type="paragraph" w:styleId="Textonotapie">
    <w:name w:val="footnote text"/>
    <w:basedOn w:val="Normal"/>
    <w:link w:val="TextonotapieCar"/>
    <w:uiPriority w:val="99"/>
    <w:semiHidden/>
    <w:unhideWhenUsed/>
    <w:rsid w:val="009512C7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2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12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isalvatore\Downloads\Plantilla%20Legislar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CA557-E8A7-4114-AE71-DC4C3719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2023</Template>
  <TotalTime>3</TotalTime>
  <Pages>3</Pages>
  <Words>412</Words>
  <Characters>2150</Characters>
  <Application>Microsoft Office Word</Application>
  <DocSecurity>0</DocSecurity>
  <Lines>88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Di Salvatore</dc:creator>
  <cp:lastModifiedBy>mabelloso</cp:lastModifiedBy>
  <cp:revision>10</cp:revision>
  <cp:lastPrinted>2023-11-23T14:03:00Z</cp:lastPrinted>
  <dcterms:created xsi:type="dcterms:W3CDTF">2023-11-22T19:19:00Z</dcterms:created>
  <dcterms:modified xsi:type="dcterms:W3CDTF">2023-11-23T14:03:00Z</dcterms:modified>
</cp:coreProperties>
</file>