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E6A" w:rsidRPr="00F31AC8" w:rsidRDefault="00331E6A" w:rsidP="00F31AC8">
      <w:pPr>
        <w:rPr>
          <w:lang w:val="es-MX"/>
        </w:rPr>
      </w:pPr>
    </w:p>
    <w:p w:rsidR="00331E6A" w:rsidRPr="00F31AC8" w:rsidRDefault="00331E6A" w:rsidP="00F31AC8">
      <w:pPr>
        <w:rPr>
          <w:lang w:val="es-MX"/>
        </w:rPr>
      </w:pPr>
    </w:p>
    <w:p w:rsidR="00331E6A" w:rsidRPr="00F31AC8" w:rsidRDefault="00331E6A" w:rsidP="00F31AC8">
      <w:pPr>
        <w:rPr>
          <w:lang w:val="es-MX"/>
        </w:rPr>
      </w:pPr>
      <w:r w:rsidRPr="00F31AC8">
        <w:rPr>
          <w:lang w:val="es-MX"/>
        </w:rPr>
        <w:t>Legislatura de la Ciudad Autónoma de Buenos Aires</w:t>
      </w:r>
    </w:p>
    <w:p w:rsidR="00331E6A" w:rsidRPr="00F31AC8" w:rsidRDefault="00331E6A" w:rsidP="00F31AC8">
      <w:pPr>
        <w:rPr>
          <w:lang w:val="es-MX"/>
        </w:rPr>
      </w:pPr>
    </w:p>
    <w:p w:rsidR="009354BF" w:rsidRPr="00F31AC8" w:rsidRDefault="009354BF" w:rsidP="00F31AC8">
      <w:pPr>
        <w:rPr>
          <w:lang w:val="es-MX"/>
        </w:rPr>
      </w:pPr>
    </w:p>
    <w:p w:rsidR="009354BF" w:rsidRPr="00F31AC8" w:rsidRDefault="009354BF" w:rsidP="00F31AC8">
      <w:pPr>
        <w:rPr>
          <w:lang w:val="es-MX"/>
        </w:rPr>
      </w:pPr>
    </w:p>
    <w:p w:rsidR="00331E6A" w:rsidRPr="00F31AC8" w:rsidRDefault="00331E6A" w:rsidP="00F31AC8">
      <w:pPr>
        <w:rPr>
          <w:lang w:val="es-MX"/>
        </w:rPr>
      </w:pPr>
      <w:r w:rsidRPr="00F31AC8">
        <w:rPr>
          <w:b/>
          <w:lang w:val="es-MX"/>
        </w:rPr>
        <w:t>Visto</w:t>
      </w:r>
      <w:r w:rsidRPr="00F31AC8">
        <w:rPr>
          <w:lang w:val="es-MX"/>
        </w:rPr>
        <w:t>:</w:t>
      </w:r>
    </w:p>
    <w:p w:rsidR="00331E6A" w:rsidRPr="00F31AC8" w:rsidRDefault="00331E6A" w:rsidP="00F31AC8">
      <w:pPr>
        <w:rPr>
          <w:lang w:val="es-MX"/>
        </w:rPr>
      </w:pPr>
    </w:p>
    <w:p w:rsidR="00331E6A" w:rsidRPr="00F31AC8" w:rsidRDefault="00331E6A" w:rsidP="00F31AC8">
      <w:pPr>
        <w:rPr>
          <w:lang w:val="es-MX"/>
        </w:rPr>
      </w:pPr>
      <w:r w:rsidRPr="00F31AC8">
        <w:rPr>
          <w:lang w:val="es-MX"/>
        </w:rPr>
        <w:tab/>
        <w:t xml:space="preserve">El Expediente Nro. </w:t>
      </w:r>
      <w:r w:rsidR="00EF39C6" w:rsidRPr="00F31AC8">
        <w:rPr>
          <w:lang w:val="es-MX"/>
        </w:rPr>
        <w:t>1579</w:t>
      </w:r>
      <w:r w:rsidRPr="00F31AC8">
        <w:rPr>
          <w:lang w:val="es-MX"/>
        </w:rPr>
        <w:t>-</w:t>
      </w:r>
      <w:r w:rsidR="0050155A" w:rsidRPr="00F31AC8">
        <w:rPr>
          <w:lang w:val="es-MX"/>
        </w:rPr>
        <w:t>D</w:t>
      </w:r>
      <w:r w:rsidRPr="00F31AC8">
        <w:rPr>
          <w:lang w:val="es-MX"/>
        </w:rPr>
        <w:t>-202</w:t>
      </w:r>
      <w:r w:rsidR="0050155A" w:rsidRPr="00F31AC8">
        <w:rPr>
          <w:lang w:val="es-MX"/>
        </w:rPr>
        <w:t>4</w:t>
      </w:r>
      <w:r w:rsidRPr="00F31AC8">
        <w:rPr>
          <w:lang w:val="es-MX"/>
        </w:rPr>
        <w:t xml:space="preserve">, </w:t>
      </w:r>
      <w:r w:rsidR="00EF39C6" w:rsidRPr="00F31AC8">
        <w:rPr>
          <w:lang w:val="es-MX"/>
        </w:rPr>
        <w:t>de autoría de los Diputados</w:t>
      </w:r>
      <w:r w:rsidR="0050155A" w:rsidRPr="00F31AC8">
        <w:rPr>
          <w:lang w:val="es-MX"/>
        </w:rPr>
        <w:t xml:space="preserve"> </w:t>
      </w:r>
      <w:r w:rsidR="00EF39C6" w:rsidRPr="00F31AC8">
        <w:rPr>
          <w:lang w:val="es-MX"/>
        </w:rPr>
        <w:t>Lapeña, Lucio, Loupias, Francisco, y Suárez, Guillermo y de la Diputada Parry, María Inés</w:t>
      </w:r>
      <w:r w:rsidRPr="00F31AC8">
        <w:rPr>
          <w:lang w:val="es-MX"/>
        </w:rPr>
        <w:t xml:space="preserve">, </w:t>
      </w:r>
      <w:r w:rsidR="0050155A" w:rsidRPr="00F31AC8">
        <w:rPr>
          <w:lang w:val="es-MX"/>
        </w:rPr>
        <w:t>por</w:t>
      </w:r>
      <w:r w:rsidRPr="00F31AC8">
        <w:rPr>
          <w:lang w:val="es-MX"/>
        </w:rPr>
        <w:t xml:space="preserve"> el cual </w:t>
      </w:r>
      <w:r w:rsidR="0050155A" w:rsidRPr="00F31AC8">
        <w:rPr>
          <w:lang w:val="es-MX"/>
        </w:rPr>
        <w:t>se propicia otorgar</w:t>
      </w:r>
      <w:r w:rsidRPr="00F31AC8">
        <w:rPr>
          <w:lang w:val="es-MX"/>
        </w:rPr>
        <w:t xml:space="preserve"> </w:t>
      </w:r>
      <w:r w:rsidR="0050155A" w:rsidRPr="00F31AC8">
        <w:rPr>
          <w:lang w:val="es-MX"/>
        </w:rPr>
        <w:t xml:space="preserve">a </w:t>
      </w:r>
      <w:r w:rsidR="00EF39C6" w:rsidRPr="00F31AC8">
        <w:rPr>
          <w:lang w:val="es-MX"/>
        </w:rPr>
        <w:t>la “Agrupación San Jorge Asociación Civil” la renovación del permiso de uso a título precario y gratuito del predio ubicado en la calle Vilela Nº 3340 por el término de diez (10) años</w:t>
      </w:r>
      <w:r w:rsidRPr="00F31AC8">
        <w:rPr>
          <w:lang w:val="es-MX"/>
        </w:rPr>
        <w:t xml:space="preserve"> y,</w:t>
      </w:r>
    </w:p>
    <w:p w:rsidR="00331E6A" w:rsidRPr="00F31AC8" w:rsidRDefault="00331E6A" w:rsidP="00F31AC8">
      <w:pPr>
        <w:rPr>
          <w:lang w:val="es-MX"/>
        </w:rPr>
      </w:pPr>
    </w:p>
    <w:p w:rsidR="009354BF" w:rsidRPr="00F31AC8" w:rsidRDefault="009354BF" w:rsidP="00F31AC8">
      <w:pPr>
        <w:rPr>
          <w:lang w:val="es-MX"/>
        </w:rPr>
      </w:pPr>
    </w:p>
    <w:p w:rsidR="00331E6A" w:rsidRPr="00F31AC8" w:rsidRDefault="00331E6A" w:rsidP="00F31AC8">
      <w:pPr>
        <w:rPr>
          <w:lang w:val="es-MX"/>
        </w:rPr>
      </w:pPr>
      <w:r w:rsidRPr="00F31AC8">
        <w:rPr>
          <w:b/>
          <w:lang w:val="es-MX"/>
        </w:rPr>
        <w:t>Considerando</w:t>
      </w:r>
      <w:r w:rsidRPr="00F31AC8">
        <w:rPr>
          <w:lang w:val="es-MX"/>
        </w:rPr>
        <w:t>:</w:t>
      </w:r>
    </w:p>
    <w:p w:rsidR="00331E6A" w:rsidRPr="00F31AC8" w:rsidRDefault="00331E6A" w:rsidP="00F31AC8">
      <w:pPr>
        <w:rPr>
          <w:lang w:val="es-MX"/>
        </w:rPr>
      </w:pPr>
    </w:p>
    <w:p w:rsidR="00EF39C6" w:rsidRPr="00F31AC8" w:rsidRDefault="000071B8" w:rsidP="00F31AC8">
      <w:pPr>
        <w:ind w:firstLine="708"/>
        <w:rPr>
          <w:lang w:val="es-MX"/>
        </w:rPr>
      </w:pPr>
      <w:r w:rsidRPr="00F31AC8">
        <w:rPr>
          <w:lang w:val="es-MX"/>
        </w:rPr>
        <w:t xml:space="preserve">Que </w:t>
      </w:r>
      <w:r w:rsidR="00F42248" w:rsidRPr="00F31AC8">
        <w:rPr>
          <w:lang w:val="es-MX"/>
        </w:rPr>
        <w:t>m</w:t>
      </w:r>
      <w:r w:rsidR="00EF39C6" w:rsidRPr="00F31AC8">
        <w:rPr>
          <w:lang w:val="es-MX"/>
        </w:rPr>
        <w:t>ediante la Ordenanza 22.272 del 27 de marzo de 1967, la Municipalidad de la Ciudad de</w:t>
      </w:r>
      <w:r w:rsidR="00F42248" w:rsidRPr="00F31AC8">
        <w:rPr>
          <w:lang w:val="es-MX"/>
        </w:rPr>
        <w:t xml:space="preserve"> </w:t>
      </w:r>
      <w:r w:rsidR="00EF39C6" w:rsidRPr="00F31AC8">
        <w:rPr>
          <w:lang w:val="es-MX"/>
        </w:rPr>
        <w:t>Buenos Aires cedió por el término de 50 años a la “Agrupación Civil San Jorge de la Institución</w:t>
      </w:r>
      <w:r w:rsidR="00F42248" w:rsidRPr="00F31AC8">
        <w:rPr>
          <w:lang w:val="es-MX"/>
        </w:rPr>
        <w:t xml:space="preserve"> </w:t>
      </w:r>
      <w:r w:rsidR="00EF39C6" w:rsidRPr="00F31AC8">
        <w:rPr>
          <w:lang w:val="es-MX"/>
        </w:rPr>
        <w:t>Nacional del Scoutismo Argentino” el terreno municipal ubicado en la calle Vilela 3340. Dicho</w:t>
      </w:r>
      <w:r w:rsidR="00F42248" w:rsidRPr="00F31AC8">
        <w:rPr>
          <w:lang w:val="es-MX"/>
        </w:rPr>
        <w:t xml:space="preserve"> </w:t>
      </w:r>
      <w:r w:rsidR="00EF39C6" w:rsidRPr="00F31AC8">
        <w:rPr>
          <w:lang w:val="es-MX"/>
        </w:rPr>
        <w:t>acto importó una modificación del permiso precario que anteriormente detentaba la mencionada</w:t>
      </w:r>
      <w:r w:rsidR="00F42248" w:rsidRPr="00F31AC8">
        <w:rPr>
          <w:lang w:val="es-MX"/>
        </w:rPr>
        <w:t xml:space="preserve"> </w:t>
      </w:r>
      <w:r w:rsidR="00EF39C6" w:rsidRPr="00F31AC8">
        <w:rPr>
          <w:lang w:val="es-MX"/>
        </w:rPr>
        <w:t>agrupación, otorgado por Decreto 726/54.</w:t>
      </w:r>
    </w:p>
    <w:p w:rsidR="00F42248" w:rsidRPr="00F31AC8" w:rsidRDefault="00F42248" w:rsidP="00F31AC8">
      <w:pPr>
        <w:ind w:firstLine="708"/>
        <w:rPr>
          <w:lang w:val="es-MX"/>
        </w:rPr>
      </w:pPr>
    </w:p>
    <w:p w:rsidR="00EF39C6" w:rsidRPr="00F31AC8" w:rsidRDefault="00F42248" w:rsidP="00F31AC8">
      <w:pPr>
        <w:ind w:firstLine="708"/>
        <w:rPr>
          <w:lang w:val="es-MX"/>
        </w:rPr>
      </w:pPr>
      <w:r w:rsidRPr="00F31AC8">
        <w:rPr>
          <w:lang w:val="es-MX"/>
        </w:rPr>
        <w:t>Que a</w:t>
      </w:r>
      <w:r w:rsidR="00EF39C6" w:rsidRPr="00F31AC8">
        <w:rPr>
          <w:lang w:val="es-MX"/>
        </w:rPr>
        <w:t>l dividirse la Agrupación respecto de la entidad de Scoutismo Argentino, el 22/10/96 se aprobó</w:t>
      </w:r>
      <w:r w:rsidRPr="00F31AC8">
        <w:rPr>
          <w:lang w:val="es-MX"/>
        </w:rPr>
        <w:t xml:space="preserve"> </w:t>
      </w:r>
      <w:r w:rsidR="00EF39C6" w:rsidRPr="00F31AC8">
        <w:rPr>
          <w:lang w:val="es-MX"/>
        </w:rPr>
        <w:t>la constitución de Agrupación San Jorge Asociación Civil y el 19/11/96 la IGJ la autorizó para</w:t>
      </w:r>
      <w:r w:rsidRPr="00F31AC8">
        <w:rPr>
          <w:lang w:val="es-MX"/>
        </w:rPr>
        <w:t xml:space="preserve"> </w:t>
      </w:r>
      <w:r w:rsidR="00EF39C6" w:rsidRPr="00F31AC8">
        <w:rPr>
          <w:lang w:val="es-MX"/>
        </w:rPr>
        <w:t>funcionar con el carácter de persona jurídica.</w:t>
      </w:r>
    </w:p>
    <w:p w:rsidR="00F42248" w:rsidRPr="00F31AC8" w:rsidRDefault="00F42248" w:rsidP="00F31AC8">
      <w:pPr>
        <w:ind w:firstLine="708"/>
        <w:rPr>
          <w:lang w:val="es-MX"/>
        </w:rPr>
      </w:pPr>
    </w:p>
    <w:p w:rsidR="00EF39C6" w:rsidRPr="00F31AC8" w:rsidRDefault="00F42248" w:rsidP="00F31AC8">
      <w:pPr>
        <w:ind w:firstLine="708"/>
        <w:rPr>
          <w:lang w:val="es-MX"/>
        </w:rPr>
      </w:pPr>
      <w:r w:rsidRPr="00F31AC8">
        <w:rPr>
          <w:lang w:val="es-MX"/>
        </w:rPr>
        <w:t>Que l</w:t>
      </w:r>
      <w:r w:rsidR="00EF39C6" w:rsidRPr="00F31AC8">
        <w:rPr>
          <w:lang w:val="es-MX"/>
        </w:rPr>
        <w:t>a Agrupación San Jorge Asociación Civil funciona dentro del Parque Saavedra en la Comuna</w:t>
      </w:r>
      <w:r w:rsidRPr="00F31AC8">
        <w:rPr>
          <w:lang w:val="es-MX"/>
        </w:rPr>
        <w:t xml:space="preserve"> </w:t>
      </w:r>
      <w:r w:rsidR="00EF39C6" w:rsidRPr="00F31AC8">
        <w:rPr>
          <w:lang w:val="es-MX"/>
        </w:rPr>
        <w:t>12, en el marco de la Ley 4072 que otorgaba el permiso de uso a título precario y gratuito del</w:t>
      </w:r>
      <w:r w:rsidRPr="00F31AC8">
        <w:rPr>
          <w:lang w:val="es-MX"/>
        </w:rPr>
        <w:t xml:space="preserve"> </w:t>
      </w:r>
      <w:r w:rsidR="00EF39C6" w:rsidRPr="00F31AC8">
        <w:rPr>
          <w:lang w:val="es-MX"/>
        </w:rPr>
        <w:t>predio ubicado en Vilela 3340 por el término de 10 años a partir del 1 de agosto de 2010.</w:t>
      </w:r>
    </w:p>
    <w:p w:rsidR="00F42248" w:rsidRPr="00F31AC8" w:rsidRDefault="00F42248" w:rsidP="00F31AC8">
      <w:pPr>
        <w:ind w:firstLine="708"/>
        <w:rPr>
          <w:lang w:val="es-MX"/>
        </w:rPr>
      </w:pPr>
    </w:p>
    <w:p w:rsidR="00EF39C6" w:rsidRPr="00F31AC8" w:rsidRDefault="00F42248" w:rsidP="00F31AC8">
      <w:pPr>
        <w:ind w:firstLine="708"/>
        <w:rPr>
          <w:lang w:val="es-MX"/>
        </w:rPr>
      </w:pPr>
      <w:r w:rsidRPr="00F31AC8">
        <w:rPr>
          <w:lang w:val="es-MX"/>
        </w:rPr>
        <w:t>Que l</w:t>
      </w:r>
      <w:r w:rsidR="00EF39C6" w:rsidRPr="00F31AC8">
        <w:rPr>
          <w:lang w:val="es-MX"/>
        </w:rPr>
        <w:t>a Asociación Civil San Jorge es una organización de la sociedad civil dedicada a la población</w:t>
      </w:r>
      <w:r w:rsidRPr="00F31AC8">
        <w:rPr>
          <w:lang w:val="es-MX"/>
        </w:rPr>
        <w:t xml:space="preserve"> </w:t>
      </w:r>
      <w:r w:rsidR="00EF39C6" w:rsidRPr="00F31AC8">
        <w:rPr>
          <w:lang w:val="es-MX"/>
        </w:rPr>
        <w:t>con fines recreativos, deportivos y de esparcimiento, a saber: clases de educación física de la</w:t>
      </w:r>
      <w:r w:rsidRPr="00F31AC8">
        <w:rPr>
          <w:lang w:val="es-MX"/>
        </w:rPr>
        <w:t xml:space="preserve"> </w:t>
      </w:r>
      <w:r w:rsidR="00EF39C6" w:rsidRPr="00F31AC8">
        <w:rPr>
          <w:lang w:val="es-MX"/>
        </w:rPr>
        <w:t>Escuela “Nuestro Lugar”, Centro Cultural de PAMI, Escuela de Boxeo, Rugby, Fútbol y las</w:t>
      </w:r>
      <w:r w:rsidRPr="00F31AC8">
        <w:rPr>
          <w:lang w:val="es-MX"/>
        </w:rPr>
        <w:t xml:space="preserve"> </w:t>
      </w:r>
      <w:r w:rsidR="00EF39C6" w:rsidRPr="00F31AC8">
        <w:rPr>
          <w:lang w:val="es-MX"/>
        </w:rPr>
        <w:t>actividades de los scout donde participan niños, niñas y adolescentes de nuestra comunidad.</w:t>
      </w:r>
    </w:p>
    <w:p w:rsidR="00EF39C6" w:rsidRPr="00F31AC8" w:rsidRDefault="00EF39C6" w:rsidP="00F31AC8">
      <w:pPr>
        <w:rPr>
          <w:lang w:val="es-MX"/>
        </w:rPr>
      </w:pPr>
      <w:r w:rsidRPr="00F31AC8">
        <w:rPr>
          <w:lang w:val="es-MX"/>
        </w:rPr>
        <w:t>Mantiene los mismos propósitos y actividades desarrolladas con anterioridad por la Agrupación</w:t>
      </w:r>
      <w:r w:rsidR="00F42248" w:rsidRPr="00F31AC8">
        <w:rPr>
          <w:lang w:val="es-MX"/>
        </w:rPr>
        <w:t xml:space="preserve"> </w:t>
      </w:r>
      <w:r w:rsidRPr="00F31AC8">
        <w:rPr>
          <w:lang w:val="es-MX"/>
        </w:rPr>
        <w:t>San Jorge de la Institución Nacional del Scoutismo Argentino.</w:t>
      </w:r>
    </w:p>
    <w:p w:rsidR="00F42248" w:rsidRPr="00F31AC8" w:rsidRDefault="00F42248" w:rsidP="00F31AC8">
      <w:pPr>
        <w:ind w:firstLine="708"/>
        <w:rPr>
          <w:lang w:val="es-MX"/>
        </w:rPr>
      </w:pPr>
    </w:p>
    <w:p w:rsidR="00331E6A" w:rsidRPr="00F31AC8" w:rsidRDefault="00F42248" w:rsidP="00F31AC8">
      <w:pPr>
        <w:ind w:firstLine="708"/>
        <w:rPr>
          <w:lang w:val="es-MX"/>
        </w:rPr>
      </w:pPr>
      <w:r w:rsidRPr="00F31AC8">
        <w:rPr>
          <w:lang w:val="es-MX"/>
        </w:rPr>
        <w:t>Que e</w:t>
      </w:r>
      <w:r w:rsidR="00EF39C6" w:rsidRPr="00F31AC8">
        <w:rPr>
          <w:lang w:val="es-MX"/>
        </w:rPr>
        <w:t>l Gobierno de la Ciudad consideró a la “Agrupación San Jorge Asociación Civil” como continuadora de hecho de la “Agrupación San Jorge de la Institución Nacional del Scoutismo Argentino”, pero ante el vencimiento de la concesión es necesario otorgar fuerza jurídica al funcionamiento en la sede de la entidad.</w:t>
      </w:r>
    </w:p>
    <w:p w:rsidR="00F42248" w:rsidRPr="00F31AC8" w:rsidRDefault="00F42248" w:rsidP="00F31AC8">
      <w:pPr>
        <w:ind w:firstLine="708"/>
        <w:rPr>
          <w:lang w:val="es-MX"/>
        </w:rPr>
      </w:pPr>
    </w:p>
    <w:p w:rsidR="00331E6A" w:rsidRPr="00F31AC8" w:rsidRDefault="00331E6A" w:rsidP="00F31AC8">
      <w:pPr>
        <w:ind w:firstLine="708"/>
        <w:rPr>
          <w:lang w:val="es-MX"/>
        </w:rPr>
      </w:pPr>
      <w:r w:rsidRPr="00F31AC8">
        <w:rPr>
          <w:lang w:val="es-MX"/>
        </w:rPr>
        <w:t>Por lo expuesto, esta Comisión de Presupuesto, Hacienda, Administración Financiera y Política Tributaria pone a consideración del Cuerpo la  siguiente</w:t>
      </w:r>
      <w:r w:rsidR="00B805E4" w:rsidRPr="00F31AC8">
        <w:rPr>
          <w:lang w:val="es-MX"/>
        </w:rPr>
        <w:t>:</w:t>
      </w:r>
    </w:p>
    <w:p w:rsidR="00331E6A" w:rsidRPr="00F31AC8" w:rsidRDefault="00331E6A" w:rsidP="00F31AC8">
      <w:pPr>
        <w:rPr>
          <w:lang w:val="es-MX"/>
        </w:rPr>
      </w:pPr>
    </w:p>
    <w:p w:rsidR="00F42248" w:rsidRPr="00F31AC8" w:rsidRDefault="00F42248" w:rsidP="00F31AC8">
      <w:pPr>
        <w:jc w:val="center"/>
        <w:rPr>
          <w:b/>
          <w:lang w:val="es-MX"/>
        </w:rPr>
      </w:pPr>
      <w:bookmarkStart w:id="0" w:name="DLey"/>
      <w:bookmarkEnd w:id="0"/>
    </w:p>
    <w:p w:rsidR="00331E6A" w:rsidRPr="00F31AC8" w:rsidRDefault="00331E6A" w:rsidP="00F31AC8">
      <w:pPr>
        <w:jc w:val="center"/>
        <w:rPr>
          <w:b/>
          <w:lang w:val="es-MX"/>
        </w:rPr>
      </w:pPr>
      <w:r w:rsidRPr="00F31AC8">
        <w:rPr>
          <w:b/>
          <w:lang w:val="es-MX"/>
        </w:rPr>
        <w:t>LEY</w:t>
      </w:r>
    </w:p>
    <w:p w:rsidR="00331E6A" w:rsidRPr="00F31AC8" w:rsidRDefault="00331E6A" w:rsidP="00F31AC8">
      <w:pPr>
        <w:rPr>
          <w:b/>
          <w:lang w:val="es-MX"/>
        </w:rPr>
      </w:pPr>
    </w:p>
    <w:p w:rsidR="00EF39C6" w:rsidRPr="00F31AC8" w:rsidRDefault="00331E6A" w:rsidP="00F31AC8">
      <w:pPr>
        <w:rPr>
          <w:lang w:val="es-MX"/>
        </w:rPr>
      </w:pPr>
      <w:r w:rsidRPr="00F31AC8">
        <w:rPr>
          <w:b/>
          <w:lang w:val="es-MX"/>
        </w:rPr>
        <w:t>Artículo 1°.-</w:t>
      </w:r>
      <w:r w:rsidRPr="00F31AC8">
        <w:rPr>
          <w:lang w:val="es-MX"/>
        </w:rPr>
        <w:t xml:space="preserve"> </w:t>
      </w:r>
      <w:r w:rsidR="00296045" w:rsidRPr="00F31AC8">
        <w:rPr>
          <w:lang w:val="es-MX"/>
        </w:rPr>
        <w:t>Se o</w:t>
      </w:r>
      <w:r w:rsidR="00EF39C6" w:rsidRPr="00F31AC8">
        <w:rPr>
          <w:lang w:val="es-MX"/>
        </w:rPr>
        <w:t>torga a la “Agrupación San Jorge Asociación Civil”, asociación civil sin fines de lucro, con personería jurídica otorgada por Resolución N° 001131 de la Inspección General de Justicia, la renovación del permiso de uso a título precario y gratuito del predio ubicado en la calle Vilela Nº 3340 por el término de diez (10) años.</w:t>
      </w:r>
    </w:p>
    <w:p w:rsidR="00F42248" w:rsidRPr="00F31AC8" w:rsidRDefault="00F42248" w:rsidP="00F31AC8">
      <w:pPr>
        <w:rPr>
          <w:lang w:val="es-MX"/>
        </w:rPr>
      </w:pPr>
    </w:p>
    <w:p w:rsidR="00EF39C6" w:rsidRPr="00F31AC8" w:rsidRDefault="00EF39C6" w:rsidP="00F31AC8">
      <w:pPr>
        <w:rPr>
          <w:lang w:val="es-MX"/>
        </w:rPr>
      </w:pPr>
      <w:r w:rsidRPr="00F31AC8">
        <w:rPr>
          <w:b/>
          <w:lang w:val="es-MX"/>
        </w:rPr>
        <w:lastRenderedPageBreak/>
        <w:t>Artículo 2º.-</w:t>
      </w:r>
      <w:r w:rsidRPr="00F31AC8">
        <w:rPr>
          <w:lang w:val="es-MX"/>
        </w:rPr>
        <w:t xml:space="preserve"> El predio deberá ser destinado exclusivamente la realización de actividades de carácter recreativo, deportivo y de esparcimiento en beneficio de la población.</w:t>
      </w:r>
    </w:p>
    <w:p w:rsidR="00EF39C6" w:rsidRPr="00F31AC8" w:rsidRDefault="00EF39C6" w:rsidP="00F31AC8">
      <w:pPr>
        <w:rPr>
          <w:lang w:val="es-MX"/>
        </w:rPr>
      </w:pPr>
    </w:p>
    <w:p w:rsidR="00EF39C6" w:rsidRPr="00F31AC8" w:rsidRDefault="00EF39C6" w:rsidP="00F31AC8">
      <w:pPr>
        <w:rPr>
          <w:lang w:val="es-MX"/>
        </w:rPr>
      </w:pPr>
      <w:r w:rsidRPr="00F31AC8">
        <w:rPr>
          <w:b/>
          <w:lang w:val="es-MX"/>
        </w:rPr>
        <w:t>Artículo 3º.-</w:t>
      </w:r>
      <w:r w:rsidRPr="00F31AC8">
        <w:rPr>
          <w:lang w:val="es-MX"/>
        </w:rPr>
        <w:t xml:space="preserve"> La entidad beneficiaria prestará su colaboración para la utilización del predio por parte del Ministerio de Desarrollo Social o la autoridad del Poder Ejecutivo de la Ciudad con competencia en las actividades que desarrolla.</w:t>
      </w:r>
    </w:p>
    <w:p w:rsidR="00EF39C6" w:rsidRPr="00F31AC8" w:rsidRDefault="00EF39C6" w:rsidP="00F31AC8">
      <w:pPr>
        <w:rPr>
          <w:lang w:val="es-MX"/>
        </w:rPr>
      </w:pPr>
    </w:p>
    <w:p w:rsidR="009354BF" w:rsidRPr="00F31AC8" w:rsidRDefault="009354BF" w:rsidP="00F31AC8">
      <w:pPr>
        <w:rPr>
          <w:lang w:val="es-MX"/>
        </w:rPr>
      </w:pPr>
      <w:r w:rsidRPr="00F31AC8">
        <w:rPr>
          <w:b/>
          <w:lang w:val="es-MX"/>
        </w:rPr>
        <w:t>Artículo 4</w:t>
      </w:r>
      <w:r w:rsidR="00EF39C6" w:rsidRPr="00F31AC8">
        <w:rPr>
          <w:b/>
          <w:lang w:val="es-MX"/>
        </w:rPr>
        <w:t>º.-</w:t>
      </w:r>
      <w:r w:rsidR="00EF39C6" w:rsidRPr="00F31AC8">
        <w:rPr>
          <w:lang w:val="es-MX"/>
        </w:rPr>
        <w:t xml:space="preserve"> La entidad beneficiaria no podrá ceder ni alquilar todo o parte del inmueble, así como tampoco podrá cambiar el destino del inmueble. En caso de incumplimiento, el Poder Ejecutivo de la Ciudad requerirá la entrega inmediata del inmueble otorgado.</w:t>
      </w:r>
      <w:r w:rsidR="00EF39C6" w:rsidRPr="00F31AC8">
        <w:rPr>
          <w:lang w:val="es-MX"/>
        </w:rPr>
        <w:cr/>
      </w:r>
    </w:p>
    <w:p w:rsidR="009354BF" w:rsidRPr="00F31AC8" w:rsidRDefault="009354BF" w:rsidP="00F31AC8">
      <w:pPr>
        <w:rPr>
          <w:lang w:val="es-MX"/>
        </w:rPr>
      </w:pPr>
      <w:r w:rsidRPr="00F31AC8">
        <w:rPr>
          <w:b/>
          <w:lang w:val="es-MX"/>
        </w:rPr>
        <w:t>Artículo 5º.-</w:t>
      </w:r>
      <w:r w:rsidRPr="00F31AC8">
        <w:rPr>
          <w:lang w:val="es-MX"/>
        </w:rPr>
        <w:t xml:space="preserve"> La entidad beneficiaria deberá contratar un seguro contra incendio y de responsabilidad civil que deberá endosar a favor del Gobierno de la Ciudad Autónoma de Buenos Aires, por el monto que la Autoridad de Aplicación determine. Dichos seguros deberán mantenerse en cuanto al alcance de cobertura y ajustarse en monto,  durante el tiempo que permanezcan en la ocupación del predio.</w:t>
      </w:r>
    </w:p>
    <w:p w:rsidR="009354BF" w:rsidRPr="00F31AC8" w:rsidRDefault="009354BF" w:rsidP="00F31AC8">
      <w:pPr>
        <w:rPr>
          <w:lang w:val="es-MX"/>
        </w:rPr>
      </w:pPr>
    </w:p>
    <w:p w:rsidR="009354BF" w:rsidRPr="00F31AC8" w:rsidRDefault="009354BF" w:rsidP="00F31AC8">
      <w:pPr>
        <w:rPr>
          <w:lang w:val="es-MX"/>
        </w:rPr>
      </w:pPr>
      <w:r w:rsidRPr="00F31AC8">
        <w:rPr>
          <w:b/>
          <w:lang w:val="es-MX"/>
        </w:rPr>
        <w:t>Artículo 6º.-</w:t>
      </w:r>
      <w:r w:rsidRPr="00F31AC8">
        <w:rPr>
          <w:lang w:val="es-MX"/>
        </w:rPr>
        <w:t xml:space="preserve"> Toda mejora o construcción que realice la entidad beneficiaria en el predio queda incorporada al dominio público de la Ciudad a la extinción del permiso, sin derecho a indemnización de ninguna naturaleza por parte de la entidad beneficiaria.</w:t>
      </w:r>
    </w:p>
    <w:p w:rsidR="009354BF" w:rsidRPr="00F31AC8" w:rsidRDefault="009354BF" w:rsidP="00F31AC8">
      <w:pPr>
        <w:rPr>
          <w:lang w:val="es-MX"/>
        </w:rPr>
      </w:pPr>
      <w:r w:rsidRPr="00F31AC8">
        <w:rPr>
          <w:lang w:val="es-MX"/>
        </w:rPr>
        <w:t xml:space="preserve"> </w:t>
      </w:r>
    </w:p>
    <w:p w:rsidR="009354BF" w:rsidRPr="00F31AC8" w:rsidRDefault="009354BF" w:rsidP="00F31AC8">
      <w:pPr>
        <w:rPr>
          <w:lang w:val="es-MX"/>
        </w:rPr>
      </w:pPr>
      <w:r w:rsidRPr="00F31AC8">
        <w:rPr>
          <w:b/>
          <w:lang w:val="es-MX"/>
        </w:rPr>
        <w:t>Artículo 7º.-</w:t>
      </w:r>
      <w:r w:rsidRPr="00F31AC8">
        <w:rPr>
          <w:lang w:val="es-MX"/>
        </w:rPr>
        <w:t xml:space="preserve"> La entidad beneficiaria se obliga a mantener el inmueble en perfecto estado de conservación e higiene, realizando todas aquellas tareas que fueran necesarias a tal fin, comprometiéndose a evitar todo daño en la estructura e instalaciones que conlleven a una situación riesgosa.</w:t>
      </w:r>
    </w:p>
    <w:p w:rsidR="009354BF" w:rsidRPr="00F31AC8" w:rsidRDefault="009354BF" w:rsidP="00F31AC8">
      <w:pPr>
        <w:rPr>
          <w:lang w:val="es-MX"/>
        </w:rPr>
      </w:pPr>
    </w:p>
    <w:p w:rsidR="009354BF" w:rsidRPr="00F31AC8" w:rsidRDefault="009354BF" w:rsidP="00F31AC8">
      <w:pPr>
        <w:rPr>
          <w:lang w:val="es-MX"/>
        </w:rPr>
      </w:pPr>
      <w:r w:rsidRPr="00F31AC8">
        <w:rPr>
          <w:b/>
          <w:lang w:val="es-MX"/>
        </w:rPr>
        <w:t>Artículo 8º.-</w:t>
      </w:r>
      <w:r w:rsidRPr="00F31AC8">
        <w:rPr>
          <w:lang w:val="es-MX"/>
        </w:rPr>
        <w:t xml:space="preserve"> Queda a cargo de la entidad beneficiaria el pago de tasas, impuestos y las tarifas de los servicios públicos que correspondan al usufructo del inmueble.</w:t>
      </w:r>
    </w:p>
    <w:p w:rsidR="009354BF" w:rsidRPr="00F31AC8" w:rsidRDefault="009354BF" w:rsidP="00F31AC8">
      <w:pPr>
        <w:rPr>
          <w:lang w:val="es-MX"/>
        </w:rPr>
      </w:pPr>
    </w:p>
    <w:p w:rsidR="009354BF" w:rsidRPr="00F31AC8" w:rsidRDefault="009354BF" w:rsidP="00F31AC8">
      <w:pPr>
        <w:rPr>
          <w:lang w:val="es-MX"/>
        </w:rPr>
      </w:pPr>
      <w:r w:rsidRPr="00F31AC8">
        <w:rPr>
          <w:b/>
          <w:lang w:val="es-MX"/>
        </w:rPr>
        <w:t>Artículo 9º.-</w:t>
      </w:r>
      <w:r w:rsidRPr="00F31AC8">
        <w:rPr>
          <w:lang w:val="es-MX"/>
        </w:rPr>
        <w:t xml:space="preserve"> La Asociación deberá cumplir con todas las normas nacionales y de la Ciudad Autónoma de Buenos Aires con relación a la habilitación del espacio y la contratación del personal a su cargo. El Gobierno de la Ciudad Autónoma de Buenos Aires, no obstante ser titular de dominio, no tendrá relación laboral alguna con el personal que emplee la Asociación y resulta exento de la solidaridad prevista por la Ley Nacional de Contrato de Trabajo. El Gobierno de la Ciudad Autónoma de Buenos Aires no asumirá responsabilidad alguna y estará desligado de todo conflicto o litigio que eventualmente se genere por cuestiones de índole laboral entre la Asociación y el personal que éste emplease.</w:t>
      </w:r>
    </w:p>
    <w:p w:rsidR="009354BF" w:rsidRPr="00F31AC8" w:rsidRDefault="009354BF" w:rsidP="00F31AC8">
      <w:pPr>
        <w:rPr>
          <w:lang w:val="es-MX"/>
        </w:rPr>
      </w:pPr>
    </w:p>
    <w:p w:rsidR="009354BF" w:rsidRPr="00F31AC8" w:rsidRDefault="009354BF" w:rsidP="00F31AC8">
      <w:pPr>
        <w:rPr>
          <w:lang w:val="es-MX"/>
        </w:rPr>
      </w:pPr>
      <w:r w:rsidRPr="00F31AC8">
        <w:rPr>
          <w:b/>
          <w:lang w:val="es-MX"/>
        </w:rPr>
        <w:t>Artículo 10º.-</w:t>
      </w:r>
      <w:r w:rsidRPr="00F31AC8">
        <w:rPr>
          <w:lang w:val="es-MX"/>
        </w:rPr>
        <w:t xml:space="preserve"> Cualquier obra de infraestructura, mejora o construcción que realice la entidad beneficiaria del predio deberá cumplir, con las normas establecidas en el Código Urbanístico y en el Código de Edificación, y con las habilitaciones correspondientes.</w:t>
      </w:r>
    </w:p>
    <w:p w:rsidR="00EF39C6" w:rsidRPr="00F31AC8" w:rsidRDefault="00EF39C6" w:rsidP="00F31AC8">
      <w:pPr>
        <w:rPr>
          <w:lang w:val="es-MX"/>
        </w:rPr>
      </w:pPr>
    </w:p>
    <w:p w:rsidR="00EF39C6" w:rsidRPr="00F31AC8" w:rsidRDefault="009354BF" w:rsidP="00F31AC8">
      <w:pPr>
        <w:rPr>
          <w:lang w:val="es-MX"/>
        </w:rPr>
      </w:pPr>
      <w:r w:rsidRPr="00F31AC8">
        <w:rPr>
          <w:b/>
          <w:lang w:val="es-MX"/>
        </w:rPr>
        <w:t>Artículo 11</w:t>
      </w:r>
      <w:r w:rsidR="00EF39C6" w:rsidRPr="00F31AC8">
        <w:rPr>
          <w:b/>
          <w:lang w:val="es-MX"/>
        </w:rPr>
        <w:t>º.-</w:t>
      </w:r>
      <w:r w:rsidR="00EF39C6" w:rsidRPr="00F31AC8">
        <w:rPr>
          <w:lang w:val="es-MX"/>
        </w:rPr>
        <w:t xml:space="preserve"> La restitución del predio al Gobierno de la Ciudad por incumplimiento o al cumplimiento del plazo establecido en el Artículo 1° incluirá todas las construcciones y mejoras que se hubieran realizado sin que pueda dar lugar a reclamo alguno de compensación ni indemnización por parte de la asociación beneficiaria.</w:t>
      </w:r>
    </w:p>
    <w:p w:rsidR="009354BF" w:rsidRPr="00F31AC8" w:rsidRDefault="009354BF" w:rsidP="00F31AC8">
      <w:pPr>
        <w:rPr>
          <w:lang w:val="es-MX"/>
        </w:rPr>
      </w:pPr>
    </w:p>
    <w:p w:rsidR="009354BF" w:rsidRPr="00F31AC8" w:rsidRDefault="009354BF" w:rsidP="00F31AC8">
      <w:pPr>
        <w:rPr>
          <w:lang w:val="es-MX"/>
        </w:rPr>
      </w:pPr>
      <w:r w:rsidRPr="00F31AC8">
        <w:rPr>
          <w:b/>
          <w:lang w:val="es-MX"/>
        </w:rPr>
        <w:t>Artículo 12º.-</w:t>
      </w:r>
      <w:r w:rsidRPr="00F31AC8">
        <w:rPr>
          <w:lang w:val="es-MX"/>
        </w:rPr>
        <w:t xml:space="preserve"> En caso de razones de necesidad fundada, el Poder Ejecutivo de la Ciudad Autónoma de Buenos Aires podrá, unilateralmente, revocar el presente permiso, sin que ello genere pago de indemnización alguna. En dicho caso, la restitución del predio a la Ciudad igualmente incluirá todas las construcciones y mejoras que se hubieran realizado, y se deberá notificar a la permisionaria con un plazo de antelación mínimo de sesenta (60) días.</w:t>
      </w:r>
    </w:p>
    <w:p w:rsidR="009354BF" w:rsidRPr="00F31AC8" w:rsidRDefault="009354BF" w:rsidP="00F31AC8">
      <w:pPr>
        <w:rPr>
          <w:b/>
          <w:lang w:val="es-MX"/>
        </w:rPr>
      </w:pPr>
    </w:p>
    <w:p w:rsidR="009354BF" w:rsidRPr="00F31AC8" w:rsidRDefault="009354BF" w:rsidP="00F31AC8">
      <w:pPr>
        <w:rPr>
          <w:lang w:val="es-MX"/>
        </w:rPr>
      </w:pPr>
      <w:r w:rsidRPr="00F31AC8">
        <w:rPr>
          <w:b/>
          <w:lang w:val="es-MX"/>
        </w:rPr>
        <w:t>Artículo 13º.-</w:t>
      </w:r>
      <w:r w:rsidRPr="00F31AC8">
        <w:rPr>
          <w:lang w:val="es-MX"/>
        </w:rPr>
        <w:t xml:space="preserve"> Anualmente el Poder Ejecutivo realizará visitas anuales a fin de constatar y evaluar el cumplimiento de la presente norma.</w:t>
      </w:r>
    </w:p>
    <w:p w:rsidR="00EF39C6" w:rsidRPr="00F31AC8" w:rsidRDefault="00EF39C6" w:rsidP="00F31AC8">
      <w:pPr>
        <w:rPr>
          <w:lang w:val="es-MX"/>
        </w:rPr>
      </w:pPr>
    </w:p>
    <w:p w:rsidR="0050155A" w:rsidRPr="00F31AC8" w:rsidRDefault="009354BF" w:rsidP="00F31AC8">
      <w:pPr>
        <w:rPr>
          <w:lang w:val="es-MX"/>
        </w:rPr>
      </w:pPr>
      <w:r w:rsidRPr="00F31AC8">
        <w:rPr>
          <w:b/>
          <w:lang w:val="es-MX"/>
        </w:rPr>
        <w:t>Artículo 14</w:t>
      </w:r>
      <w:r w:rsidR="0050155A" w:rsidRPr="00F31AC8">
        <w:rPr>
          <w:b/>
          <w:lang w:val="es-MX"/>
        </w:rPr>
        <w:t>°.-</w:t>
      </w:r>
      <w:r w:rsidR="0050155A" w:rsidRPr="00F31AC8">
        <w:rPr>
          <w:lang w:val="es-MX"/>
        </w:rPr>
        <w:t xml:space="preserve"> </w:t>
      </w:r>
      <w:r w:rsidR="004E0E2F" w:rsidRPr="00F31AC8">
        <w:rPr>
          <w:lang w:val="es-MX"/>
        </w:rPr>
        <w:t xml:space="preserve">Publíquese, y cúmplase con lo establecido en </w:t>
      </w:r>
      <w:proofErr w:type="gramStart"/>
      <w:r w:rsidR="004E0E2F" w:rsidRPr="00F31AC8">
        <w:rPr>
          <w:lang w:val="es-MX"/>
        </w:rPr>
        <w:t>los art. 89° y 90°</w:t>
      </w:r>
      <w:proofErr w:type="gramEnd"/>
      <w:r w:rsidR="004E0E2F" w:rsidRPr="00F31AC8">
        <w:rPr>
          <w:lang w:val="es-MX"/>
        </w:rPr>
        <w:t xml:space="preserve"> de la Constitución de la Ciudad.</w:t>
      </w:r>
    </w:p>
    <w:p w:rsidR="0050155A" w:rsidRPr="00F31AC8" w:rsidRDefault="0050155A" w:rsidP="00F31AC8">
      <w:pPr>
        <w:rPr>
          <w:lang w:val="es-MX"/>
        </w:rPr>
      </w:pPr>
    </w:p>
    <w:p w:rsidR="0050155A" w:rsidRPr="00F31AC8" w:rsidRDefault="0050155A" w:rsidP="00F31AC8">
      <w:pPr>
        <w:rPr>
          <w:lang w:val="es-MX"/>
        </w:rPr>
      </w:pPr>
    </w:p>
    <w:p w:rsidR="000071B8" w:rsidRPr="00F31AC8" w:rsidRDefault="000071B8" w:rsidP="00F31AC8">
      <w:pPr>
        <w:rPr>
          <w:szCs w:val="24"/>
        </w:rPr>
      </w:pPr>
      <w:r w:rsidRPr="00F31AC8">
        <w:rPr>
          <w:szCs w:val="24"/>
        </w:rPr>
        <w:t>Sala de la Comisión:</w:t>
      </w:r>
    </w:p>
    <w:tbl>
      <w:tblPr>
        <w:tblW w:w="10915" w:type="dxa"/>
        <w:tblInd w:w="-1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5104"/>
        <w:gridCol w:w="5386"/>
        <w:gridCol w:w="425"/>
      </w:tblGrid>
      <w:tr w:rsidR="00A235CE" w:rsidRPr="00F31AC8" w:rsidTr="000A2F6B">
        <w:trPr>
          <w:trHeight w:val="1602"/>
        </w:trPr>
        <w:tc>
          <w:tcPr>
            <w:tcW w:w="5104" w:type="dxa"/>
            <w:tcBorders>
              <w:bottom w:val="single" w:sz="4" w:space="0" w:color="FFFFFF" w:themeColor="background1"/>
            </w:tcBorders>
            <w:vAlign w:val="bottom"/>
          </w:tcPr>
          <w:p w:rsidR="00A235CE" w:rsidRPr="00F31AC8" w:rsidRDefault="00A235CE" w:rsidP="00F31AC8">
            <w:pPr>
              <w:ind w:left="3686"/>
              <w:jc w:val="center"/>
              <w:rPr>
                <w:lang w:val="es-MX"/>
              </w:rPr>
            </w:pPr>
            <w:r w:rsidRPr="00F31AC8">
              <w:br w:type="page"/>
            </w:r>
          </w:p>
        </w:tc>
        <w:tc>
          <w:tcPr>
            <w:tcW w:w="5811" w:type="dxa"/>
            <w:gridSpan w:val="2"/>
            <w:tcBorders>
              <w:bottom w:val="single" w:sz="4" w:space="0" w:color="FFFFFF" w:themeColor="background1"/>
            </w:tcBorders>
            <w:vAlign w:val="bottom"/>
          </w:tcPr>
          <w:p w:rsidR="00A235CE" w:rsidRPr="00F31AC8" w:rsidRDefault="00A235CE" w:rsidP="00F31AC8">
            <w:pPr>
              <w:ind w:left="-392"/>
              <w:jc w:val="center"/>
            </w:pPr>
            <w:r w:rsidRPr="00F31AC8">
              <w:t>PAOLA MICHIELOTTO</w:t>
            </w:r>
          </w:p>
          <w:p w:rsidR="00A235CE" w:rsidRPr="00F31AC8" w:rsidRDefault="00A235CE" w:rsidP="00F31AC8">
            <w:pPr>
              <w:ind w:left="-392"/>
              <w:jc w:val="center"/>
              <w:rPr>
                <w:lang w:val="es-MX"/>
              </w:rPr>
            </w:pPr>
            <w:r w:rsidRPr="00F31AC8">
              <w:t>PRESIDENTA</w:t>
            </w:r>
          </w:p>
        </w:tc>
      </w:tr>
      <w:tr w:rsidR="00A235CE" w:rsidRPr="00F31AC8" w:rsidTr="000A2F6B">
        <w:trPr>
          <w:gridAfter w:val="1"/>
          <w:wAfter w:w="425" w:type="dxa"/>
          <w:trHeight w:val="1985"/>
        </w:trPr>
        <w:tc>
          <w:tcPr>
            <w:tcW w:w="5104" w:type="dxa"/>
            <w:tcBorders>
              <w:top w:val="single" w:sz="4"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A235CE" w:rsidRPr="00F31AC8" w:rsidRDefault="00A235CE" w:rsidP="00F31AC8">
            <w:pPr>
              <w:ind w:left="851" w:right="743"/>
              <w:jc w:val="center"/>
            </w:pPr>
            <w:r w:rsidRPr="00F31AC8">
              <w:t>CLAUDIA  NEIRA</w:t>
            </w:r>
          </w:p>
          <w:p w:rsidR="00A235CE" w:rsidRPr="00F31AC8" w:rsidRDefault="00A235CE" w:rsidP="00F31AC8">
            <w:pPr>
              <w:ind w:left="851" w:right="743"/>
              <w:jc w:val="center"/>
              <w:rPr>
                <w:lang w:val="es-MX"/>
              </w:rPr>
            </w:pPr>
            <w:r w:rsidRPr="00F31AC8">
              <w:t>Vicepresidenta 1º</w:t>
            </w:r>
          </w:p>
        </w:tc>
        <w:tc>
          <w:tcPr>
            <w:tcW w:w="5386" w:type="dxa"/>
            <w:tcBorders>
              <w:top w:val="single" w:sz="4"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A235CE" w:rsidRPr="00F31AC8" w:rsidRDefault="00A235CE" w:rsidP="00F31AC8">
            <w:pPr>
              <w:ind w:left="851" w:right="743"/>
              <w:jc w:val="center"/>
            </w:pPr>
            <w:r w:rsidRPr="00F31AC8">
              <w:t>LUCIO LAPEÑA</w:t>
            </w:r>
          </w:p>
          <w:p w:rsidR="00A235CE" w:rsidRPr="00F31AC8" w:rsidRDefault="00A235CE" w:rsidP="00F31AC8">
            <w:pPr>
              <w:ind w:left="851" w:right="743"/>
              <w:jc w:val="center"/>
              <w:rPr>
                <w:lang w:val="es-MX"/>
              </w:rPr>
            </w:pPr>
            <w:r w:rsidRPr="00F31AC8">
              <w:t>Vicepresidente 2º</w:t>
            </w:r>
          </w:p>
        </w:tc>
      </w:tr>
      <w:tr w:rsidR="00A235CE" w:rsidRPr="00F31AC8" w:rsidTr="000A2F6B">
        <w:trPr>
          <w:gridAfter w:val="1"/>
          <w:wAfter w:w="425" w:type="dxa"/>
          <w:trHeight w:val="1864"/>
        </w:trPr>
        <w:tc>
          <w:tcPr>
            <w:tcW w:w="5104"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A235CE" w:rsidRPr="00F31AC8" w:rsidRDefault="00A235CE" w:rsidP="00F31AC8">
            <w:pPr>
              <w:ind w:left="851" w:right="743"/>
              <w:jc w:val="center"/>
              <w:rPr>
                <w:lang w:val="es-MX"/>
              </w:rPr>
            </w:pPr>
            <w:r w:rsidRPr="00F31AC8">
              <w:t>JUAN PABLO ARENAZA</w:t>
            </w:r>
          </w:p>
        </w:tc>
        <w:tc>
          <w:tcPr>
            <w:tcW w:w="5386"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A235CE" w:rsidRPr="00F31AC8" w:rsidRDefault="00A235CE" w:rsidP="00F31AC8">
            <w:pPr>
              <w:ind w:left="851" w:right="743"/>
              <w:jc w:val="center"/>
              <w:rPr>
                <w:lang w:val="es-MX"/>
              </w:rPr>
            </w:pPr>
            <w:r w:rsidRPr="00F31AC8">
              <w:t>MATÍAS BARROETAVEÑA</w:t>
            </w:r>
          </w:p>
        </w:tc>
      </w:tr>
      <w:tr w:rsidR="00A235CE" w:rsidRPr="00F31AC8" w:rsidTr="000A2F6B">
        <w:trPr>
          <w:gridAfter w:val="1"/>
          <w:wAfter w:w="425" w:type="dxa"/>
          <w:trHeight w:val="1271"/>
        </w:trPr>
        <w:tc>
          <w:tcPr>
            <w:tcW w:w="5104"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A235CE" w:rsidRPr="00F31AC8" w:rsidRDefault="00A235CE" w:rsidP="00F31AC8">
            <w:pPr>
              <w:ind w:left="851" w:right="743"/>
              <w:jc w:val="center"/>
              <w:rPr>
                <w:lang w:val="es-MX"/>
              </w:rPr>
            </w:pPr>
            <w:r w:rsidRPr="00F31AC8">
              <w:rPr>
                <w:lang w:val="es-MX"/>
              </w:rPr>
              <w:t>EUGENIO CASIELLES</w:t>
            </w:r>
          </w:p>
        </w:tc>
        <w:tc>
          <w:tcPr>
            <w:tcW w:w="5386"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A235CE" w:rsidRPr="00F31AC8" w:rsidRDefault="00A235CE" w:rsidP="00F31AC8">
            <w:pPr>
              <w:ind w:left="851" w:right="743"/>
              <w:jc w:val="center"/>
              <w:rPr>
                <w:lang w:val="es-MX"/>
              </w:rPr>
            </w:pPr>
            <w:r w:rsidRPr="00F31AC8">
              <w:rPr>
                <w:lang w:val="es-MX"/>
              </w:rPr>
              <w:t>FACUNDO DEL GAISO</w:t>
            </w:r>
          </w:p>
        </w:tc>
      </w:tr>
      <w:tr w:rsidR="00A235CE" w:rsidRPr="00F31AC8" w:rsidTr="000A2F6B">
        <w:trPr>
          <w:gridAfter w:val="1"/>
          <w:wAfter w:w="425" w:type="dxa"/>
          <w:trHeight w:val="1985"/>
        </w:trPr>
        <w:tc>
          <w:tcPr>
            <w:tcW w:w="5104"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A235CE" w:rsidRPr="00F31AC8" w:rsidRDefault="00A235CE" w:rsidP="00F31AC8">
            <w:pPr>
              <w:ind w:left="851" w:right="743"/>
              <w:jc w:val="center"/>
              <w:rPr>
                <w:lang w:val="es-MX"/>
              </w:rPr>
            </w:pPr>
            <w:r w:rsidRPr="00F31AC8">
              <w:t>PABLO DONATI</w:t>
            </w:r>
          </w:p>
        </w:tc>
        <w:tc>
          <w:tcPr>
            <w:tcW w:w="5386"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A235CE" w:rsidRPr="00F31AC8" w:rsidRDefault="00A235CE" w:rsidP="00F31AC8">
            <w:pPr>
              <w:ind w:left="851" w:right="743"/>
              <w:jc w:val="center"/>
              <w:rPr>
                <w:lang w:val="es-MX"/>
              </w:rPr>
            </w:pPr>
            <w:r w:rsidRPr="00F31AC8">
              <w:t>MARÍA LUISA GONZÁLEZ ESTEVARENA</w:t>
            </w:r>
          </w:p>
        </w:tc>
      </w:tr>
      <w:tr w:rsidR="00A235CE" w:rsidRPr="00F31AC8" w:rsidTr="000A2F6B">
        <w:trPr>
          <w:gridAfter w:val="1"/>
          <w:wAfter w:w="425" w:type="dxa"/>
          <w:trHeight w:val="1944"/>
        </w:trPr>
        <w:tc>
          <w:tcPr>
            <w:tcW w:w="5104"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A235CE" w:rsidRPr="00F31AC8" w:rsidRDefault="00A235CE" w:rsidP="00F31AC8">
            <w:pPr>
              <w:ind w:left="851" w:right="743"/>
              <w:jc w:val="center"/>
              <w:rPr>
                <w:lang w:val="es-MX"/>
              </w:rPr>
            </w:pPr>
            <w:r w:rsidRPr="00F31AC8">
              <w:t>MATÍAS LAMMENS</w:t>
            </w:r>
          </w:p>
        </w:tc>
        <w:tc>
          <w:tcPr>
            <w:tcW w:w="5386"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A235CE" w:rsidRPr="00F31AC8" w:rsidRDefault="00A235CE" w:rsidP="00F31AC8">
            <w:pPr>
              <w:ind w:left="851" w:right="743"/>
              <w:jc w:val="center"/>
              <w:rPr>
                <w:lang w:val="es-MX"/>
              </w:rPr>
            </w:pPr>
            <w:r w:rsidRPr="00F31AC8">
              <w:t>MATÍAS LOPEZ</w:t>
            </w:r>
          </w:p>
        </w:tc>
      </w:tr>
      <w:tr w:rsidR="00A235CE" w:rsidRPr="00F31AC8" w:rsidTr="000A2F6B">
        <w:trPr>
          <w:gridAfter w:val="1"/>
          <w:wAfter w:w="425" w:type="dxa"/>
          <w:trHeight w:val="1830"/>
        </w:trPr>
        <w:tc>
          <w:tcPr>
            <w:tcW w:w="5104"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A235CE" w:rsidRPr="00F31AC8" w:rsidRDefault="00A235CE" w:rsidP="00F31AC8">
            <w:pPr>
              <w:ind w:left="851" w:right="743"/>
              <w:jc w:val="center"/>
            </w:pPr>
            <w:r w:rsidRPr="00F31AC8">
              <w:t>RAMIRO MARRA</w:t>
            </w:r>
          </w:p>
        </w:tc>
        <w:tc>
          <w:tcPr>
            <w:tcW w:w="5386"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A235CE" w:rsidRPr="00F31AC8" w:rsidRDefault="00A235CE" w:rsidP="00F31AC8">
            <w:pPr>
              <w:ind w:left="851" w:right="743"/>
              <w:jc w:val="center"/>
            </w:pPr>
            <w:r w:rsidRPr="00F31AC8">
              <w:t>JUAN PABLO MODARELLI</w:t>
            </w:r>
          </w:p>
        </w:tc>
      </w:tr>
      <w:tr w:rsidR="00A235CE" w:rsidRPr="00F31AC8" w:rsidTr="000A2F6B">
        <w:trPr>
          <w:gridAfter w:val="1"/>
          <w:wAfter w:w="425" w:type="dxa"/>
          <w:trHeight w:val="1802"/>
        </w:trPr>
        <w:tc>
          <w:tcPr>
            <w:tcW w:w="5104"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A235CE" w:rsidRPr="00F31AC8" w:rsidRDefault="00A235CE" w:rsidP="00F31AC8">
            <w:pPr>
              <w:ind w:left="851" w:right="743"/>
              <w:jc w:val="center"/>
              <w:rPr>
                <w:lang w:val="es-MX"/>
              </w:rPr>
            </w:pPr>
            <w:r w:rsidRPr="00F31AC8">
              <w:t>GUSTAVO MOLA</w:t>
            </w:r>
          </w:p>
        </w:tc>
        <w:tc>
          <w:tcPr>
            <w:tcW w:w="5386"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A235CE" w:rsidRPr="00F31AC8" w:rsidRDefault="00A235CE" w:rsidP="00F31AC8">
            <w:pPr>
              <w:ind w:left="851" w:right="743"/>
              <w:jc w:val="center"/>
              <w:rPr>
                <w:lang w:val="es-MX"/>
              </w:rPr>
            </w:pPr>
            <w:r w:rsidRPr="00F31AC8">
              <w:t>MARÍA FERNANDA MOLLARD</w:t>
            </w:r>
          </w:p>
        </w:tc>
      </w:tr>
      <w:tr w:rsidR="00A235CE" w:rsidRPr="00F31AC8" w:rsidTr="000A2F6B">
        <w:trPr>
          <w:gridAfter w:val="1"/>
          <w:wAfter w:w="425" w:type="dxa"/>
          <w:trHeight w:val="1853"/>
        </w:trPr>
        <w:tc>
          <w:tcPr>
            <w:tcW w:w="5104"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A235CE" w:rsidRPr="00F31AC8" w:rsidRDefault="00A235CE" w:rsidP="00F31AC8">
            <w:pPr>
              <w:ind w:left="851" w:right="743"/>
              <w:jc w:val="center"/>
              <w:rPr>
                <w:lang w:val="es-MX"/>
              </w:rPr>
            </w:pPr>
            <w:r w:rsidRPr="00F31AC8">
              <w:lastRenderedPageBreak/>
              <w:t>SEBASTIÁN NAGATA</w:t>
            </w:r>
          </w:p>
        </w:tc>
        <w:tc>
          <w:tcPr>
            <w:tcW w:w="5386"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A235CE" w:rsidRPr="00F31AC8" w:rsidRDefault="00A235CE" w:rsidP="00F31AC8">
            <w:pPr>
              <w:ind w:left="851" w:right="743"/>
              <w:jc w:val="center"/>
              <w:rPr>
                <w:lang w:val="es-MX"/>
              </w:rPr>
            </w:pPr>
            <w:r w:rsidRPr="00F31AC8">
              <w:t>DARÍO NIETO</w:t>
            </w:r>
          </w:p>
        </w:tc>
      </w:tr>
      <w:tr w:rsidR="00A235CE" w:rsidRPr="00F31AC8" w:rsidTr="000A2F6B">
        <w:trPr>
          <w:gridAfter w:val="1"/>
          <w:wAfter w:w="425" w:type="dxa"/>
          <w:trHeight w:val="1838"/>
        </w:trPr>
        <w:tc>
          <w:tcPr>
            <w:tcW w:w="5104"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A235CE" w:rsidRPr="00F31AC8" w:rsidRDefault="00A235CE" w:rsidP="00F31AC8">
            <w:pPr>
              <w:ind w:left="851" w:right="743"/>
              <w:jc w:val="center"/>
              <w:rPr>
                <w:lang w:val="es-MX"/>
              </w:rPr>
            </w:pPr>
            <w:r w:rsidRPr="00F31AC8">
              <w:rPr>
                <w:lang w:val="es-MX"/>
              </w:rPr>
              <w:t>MARÍA DEL PILAR RAMIREZ</w:t>
            </w:r>
          </w:p>
        </w:tc>
        <w:tc>
          <w:tcPr>
            <w:tcW w:w="5386"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A235CE" w:rsidRPr="00F31AC8" w:rsidRDefault="00A235CE" w:rsidP="00F31AC8">
            <w:pPr>
              <w:ind w:left="851" w:right="743"/>
              <w:jc w:val="center"/>
              <w:rPr>
                <w:lang w:val="es-MX"/>
              </w:rPr>
            </w:pPr>
            <w:r w:rsidRPr="00F31AC8">
              <w:t>SERGIO SICILIANO</w:t>
            </w:r>
          </w:p>
        </w:tc>
      </w:tr>
      <w:tr w:rsidR="00A235CE" w:rsidRPr="00F31AC8" w:rsidTr="000A2F6B">
        <w:trPr>
          <w:gridAfter w:val="1"/>
          <w:wAfter w:w="425" w:type="dxa"/>
          <w:trHeight w:val="1680"/>
        </w:trPr>
        <w:tc>
          <w:tcPr>
            <w:tcW w:w="5104"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A235CE" w:rsidRPr="00F31AC8" w:rsidRDefault="00A235CE" w:rsidP="00F31AC8">
            <w:pPr>
              <w:ind w:left="851" w:right="743"/>
              <w:jc w:val="center"/>
              <w:rPr>
                <w:lang w:val="es-MX"/>
              </w:rPr>
            </w:pPr>
            <w:r w:rsidRPr="00F31AC8">
              <w:rPr>
                <w:lang w:val="es-MX"/>
              </w:rPr>
              <w:t>GUILLERMO SUÁREZ</w:t>
            </w:r>
          </w:p>
        </w:tc>
        <w:tc>
          <w:tcPr>
            <w:tcW w:w="5386"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A235CE" w:rsidRPr="00F31AC8" w:rsidRDefault="00A235CE" w:rsidP="00F31AC8">
            <w:pPr>
              <w:ind w:left="851" w:right="743"/>
              <w:jc w:val="center"/>
            </w:pPr>
            <w:r w:rsidRPr="00F31AC8">
              <w:t>JUAN MANUEL VALDÉS</w:t>
            </w:r>
          </w:p>
        </w:tc>
      </w:tr>
      <w:tr w:rsidR="00A235CE" w:rsidRPr="00F31AC8" w:rsidTr="009354BF">
        <w:trPr>
          <w:gridAfter w:val="1"/>
          <w:wAfter w:w="425" w:type="dxa"/>
          <w:trHeight w:val="1802"/>
        </w:trPr>
        <w:tc>
          <w:tcPr>
            <w:tcW w:w="5104"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A235CE" w:rsidRPr="00F31AC8" w:rsidRDefault="00A235CE" w:rsidP="00F31AC8">
            <w:pPr>
              <w:ind w:left="851" w:right="743"/>
              <w:jc w:val="center"/>
            </w:pPr>
            <w:r w:rsidRPr="00F31AC8">
              <w:t>GIMENA VILLAFRUELA</w:t>
            </w:r>
          </w:p>
        </w:tc>
        <w:tc>
          <w:tcPr>
            <w:tcW w:w="5386"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A235CE" w:rsidRPr="00F31AC8" w:rsidRDefault="00A235CE" w:rsidP="00F31AC8">
            <w:pPr>
              <w:ind w:left="851" w:right="743"/>
              <w:jc w:val="center"/>
            </w:pPr>
            <w:r w:rsidRPr="00F31AC8">
              <w:t>FRANCO VITALI</w:t>
            </w:r>
          </w:p>
        </w:tc>
      </w:tr>
    </w:tbl>
    <w:p w:rsidR="00A235CE" w:rsidRPr="00F31AC8" w:rsidRDefault="00A235CE" w:rsidP="00F31AC8">
      <w:pPr>
        <w:rPr>
          <w:szCs w:val="24"/>
        </w:rPr>
      </w:pPr>
    </w:p>
    <w:sectPr w:rsidR="00A235CE" w:rsidRPr="00F31AC8" w:rsidSect="00B372C9">
      <w:headerReference w:type="default" r:id="rId7"/>
      <w:footerReference w:type="default" r:id="rId8"/>
      <w:pgSz w:w="12242" w:h="20163" w:code="5"/>
      <w:pgMar w:top="2268" w:right="851" w:bottom="1418" w:left="28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2C9" w:rsidRDefault="00B372C9">
      <w:r>
        <w:separator/>
      </w:r>
    </w:p>
  </w:endnote>
  <w:endnote w:type="continuationSeparator" w:id="0">
    <w:p w:rsidR="00B372C9" w:rsidRDefault="00B372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2C9" w:rsidRPr="000C529D" w:rsidRDefault="00B372C9">
    <w:pPr>
      <w:pStyle w:val="Piedepgina"/>
      <w:rPr>
        <w:color w:val="333333"/>
        <w:sz w:val="20"/>
      </w:rPr>
    </w:pPr>
    <w:bookmarkStart w:id="1" w:name="Despacho"/>
    <w:bookmarkEnd w:id="1"/>
  </w:p>
  <w:p w:rsidR="00B372C9" w:rsidRPr="000C529D" w:rsidRDefault="00B372C9">
    <w:pPr>
      <w:pStyle w:val="Piedepgina"/>
      <w:rPr>
        <w:color w:val="333333"/>
        <w:sz w:val="20"/>
      </w:rPr>
    </w:pPr>
    <w:r w:rsidRPr="000C529D">
      <w:rPr>
        <w:color w:val="333333"/>
        <w:sz w:val="20"/>
      </w:rPr>
      <w:t xml:space="preserve">Último cambio: </w:t>
    </w:r>
    <w:fldSimple w:instr=" SAVEDATE  \* MERGEFORMAT ">
      <w:r w:rsidR="006D5F24" w:rsidRPr="006D5F24">
        <w:rPr>
          <w:noProof/>
          <w:color w:val="333333"/>
          <w:sz w:val="20"/>
        </w:rPr>
        <w:t>04/12/2024 13:19:00</w:t>
      </w:r>
    </w:fldSimple>
    <w:r w:rsidRPr="000C529D">
      <w:rPr>
        <w:color w:val="333333"/>
        <w:sz w:val="20"/>
      </w:rPr>
      <w:t xml:space="preserve">  -  Cantidad de caracteres: </w:t>
    </w:r>
    <w:fldSimple w:instr=" NUMCHARS  \* MERGEFORMAT ">
      <w:r w:rsidR="006D5F24" w:rsidRPr="006D5F24">
        <w:rPr>
          <w:noProof/>
          <w:color w:val="333333"/>
          <w:sz w:val="20"/>
        </w:rPr>
        <w:t>5865</w:t>
      </w:r>
    </w:fldSimple>
    <w:r w:rsidRPr="000C529D">
      <w:rPr>
        <w:color w:val="333333"/>
        <w:sz w:val="20"/>
      </w:rPr>
      <w:t xml:space="preserve"> - Cantidad de palabras: </w:t>
    </w:r>
    <w:fldSimple w:instr=" NUMWORDS  \* MERGEFORMAT ">
      <w:r w:rsidR="006D5F24" w:rsidRPr="006D5F24">
        <w:rPr>
          <w:noProof/>
          <w:color w:val="333333"/>
          <w:sz w:val="20"/>
        </w:rPr>
        <w:t>1095</w:t>
      </w:r>
    </w:fldSimple>
  </w:p>
  <w:p w:rsidR="00B372C9" w:rsidRPr="000C529D" w:rsidRDefault="00B372C9" w:rsidP="00B05649">
    <w:pPr>
      <w:pStyle w:val="Piedepgina"/>
      <w:tabs>
        <w:tab w:val="left" w:pos="3565"/>
      </w:tabs>
      <w:rPr>
        <w:rStyle w:val="Nmerodepgina"/>
        <w:color w:val="333333"/>
      </w:rPr>
    </w:pPr>
    <w:r w:rsidRPr="000C529D">
      <w:rPr>
        <w:color w:val="333333"/>
        <w:sz w:val="20"/>
      </w:rPr>
      <w:tab/>
      <w:t>Pág.</w:t>
    </w:r>
    <w:r w:rsidRPr="000C529D">
      <w:rPr>
        <w:color w:val="333333"/>
      </w:rPr>
      <w:t xml:space="preserve"> </w:t>
    </w:r>
    <w:r w:rsidR="004D184E" w:rsidRPr="000C529D">
      <w:rPr>
        <w:rStyle w:val="Nmerodepgina"/>
        <w:color w:val="333333"/>
      </w:rPr>
      <w:fldChar w:fldCharType="begin"/>
    </w:r>
    <w:r w:rsidRPr="000C529D">
      <w:rPr>
        <w:rStyle w:val="Nmerodepgina"/>
        <w:color w:val="333333"/>
      </w:rPr>
      <w:instrText xml:space="preserve"> PAGE </w:instrText>
    </w:r>
    <w:r w:rsidR="004D184E" w:rsidRPr="000C529D">
      <w:rPr>
        <w:rStyle w:val="Nmerodepgina"/>
        <w:color w:val="333333"/>
      </w:rPr>
      <w:fldChar w:fldCharType="separate"/>
    </w:r>
    <w:r w:rsidR="006D5F24">
      <w:rPr>
        <w:rStyle w:val="Nmerodepgina"/>
        <w:noProof/>
        <w:color w:val="333333"/>
      </w:rPr>
      <w:t>4</w:t>
    </w:r>
    <w:r w:rsidR="004D184E" w:rsidRPr="000C529D">
      <w:rPr>
        <w:rStyle w:val="Nmerodepgina"/>
        <w:color w:val="333333"/>
      </w:rPr>
      <w:fldChar w:fldCharType="end"/>
    </w:r>
    <w:r w:rsidRPr="000C529D">
      <w:rPr>
        <w:rStyle w:val="Nmerodepgina"/>
        <w:color w:val="333333"/>
      </w:rPr>
      <w:t>/</w:t>
    </w:r>
    <w:fldSimple w:instr=" NUMPAGES  \* MERGEFORMAT ">
      <w:r w:rsidR="006D5F24" w:rsidRPr="006D5F24">
        <w:rPr>
          <w:rStyle w:val="Nmerodepgina"/>
          <w:noProof/>
          <w:color w:val="333333"/>
        </w:rPr>
        <w:t>4</w:t>
      </w:r>
    </w:fldSimple>
    <w:r w:rsidRPr="000C529D">
      <w:rPr>
        <w:rStyle w:val="Nmerodepgina"/>
        <w:color w:val="333333"/>
      </w:rPr>
      <w:t xml:space="preserve"> </w:t>
    </w:r>
  </w:p>
  <w:p w:rsidR="00B372C9" w:rsidRPr="000C529D" w:rsidRDefault="00B372C9">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2C9" w:rsidRDefault="00B372C9">
      <w:r>
        <w:separator/>
      </w:r>
    </w:p>
  </w:footnote>
  <w:footnote w:type="continuationSeparator" w:id="0">
    <w:p w:rsidR="00B372C9" w:rsidRDefault="00B372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2C9" w:rsidRDefault="00B372C9"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Pr>
        <w:i/>
        <w:sz w:val="18"/>
        <w:szCs w:val="18"/>
      </w:rPr>
      <w:br/>
    </w:r>
  </w:p>
  <w:p w:rsidR="00B372C9" w:rsidRPr="00EF39C6" w:rsidRDefault="00B372C9" w:rsidP="00EF39C6">
    <w:pPr>
      <w:pStyle w:val="Encabezado"/>
      <w:jc w:val="right"/>
      <w:rPr>
        <w:b/>
        <w:i/>
        <w:color w:val="000000"/>
        <w:shd w:val="clear" w:color="auto" w:fill="FFFFFF"/>
      </w:rPr>
    </w:pPr>
    <w:r w:rsidRPr="00EF39C6">
      <w:rPr>
        <w:b/>
        <w:lang w:val="es-MX"/>
      </w:rPr>
      <w:t>Expediente Nro. 1579-D-2024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rsids>
    <w:rsidRoot w:val="00221E97"/>
    <w:rsid w:val="00001988"/>
    <w:rsid w:val="00001B91"/>
    <w:rsid w:val="000031F8"/>
    <w:rsid w:val="000071B8"/>
    <w:rsid w:val="000156FA"/>
    <w:rsid w:val="00026430"/>
    <w:rsid w:val="00030DF5"/>
    <w:rsid w:val="0003615C"/>
    <w:rsid w:val="000376AB"/>
    <w:rsid w:val="00043882"/>
    <w:rsid w:val="00062864"/>
    <w:rsid w:val="00067370"/>
    <w:rsid w:val="000713D7"/>
    <w:rsid w:val="00071CFB"/>
    <w:rsid w:val="00077DAC"/>
    <w:rsid w:val="00080837"/>
    <w:rsid w:val="00081FFF"/>
    <w:rsid w:val="00085D07"/>
    <w:rsid w:val="000A2F6B"/>
    <w:rsid w:val="000B2290"/>
    <w:rsid w:val="000C529D"/>
    <w:rsid w:val="000D1497"/>
    <w:rsid w:val="000D2860"/>
    <w:rsid w:val="000D6C54"/>
    <w:rsid w:val="000E0274"/>
    <w:rsid w:val="000E3949"/>
    <w:rsid w:val="000F74CB"/>
    <w:rsid w:val="000F7E30"/>
    <w:rsid w:val="00103C6B"/>
    <w:rsid w:val="00104335"/>
    <w:rsid w:val="00127D10"/>
    <w:rsid w:val="00136787"/>
    <w:rsid w:val="00145948"/>
    <w:rsid w:val="00155C7C"/>
    <w:rsid w:val="00160A2A"/>
    <w:rsid w:val="001614A7"/>
    <w:rsid w:val="001673E0"/>
    <w:rsid w:val="0019414B"/>
    <w:rsid w:val="001B0CF3"/>
    <w:rsid w:val="001B770D"/>
    <w:rsid w:val="001C18CC"/>
    <w:rsid w:val="001D29DD"/>
    <w:rsid w:val="001D480C"/>
    <w:rsid w:val="001E5394"/>
    <w:rsid w:val="001F2924"/>
    <w:rsid w:val="001F3AFD"/>
    <w:rsid w:val="00205802"/>
    <w:rsid w:val="00205DAD"/>
    <w:rsid w:val="00221E97"/>
    <w:rsid w:val="00223436"/>
    <w:rsid w:val="002327DE"/>
    <w:rsid w:val="00232AF0"/>
    <w:rsid w:val="00246DF0"/>
    <w:rsid w:val="002560D6"/>
    <w:rsid w:val="0026220D"/>
    <w:rsid w:val="00265972"/>
    <w:rsid w:val="00275865"/>
    <w:rsid w:val="00276A7E"/>
    <w:rsid w:val="00296045"/>
    <w:rsid w:val="00296815"/>
    <w:rsid w:val="002971A4"/>
    <w:rsid w:val="002B47D0"/>
    <w:rsid w:val="002B62BC"/>
    <w:rsid w:val="002C768C"/>
    <w:rsid w:val="002D05E9"/>
    <w:rsid w:val="002D533A"/>
    <w:rsid w:val="002D613C"/>
    <w:rsid w:val="002D778C"/>
    <w:rsid w:val="002E38C3"/>
    <w:rsid w:val="002E6684"/>
    <w:rsid w:val="002F7961"/>
    <w:rsid w:val="00302300"/>
    <w:rsid w:val="00305DD1"/>
    <w:rsid w:val="003145ED"/>
    <w:rsid w:val="00315C77"/>
    <w:rsid w:val="00322761"/>
    <w:rsid w:val="0033168A"/>
    <w:rsid w:val="00331E6A"/>
    <w:rsid w:val="00335CD9"/>
    <w:rsid w:val="00340F54"/>
    <w:rsid w:val="00341648"/>
    <w:rsid w:val="00343E77"/>
    <w:rsid w:val="00354E75"/>
    <w:rsid w:val="0035681D"/>
    <w:rsid w:val="003660EB"/>
    <w:rsid w:val="003A7311"/>
    <w:rsid w:val="003B2CDC"/>
    <w:rsid w:val="003B471C"/>
    <w:rsid w:val="003B56AD"/>
    <w:rsid w:val="003D10AB"/>
    <w:rsid w:val="003D4000"/>
    <w:rsid w:val="003F1EFD"/>
    <w:rsid w:val="003F4249"/>
    <w:rsid w:val="0040175B"/>
    <w:rsid w:val="00401C75"/>
    <w:rsid w:val="0040761B"/>
    <w:rsid w:val="00422C3F"/>
    <w:rsid w:val="004354AC"/>
    <w:rsid w:val="00446E1A"/>
    <w:rsid w:val="00454C06"/>
    <w:rsid w:val="00467E2F"/>
    <w:rsid w:val="004847CA"/>
    <w:rsid w:val="0049365C"/>
    <w:rsid w:val="004B2A01"/>
    <w:rsid w:val="004B7714"/>
    <w:rsid w:val="004D184E"/>
    <w:rsid w:val="004D2D62"/>
    <w:rsid w:val="004D30D5"/>
    <w:rsid w:val="004D438B"/>
    <w:rsid w:val="004E0E2F"/>
    <w:rsid w:val="004E235F"/>
    <w:rsid w:val="0050155A"/>
    <w:rsid w:val="0051012E"/>
    <w:rsid w:val="005142E6"/>
    <w:rsid w:val="00522C71"/>
    <w:rsid w:val="00534552"/>
    <w:rsid w:val="00540D49"/>
    <w:rsid w:val="00540E5C"/>
    <w:rsid w:val="00550A79"/>
    <w:rsid w:val="00551DE0"/>
    <w:rsid w:val="00571C06"/>
    <w:rsid w:val="0057409D"/>
    <w:rsid w:val="005769D4"/>
    <w:rsid w:val="00584777"/>
    <w:rsid w:val="00587242"/>
    <w:rsid w:val="005A1232"/>
    <w:rsid w:val="005A32ED"/>
    <w:rsid w:val="005A3AA1"/>
    <w:rsid w:val="005A4D27"/>
    <w:rsid w:val="005B0FAF"/>
    <w:rsid w:val="005B14CE"/>
    <w:rsid w:val="005B6538"/>
    <w:rsid w:val="005C37AB"/>
    <w:rsid w:val="005F35E2"/>
    <w:rsid w:val="00601A75"/>
    <w:rsid w:val="00606D7C"/>
    <w:rsid w:val="00616F70"/>
    <w:rsid w:val="00622DE5"/>
    <w:rsid w:val="00636BE0"/>
    <w:rsid w:val="0064363E"/>
    <w:rsid w:val="0065711B"/>
    <w:rsid w:val="006811D6"/>
    <w:rsid w:val="00690392"/>
    <w:rsid w:val="00697BAE"/>
    <w:rsid w:val="00697F98"/>
    <w:rsid w:val="006A6925"/>
    <w:rsid w:val="006C326A"/>
    <w:rsid w:val="006C40E9"/>
    <w:rsid w:val="006D3303"/>
    <w:rsid w:val="006D5CB7"/>
    <w:rsid w:val="006D5F24"/>
    <w:rsid w:val="006E3675"/>
    <w:rsid w:val="00705135"/>
    <w:rsid w:val="00706B8E"/>
    <w:rsid w:val="007112EB"/>
    <w:rsid w:val="00715AF3"/>
    <w:rsid w:val="00720C1E"/>
    <w:rsid w:val="00734F30"/>
    <w:rsid w:val="007367A3"/>
    <w:rsid w:val="007410E7"/>
    <w:rsid w:val="007420D8"/>
    <w:rsid w:val="00771B54"/>
    <w:rsid w:val="007728C1"/>
    <w:rsid w:val="00777916"/>
    <w:rsid w:val="00780167"/>
    <w:rsid w:val="00795E19"/>
    <w:rsid w:val="007B0FD7"/>
    <w:rsid w:val="007B3715"/>
    <w:rsid w:val="007B6DE7"/>
    <w:rsid w:val="007C0373"/>
    <w:rsid w:val="007C0CF9"/>
    <w:rsid w:val="007C7D45"/>
    <w:rsid w:val="007D2459"/>
    <w:rsid w:val="007E2AB2"/>
    <w:rsid w:val="007E3534"/>
    <w:rsid w:val="007E36D1"/>
    <w:rsid w:val="007F25BB"/>
    <w:rsid w:val="008019FD"/>
    <w:rsid w:val="008034F8"/>
    <w:rsid w:val="00812683"/>
    <w:rsid w:val="00820A3A"/>
    <w:rsid w:val="00827228"/>
    <w:rsid w:val="008433E2"/>
    <w:rsid w:val="00846702"/>
    <w:rsid w:val="008553EB"/>
    <w:rsid w:val="0086333F"/>
    <w:rsid w:val="00870A2D"/>
    <w:rsid w:val="008844BF"/>
    <w:rsid w:val="0088546A"/>
    <w:rsid w:val="00890C59"/>
    <w:rsid w:val="00890E2F"/>
    <w:rsid w:val="008938E5"/>
    <w:rsid w:val="008B1E76"/>
    <w:rsid w:val="008B4536"/>
    <w:rsid w:val="008C4AC3"/>
    <w:rsid w:val="008D254E"/>
    <w:rsid w:val="00906685"/>
    <w:rsid w:val="00910E0F"/>
    <w:rsid w:val="009163A3"/>
    <w:rsid w:val="0091690E"/>
    <w:rsid w:val="009354BF"/>
    <w:rsid w:val="00945894"/>
    <w:rsid w:val="00946E93"/>
    <w:rsid w:val="00947238"/>
    <w:rsid w:val="009624FC"/>
    <w:rsid w:val="0096461D"/>
    <w:rsid w:val="009953AF"/>
    <w:rsid w:val="00996E34"/>
    <w:rsid w:val="009A6E2B"/>
    <w:rsid w:val="009B0432"/>
    <w:rsid w:val="009B4FAC"/>
    <w:rsid w:val="009C20D3"/>
    <w:rsid w:val="009E5835"/>
    <w:rsid w:val="009F4E01"/>
    <w:rsid w:val="00A019CC"/>
    <w:rsid w:val="00A0430E"/>
    <w:rsid w:val="00A06A2B"/>
    <w:rsid w:val="00A07090"/>
    <w:rsid w:val="00A11AD7"/>
    <w:rsid w:val="00A11AD9"/>
    <w:rsid w:val="00A1286B"/>
    <w:rsid w:val="00A235CE"/>
    <w:rsid w:val="00A240CA"/>
    <w:rsid w:val="00A308D8"/>
    <w:rsid w:val="00A37C1D"/>
    <w:rsid w:val="00A40D86"/>
    <w:rsid w:val="00A43208"/>
    <w:rsid w:val="00A47920"/>
    <w:rsid w:val="00A502EF"/>
    <w:rsid w:val="00A55E61"/>
    <w:rsid w:val="00A66804"/>
    <w:rsid w:val="00A75EED"/>
    <w:rsid w:val="00A7779B"/>
    <w:rsid w:val="00A878E2"/>
    <w:rsid w:val="00A962A7"/>
    <w:rsid w:val="00AA08DB"/>
    <w:rsid w:val="00AA2FEA"/>
    <w:rsid w:val="00AA7C22"/>
    <w:rsid w:val="00AB0A73"/>
    <w:rsid w:val="00AB5EB2"/>
    <w:rsid w:val="00AC1E7F"/>
    <w:rsid w:val="00AC3839"/>
    <w:rsid w:val="00AE2E8F"/>
    <w:rsid w:val="00AF3D9D"/>
    <w:rsid w:val="00AF5760"/>
    <w:rsid w:val="00AF6352"/>
    <w:rsid w:val="00B05649"/>
    <w:rsid w:val="00B1723C"/>
    <w:rsid w:val="00B177FE"/>
    <w:rsid w:val="00B264C1"/>
    <w:rsid w:val="00B31B65"/>
    <w:rsid w:val="00B36178"/>
    <w:rsid w:val="00B372C9"/>
    <w:rsid w:val="00B4532F"/>
    <w:rsid w:val="00B46232"/>
    <w:rsid w:val="00B466E2"/>
    <w:rsid w:val="00B805E4"/>
    <w:rsid w:val="00B85EE2"/>
    <w:rsid w:val="00BE4C37"/>
    <w:rsid w:val="00BF2B7B"/>
    <w:rsid w:val="00BF3DAB"/>
    <w:rsid w:val="00BF71C2"/>
    <w:rsid w:val="00C166EB"/>
    <w:rsid w:val="00C26F53"/>
    <w:rsid w:val="00C330CB"/>
    <w:rsid w:val="00C3675D"/>
    <w:rsid w:val="00C419C1"/>
    <w:rsid w:val="00C51E49"/>
    <w:rsid w:val="00C521F9"/>
    <w:rsid w:val="00C63351"/>
    <w:rsid w:val="00C71253"/>
    <w:rsid w:val="00C734F9"/>
    <w:rsid w:val="00C87365"/>
    <w:rsid w:val="00C93FF6"/>
    <w:rsid w:val="00CA6DBC"/>
    <w:rsid w:val="00CC20B0"/>
    <w:rsid w:val="00CD3069"/>
    <w:rsid w:val="00CE163F"/>
    <w:rsid w:val="00D21279"/>
    <w:rsid w:val="00D23C57"/>
    <w:rsid w:val="00D43AA2"/>
    <w:rsid w:val="00D518DB"/>
    <w:rsid w:val="00D55013"/>
    <w:rsid w:val="00D55ECB"/>
    <w:rsid w:val="00D67721"/>
    <w:rsid w:val="00D758CE"/>
    <w:rsid w:val="00D76A86"/>
    <w:rsid w:val="00D927D4"/>
    <w:rsid w:val="00DD2795"/>
    <w:rsid w:val="00DD4DE2"/>
    <w:rsid w:val="00DD520D"/>
    <w:rsid w:val="00DF0164"/>
    <w:rsid w:val="00DF54AA"/>
    <w:rsid w:val="00DF5700"/>
    <w:rsid w:val="00E07D33"/>
    <w:rsid w:val="00E12909"/>
    <w:rsid w:val="00E12DDE"/>
    <w:rsid w:val="00E143B6"/>
    <w:rsid w:val="00E30CFF"/>
    <w:rsid w:val="00E53FC3"/>
    <w:rsid w:val="00E55186"/>
    <w:rsid w:val="00E615F1"/>
    <w:rsid w:val="00E63146"/>
    <w:rsid w:val="00E64A1D"/>
    <w:rsid w:val="00E74920"/>
    <w:rsid w:val="00E81EE5"/>
    <w:rsid w:val="00E91F21"/>
    <w:rsid w:val="00E92A93"/>
    <w:rsid w:val="00E95CF2"/>
    <w:rsid w:val="00EB6956"/>
    <w:rsid w:val="00EC781F"/>
    <w:rsid w:val="00EF0D22"/>
    <w:rsid w:val="00EF39C6"/>
    <w:rsid w:val="00F06B25"/>
    <w:rsid w:val="00F13C69"/>
    <w:rsid w:val="00F22302"/>
    <w:rsid w:val="00F31AC8"/>
    <w:rsid w:val="00F41DF6"/>
    <w:rsid w:val="00F42248"/>
    <w:rsid w:val="00F52245"/>
    <w:rsid w:val="00F5569F"/>
    <w:rsid w:val="00F60308"/>
    <w:rsid w:val="00F640D0"/>
    <w:rsid w:val="00F75389"/>
    <w:rsid w:val="00F903E8"/>
    <w:rsid w:val="00FA0C8C"/>
    <w:rsid w:val="00FB4564"/>
    <w:rsid w:val="00FD07F5"/>
    <w:rsid w:val="00FE4F6D"/>
    <w:rsid w:val="00FF3C0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30E"/>
    <w:pPr>
      <w:jc w:val="both"/>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A0430E"/>
    <w:pPr>
      <w:ind w:left="3686"/>
    </w:pPr>
  </w:style>
  <w:style w:type="paragraph" w:styleId="Encabezado">
    <w:name w:val="header"/>
    <w:basedOn w:val="Normal"/>
    <w:link w:val="EncabezadoCar"/>
    <w:uiPriority w:val="99"/>
    <w:rsid w:val="00A0430E"/>
    <w:pPr>
      <w:tabs>
        <w:tab w:val="center" w:pos="4419"/>
        <w:tab w:val="right" w:pos="8838"/>
      </w:tabs>
    </w:pPr>
  </w:style>
  <w:style w:type="paragraph" w:styleId="Piedepgina">
    <w:name w:val="footer"/>
    <w:basedOn w:val="Normal"/>
    <w:rsid w:val="00A0430E"/>
    <w:pPr>
      <w:tabs>
        <w:tab w:val="center" w:pos="4419"/>
        <w:tab w:val="right" w:pos="8838"/>
      </w:tabs>
    </w:pPr>
  </w:style>
  <w:style w:type="character" w:styleId="Nmerodepgina">
    <w:name w:val="page number"/>
    <w:basedOn w:val="Fuentedeprrafopredeter"/>
    <w:rsid w:val="00A0430E"/>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0071B8"/>
    <w:rPr>
      <w:rFonts w:ascii="Tahoma" w:hAnsi="Tahoma" w:cs="Tahoma"/>
      <w:sz w:val="16"/>
      <w:szCs w:val="16"/>
    </w:rPr>
  </w:style>
  <w:style w:type="character" w:customStyle="1" w:styleId="TextodegloboCar">
    <w:name w:val="Texto de globo Car"/>
    <w:basedOn w:val="Fuentedeprrafopredeter"/>
    <w:link w:val="Textodeglobo"/>
    <w:uiPriority w:val="99"/>
    <w:semiHidden/>
    <w:rsid w:val="000071B8"/>
    <w:rPr>
      <w:rFonts w:ascii="Tahoma"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olnik\AppData\Roaming\Microsoft\Plantillas\Legislar%20-20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3D10AE-67AF-42A8-A535-046B501CE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Legislar -2022</Template>
  <TotalTime>213</TotalTime>
  <Pages>4</Pages>
  <Words>1095</Words>
  <Characters>5865</Characters>
  <Application>Microsoft Office Word</Application>
  <DocSecurity>0</DocSecurity>
  <Lines>149</Lines>
  <Paragraphs>53</Paragraphs>
  <ScaleCrop>false</ScaleCrop>
  <HeadingPairs>
    <vt:vector size="2" baseType="variant">
      <vt:variant>
        <vt:lpstr>Título</vt:lpstr>
      </vt:variant>
      <vt:variant>
        <vt:i4>1</vt:i4>
      </vt:variant>
    </vt:vector>
  </HeadingPairs>
  <TitlesOfParts>
    <vt:vector size="1" baseType="lpstr">
      <vt:lpstr>Nuevo Proyecto</vt:lpstr>
    </vt:vector>
  </TitlesOfParts>
  <Company>Bangho</Company>
  <LinksUpToDate>false</LinksUpToDate>
  <CharactersWithSpaces>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Proyecto</dc:title>
  <dc:creator>sorolnik</dc:creator>
  <cp:lastModifiedBy>sorolnik</cp:lastModifiedBy>
  <cp:revision>58</cp:revision>
  <cp:lastPrinted>2024-12-04T16:19:00Z</cp:lastPrinted>
  <dcterms:created xsi:type="dcterms:W3CDTF">2023-07-14T15:18:00Z</dcterms:created>
  <dcterms:modified xsi:type="dcterms:W3CDTF">2024-12-04T16:19:00Z</dcterms:modified>
</cp:coreProperties>
</file>