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E6A" w:rsidRPr="00014353" w:rsidRDefault="00331E6A" w:rsidP="00014353">
      <w:pPr>
        <w:rPr>
          <w:lang w:val="es-MX"/>
        </w:rPr>
      </w:pPr>
    </w:p>
    <w:p w:rsidR="00331E6A" w:rsidRPr="00014353" w:rsidRDefault="00331E6A" w:rsidP="00014353">
      <w:pPr>
        <w:rPr>
          <w:lang w:val="es-MX"/>
        </w:rPr>
      </w:pPr>
    </w:p>
    <w:p w:rsidR="00331E6A" w:rsidRPr="00014353" w:rsidRDefault="00331E6A" w:rsidP="00014353">
      <w:pPr>
        <w:rPr>
          <w:lang w:val="es-MX"/>
        </w:rPr>
      </w:pPr>
      <w:r w:rsidRPr="00014353">
        <w:rPr>
          <w:lang w:val="es-MX"/>
        </w:rPr>
        <w:t>Legislatura de la Ciudad Autónoma de Buenos Aires</w:t>
      </w:r>
    </w:p>
    <w:p w:rsidR="00331E6A" w:rsidRPr="00014353" w:rsidRDefault="00331E6A" w:rsidP="00014353">
      <w:pPr>
        <w:rPr>
          <w:lang w:val="es-MX"/>
        </w:rPr>
      </w:pPr>
    </w:p>
    <w:p w:rsidR="00331E6A" w:rsidRPr="00014353" w:rsidRDefault="00331E6A" w:rsidP="00014353">
      <w:pPr>
        <w:rPr>
          <w:lang w:val="es-MX"/>
        </w:rPr>
      </w:pPr>
      <w:r w:rsidRPr="00014353">
        <w:rPr>
          <w:b/>
          <w:lang w:val="es-MX"/>
        </w:rPr>
        <w:t>Visto</w:t>
      </w:r>
      <w:r w:rsidRPr="00014353">
        <w:rPr>
          <w:lang w:val="es-MX"/>
        </w:rPr>
        <w:t>:</w:t>
      </w:r>
    </w:p>
    <w:p w:rsidR="00331E6A" w:rsidRPr="00014353" w:rsidRDefault="00331E6A" w:rsidP="00014353">
      <w:pPr>
        <w:rPr>
          <w:lang w:val="es-MX"/>
        </w:rPr>
      </w:pPr>
    </w:p>
    <w:p w:rsidR="00331E6A" w:rsidRPr="00014353" w:rsidRDefault="00331E6A" w:rsidP="00014353">
      <w:pPr>
        <w:rPr>
          <w:lang w:val="es-MX"/>
        </w:rPr>
      </w:pPr>
      <w:r w:rsidRPr="00014353">
        <w:rPr>
          <w:lang w:val="es-MX"/>
        </w:rPr>
        <w:tab/>
        <w:t xml:space="preserve">El Expediente Nro. </w:t>
      </w:r>
      <w:r w:rsidR="0050155A" w:rsidRPr="00014353">
        <w:rPr>
          <w:lang w:val="es-MX"/>
        </w:rPr>
        <w:t>3016</w:t>
      </w:r>
      <w:r w:rsidRPr="00014353">
        <w:rPr>
          <w:lang w:val="es-MX"/>
        </w:rPr>
        <w:t>-</w:t>
      </w:r>
      <w:r w:rsidR="0050155A" w:rsidRPr="00014353">
        <w:rPr>
          <w:lang w:val="es-MX"/>
        </w:rPr>
        <w:t>D</w:t>
      </w:r>
      <w:r w:rsidRPr="00014353">
        <w:rPr>
          <w:lang w:val="es-MX"/>
        </w:rPr>
        <w:t>-202</w:t>
      </w:r>
      <w:r w:rsidR="0050155A" w:rsidRPr="00014353">
        <w:rPr>
          <w:lang w:val="es-MX"/>
        </w:rPr>
        <w:t>4</w:t>
      </w:r>
      <w:r w:rsidRPr="00014353">
        <w:rPr>
          <w:lang w:val="es-MX"/>
        </w:rPr>
        <w:t xml:space="preserve">, </w:t>
      </w:r>
      <w:r w:rsidR="0050155A" w:rsidRPr="00014353">
        <w:rPr>
          <w:lang w:val="es-MX"/>
        </w:rPr>
        <w:t>de autoría de la</w:t>
      </w:r>
      <w:r w:rsidR="001D7B56" w:rsidRPr="00014353">
        <w:rPr>
          <w:lang w:val="es-MX"/>
        </w:rPr>
        <w:t>s</w:t>
      </w:r>
      <w:r w:rsidR="0050155A" w:rsidRPr="00014353">
        <w:rPr>
          <w:lang w:val="es-MX"/>
        </w:rPr>
        <w:t xml:space="preserve"> Diputada</w:t>
      </w:r>
      <w:r w:rsidR="001D7B56" w:rsidRPr="00014353">
        <w:rPr>
          <w:lang w:val="es-MX"/>
        </w:rPr>
        <w:t>s</w:t>
      </w:r>
      <w:r w:rsidR="0050155A" w:rsidRPr="00014353">
        <w:rPr>
          <w:lang w:val="es-MX"/>
        </w:rPr>
        <w:t xml:space="preserve"> Michielotto, Paola Vanesa</w:t>
      </w:r>
      <w:r w:rsidR="001D7B56" w:rsidRPr="00014353">
        <w:rPr>
          <w:lang w:val="es-MX"/>
        </w:rPr>
        <w:t xml:space="preserve"> y Barreto Jessica,</w:t>
      </w:r>
      <w:r w:rsidRPr="00014353">
        <w:rPr>
          <w:lang w:val="es-MX"/>
        </w:rPr>
        <w:t xml:space="preserve"> </w:t>
      </w:r>
      <w:r w:rsidR="0050155A" w:rsidRPr="00014353">
        <w:rPr>
          <w:lang w:val="es-MX"/>
        </w:rPr>
        <w:t>por</w:t>
      </w:r>
      <w:r w:rsidRPr="00014353">
        <w:rPr>
          <w:lang w:val="es-MX"/>
        </w:rPr>
        <w:t xml:space="preserve"> el cual </w:t>
      </w:r>
      <w:r w:rsidR="0050155A" w:rsidRPr="00014353">
        <w:rPr>
          <w:lang w:val="es-MX"/>
        </w:rPr>
        <w:t>se propicia otorgar</w:t>
      </w:r>
      <w:r w:rsidRPr="00014353">
        <w:rPr>
          <w:lang w:val="es-MX"/>
        </w:rPr>
        <w:t xml:space="preserve"> </w:t>
      </w:r>
      <w:r w:rsidR="0050155A" w:rsidRPr="00014353">
        <w:rPr>
          <w:lang w:val="es-MX"/>
        </w:rPr>
        <w:t xml:space="preserve">a la Federación de las Instituciones Italianas de la Circunscripción </w:t>
      </w:r>
      <w:r w:rsidR="005444A3" w:rsidRPr="00014353">
        <w:rPr>
          <w:lang w:val="es-MX"/>
        </w:rPr>
        <w:t xml:space="preserve">Consular de Buenos Aires </w:t>
      </w:r>
      <w:r w:rsidRPr="00014353">
        <w:rPr>
          <w:lang w:val="es-MX"/>
        </w:rPr>
        <w:t>un Permiso de</w:t>
      </w:r>
      <w:r w:rsidR="00B805E4" w:rsidRPr="00014353">
        <w:rPr>
          <w:lang w:val="es-MX"/>
        </w:rPr>
        <w:t xml:space="preserve"> Uso</w:t>
      </w:r>
      <w:r w:rsidR="005444A3" w:rsidRPr="00014353">
        <w:rPr>
          <w:lang w:val="es-MX"/>
        </w:rPr>
        <w:t xml:space="preserve"> a título precario y gratuito</w:t>
      </w:r>
      <w:r w:rsidR="00B805E4" w:rsidRPr="00014353">
        <w:rPr>
          <w:lang w:val="es-MX"/>
        </w:rPr>
        <w:t xml:space="preserve"> por el Término de </w:t>
      </w:r>
      <w:r w:rsidR="00793511" w:rsidRPr="00014353">
        <w:rPr>
          <w:lang w:val="es-MX"/>
        </w:rPr>
        <w:t>treinta</w:t>
      </w:r>
      <w:r w:rsidR="00B805E4" w:rsidRPr="00014353">
        <w:rPr>
          <w:lang w:val="es-MX"/>
        </w:rPr>
        <w:t xml:space="preserve"> (3</w:t>
      </w:r>
      <w:r w:rsidRPr="00014353">
        <w:rPr>
          <w:lang w:val="es-MX"/>
        </w:rPr>
        <w:t xml:space="preserve">0) Años, </w:t>
      </w:r>
      <w:r w:rsidR="005444A3" w:rsidRPr="00014353">
        <w:rPr>
          <w:lang w:val="es-MX"/>
        </w:rPr>
        <w:t>r</w:t>
      </w:r>
      <w:r w:rsidRPr="00014353">
        <w:rPr>
          <w:lang w:val="es-MX"/>
        </w:rPr>
        <w:t xml:space="preserve">especto de un  </w:t>
      </w:r>
      <w:r w:rsidR="00B805E4" w:rsidRPr="00014353">
        <w:rPr>
          <w:lang w:val="es-MX"/>
        </w:rPr>
        <w:t>predio sito en Av. Costanera Rafael Obligado Nº 4193t de dominio de la Ciudad Autónoma de Buenos Aires identificado catastralmente como Objeto Territorial t02a, en la manzana 144, sección 023, circunscripción 017</w:t>
      </w:r>
      <w:r w:rsidRPr="00014353">
        <w:rPr>
          <w:lang w:val="es-MX"/>
        </w:rPr>
        <w:t xml:space="preserve"> y,</w:t>
      </w:r>
    </w:p>
    <w:p w:rsidR="00331E6A" w:rsidRPr="00014353" w:rsidRDefault="00331E6A" w:rsidP="00014353">
      <w:pPr>
        <w:rPr>
          <w:lang w:val="es-MX"/>
        </w:rPr>
      </w:pPr>
    </w:p>
    <w:p w:rsidR="00331E6A" w:rsidRPr="00014353" w:rsidRDefault="00331E6A" w:rsidP="00014353">
      <w:pPr>
        <w:rPr>
          <w:lang w:val="es-MX"/>
        </w:rPr>
      </w:pPr>
      <w:r w:rsidRPr="00014353">
        <w:rPr>
          <w:b/>
          <w:lang w:val="es-MX"/>
        </w:rPr>
        <w:t>Considerando</w:t>
      </w:r>
      <w:r w:rsidRPr="00014353">
        <w:rPr>
          <w:lang w:val="es-MX"/>
        </w:rPr>
        <w:t>:</w:t>
      </w:r>
    </w:p>
    <w:p w:rsidR="00331E6A" w:rsidRPr="00014353" w:rsidRDefault="00331E6A" w:rsidP="00014353">
      <w:pPr>
        <w:rPr>
          <w:lang w:val="es-MX"/>
        </w:rPr>
      </w:pPr>
    </w:p>
    <w:p w:rsidR="00BF3DAB" w:rsidRPr="00014353" w:rsidRDefault="000071B8" w:rsidP="00014353">
      <w:pPr>
        <w:ind w:firstLine="708"/>
        <w:rPr>
          <w:lang w:val="es-MX"/>
        </w:rPr>
      </w:pPr>
      <w:r w:rsidRPr="00014353">
        <w:rPr>
          <w:lang w:val="es-MX"/>
        </w:rPr>
        <w:t xml:space="preserve">Que </w:t>
      </w:r>
      <w:r w:rsidR="00BF3DAB" w:rsidRPr="00014353">
        <w:rPr>
          <w:lang w:val="es-MX"/>
        </w:rPr>
        <w:t>la Federación de las Instituciones Italianas de la Circunscripción Consular de Buenos Aires representa a más de un millón de ciudadanos italianos que viven en nuestro país, de los cuales más de cuatrocientos mil residen en la Ciudad Autónoma de Buenos Aires.</w:t>
      </w:r>
      <w:r w:rsidR="00C166EB" w:rsidRPr="00014353">
        <w:rPr>
          <w:lang w:val="es-MX"/>
        </w:rPr>
        <w:t xml:space="preserve"> </w:t>
      </w:r>
      <w:r w:rsidR="00BF3DAB" w:rsidRPr="00014353">
        <w:rPr>
          <w:lang w:val="es-MX"/>
        </w:rPr>
        <w:t>Ellos y ellas son hijos e hijas de migrantes italianos que llegaron a nuestro país a través del Río de la Plata.</w:t>
      </w:r>
    </w:p>
    <w:p w:rsidR="00C166EB" w:rsidRPr="00014353" w:rsidRDefault="00C166EB" w:rsidP="00014353">
      <w:pPr>
        <w:ind w:firstLine="708"/>
        <w:rPr>
          <w:lang w:val="es-MX"/>
        </w:rPr>
      </w:pPr>
    </w:p>
    <w:p w:rsidR="00BF3DAB" w:rsidRPr="00014353" w:rsidRDefault="00C166EB" w:rsidP="00014353">
      <w:pPr>
        <w:ind w:firstLine="708"/>
        <w:rPr>
          <w:lang w:val="es-MX"/>
        </w:rPr>
      </w:pPr>
      <w:r w:rsidRPr="00014353">
        <w:rPr>
          <w:lang w:val="es-MX"/>
        </w:rPr>
        <w:t>Que p</w:t>
      </w:r>
      <w:r w:rsidR="00BF3DAB" w:rsidRPr="00014353">
        <w:rPr>
          <w:lang w:val="es-MX"/>
        </w:rPr>
        <w:t>ara honrar a estos migrantes que cruzaron el océano atlántico, la Federación de las Instituciones Italianas se ha propuesto crear el Museo de la Inmigración Italiana como un museo hermano del Museo de la Emigración Italiana (MEI) de Génova.</w:t>
      </w:r>
    </w:p>
    <w:p w:rsidR="00BF3DAB" w:rsidRPr="00014353" w:rsidRDefault="00BF3DAB" w:rsidP="00014353">
      <w:pPr>
        <w:rPr>
          <w:lang w:val="es-MX"/>
        </w:rPr>
      </w:pPr>
    </w:p>
    <w:p w:rsidR="00BF3DAB" w:rsidRPr="00014353" w:rsidRDefault="00BF3DAB" w:rsidP="00014353">
      <w:pPr>
        <w:ind w:firstLine="708"/>
        <w:rPr>
          <w:lang w:val="es-MX"/>
        </w:rPr>
      </w:pPr>
      <w:r w:rsidRPr="00014353">
        <w:rPr>
          <w:lang w:val="es-MX"/>
        </w:rPr>
        <w:t xml:space="preserve">Que </w:t>
      </w:r>
      <w:r w:rsidR="00B805E4" w:rsidRPr="00014353">
        <w:rPr>
          <w:lang w:val="es-MX"/>
        </w:rPr>
        <w:t>dicho</w:t>
      </w:r>
      <w:r w:rsidRPr="00014353">
        <w:rPr>
          <w:lang w:val="es-MX"/>
        </w:rPr>
        <w:t xml:space="preserve"> Museo permite articular acciones público-privadas es la materialización del vínculo que tiene la comunidad italiana con nuestro país y representa un nexo innegable entre la República Italiana y la República Argentina.</w:t>
      </w:r>
    </w:p>
    <w:p w:rsidR="00BF3DAB" w:rsidRPr="00014353" w:rsidRDefault="00BF3DAB" w:rsidP="00014353">
      <w:pPr>
        <w:rPr>
          <w:lang w:val="es-MX"/>
        </w:rPr>
      </w:pPr>
      <w:r w:rsidRPr="00014353">
        <w:rPr>
          <w:lang w:val="es-MX"/>
        </w:rPr>
        <w:t>Este museo será multimedia, interactivo, multisensorial, accesible -tanto a nivel físico como cognitivo-, agiornando la museología de la Ciudad con nuevas tecnologías aplicadas a sus muestras, utilizando métodos y soportes tecnológicos como los que se usan en la actualidad en el día a día, lo que permite acercar hechos del pasado al presente de una manera atractiva para las distintas generaciones.</w:t>
      </w:r>
    </w:p>
    <w:p w:rsidR="00B805E4" w:rsidRPr="00014353" w:rsidRDefault="00B805E4" w:rsidP="00014353">
      <w:pPr>
        <w:rPr>
          <w:lang w:val="es-MX"/>
        </w:rPr>
      </w:pPr>
    </w:p>
    <w:p w:rsidR="00BF3DAB" w:rsidRPr="00014353" w:rsidRDefault="00B805E4" w:rsidP="00014353">
      <w:pPr>
        <w:ind w:firstLine="708"/>
        <w:rPr>
          <w:lang w:val="es-MX"/>
        </w:rPr>
      </w:pPr>
      <w:r w:rsidRPr="00014353">
        <w:rPr>
          <w:lang w:val="es-MX"/>
        </w:rPr>
        <w:t>Que e</w:t>
      </w:r>
      <w:r w:rsidR="00BF3DAB" w:rsidRPr="00014353">
        <w:rPr>
          <w:lang w:val="es-MX"/>
        </w:rPr>
        <w:t>n el año 2023 la Federación obtuvo permiso de uso precario y gratuito por 5 años para proyectar el Museo en la costanera norte del Río de la Plata, frente al Monumento de Cristóbal Colón.</w:t>
      </w:r>
    </w:p>
    <w:p w:rsidR="00B805E4" w:rsidRPr="00014353" w:rsidRDefault="00B805E4" w:rsidP="00014353">
      <w:pPr>
        <w:ind w:firstLine="708"/>
        <w:rPr>
          <w:lang w:val="es-MX"/>
        </w:rPr>
      </w:pPr>
    </w:p>
    <w:p w:rsidR="00BF3DAB" w:rsidRPr="00014353" w:rsidRDefault="00B805E4" w:rsidP="00014353">
      <w:pPr>
        <w:ind w:firstLine="708"/>
        <w:rPr>
          <w:lang w:val="es-MX"/>
        </w:rPr>
      </w:pPr>
      <w:r w:rsidRPr="00014353">
        <w:rPr>
          <w:lang w:val="es-MX"/>
        </w:rPr>
        <w:t>Que l</w:t>
      </w:r>
      <w:r w:rsidR="00BF3DAB" w:rsidRPr="00014353">
        <w:rPr>
          <w:lang w:val="es-MX"/>
        </w:rPr>
        <w:t>a ubicación de dicho proyecto no es casual, sino que tiene un importante simbolismo, se ubica frente al Monumento a Cristóbal Colon, navegante genovés cuya trayectoria no es necesario mencionar, y sobre la costanera, primer lugar de contacto que los inmigrantes tenían con nuestro país.</w:t>
      </w:r>
    </w:p>
    <w:p w:rsidR="00B805E4" w:rsidRPr="00014353" w:rsidRDefault="00B805E4" w:rsidP="00014353">
      <w:pPr>
        <w:ind w:firstLine="708"/>
        <w:rPr>
          <w:lang w:val="es-MX"/>
        </w:rPr>
      </w:pPr>
    </w:p>
    <w:p w:rsidR="00BF3DAB" w:rsidRPr="00014353" w:rsidRDefault="00B805E4" w:rsidP="00014353">
      <w:pPr>
        <w:ind w:firstLine="708"/>
        <w:rPr>
          <w:lang w:val="es-MX"/>
        </w:rPr>
      </w:pPr>
      <w:r w:rsidRPr="00014353">
        <w:rPr>
          <w:lang w:val="es-MX"/>
        </w:rPr>
        <w:t>Que p</w:t>
      </w:r>
      <w:r w:rsidR="00BF3DAB" w:rsidRPr="00014353">
        <w:rPr>
          <w:lang w:val="es-MX"/>
        </w:rPr>
        <w:t>ara la concreción de este Museo de la Inmigración Italiana la Federación de las Instituciones Italianas de la Circunscripción Consular de Buenos Aires efectuará una gran inversión económica, de más de cuatro millones de euros.</w:t>
      </w:r>
    </w:p>
    <w:p w:rsidR="00341529" w:rsidRPr="00014353" w:rsidRDefault="00341529" w:rsidP="00014353">
      <w:pPr>
        <w:ind w:firstLine="708"/>
        <w:rPr>
          <w:lang w:val="es-MX"/>
        </w:rPr>
      </w:pPr>
    </w:p>
    <w:p w:rsidR="00341529" w:rsidRPr="00014353" w:rsidRDefault="00341529" w:rsidP="00014353">
      <w:pPr>
        <w:ind w:firstLine="708"/>
        <w:rPr>
          <w:lang w:val="es-MX"/>
        </w:rPr>
      </w:pPr>
      <w:r w:rsidRPr="00014353">
        <w:rPr>
          <w:lang w:val="es-MX"/>
        </w:rPr>
        <w:t>Que a fs. 09/12 consta el listado de las autoridades y el Plan de acción de la FEDIBA.</w:t>
      </w:r>
    </w:p>
    <w:p w:rsidR="00341529" w:rsidRPr="00014353" w:rsidRDefault="00341529" w:rsidP="00014353">
      <w:pPr>
        <w:ind w:firstLine="708"/>
        <w:rPr>
          <w:lang w:val="es-MX"/>
        </w:rPr>
      </w:pPr>
    </w:p>
    <w:p w:rsidR="00341529" w:rsidRPr="00014353" w:rsidRDefault="00341529" w:rsidP="00014353">
      <w:pPr>
        <w:ind w:firstLine="708"/>
        <w:rPr>
          <w:lang w:val="es-MX"/>
        </w:rPr>
      </w:pPr>
      <w:r w:rsidRPr="00014353">
        <w:rPr>
          <w:lang w:val="es-MX"/>
        </w:rPr>
        <w:t>Que a fs. 13/28 obran los Estados Contables y Memoria por el ejercicio cerrado al 31 de diciembre de 2023.</w:t>
      </w:r>
    </w:p>
    <w:p w:rsidR="00341529" w:rsidRPr="00014353" w:rsidRDefault="00341529" w:rsidP="00014353">
      <w:pPr>
        <w:ind w:firstLine="708"/>
        <w:rPr>
          <w:lang w:val="es-MX"/>
        </w:rPr>
      </w:pPr>
    </w:p>
    <w:p w:rsidR="00341529" w:rsidRPr="00014353" w:rsidRDefault="00341529" w:rsidP="00014353">
      <w:pPr>
        <w:ind w:firstLine="708"/>
        <w:rPr>
          <w:lang w:val="es-MX"/>
        </w:rPr>
      </w:pPr>
      <w:r w:rsidRPr="00014353">
        <w:rPr>
          <w:lang w:val="es-MX"/>
        </w:rPr>
        <w:t>Que a fs. 29/46 figura el Acta de Constitución de la FEDIBA y el Acta de elección de miembros.</w:t>
      </w:r>
    </w:p>
    <w:p w:rsidR="00341529" w:rsidRPr="00014353" w:rsidRDefault="00341529" w:rsidP="00014353">
      <w:pPr>
        <w:ind w:firstLine="708"/>
        <w:rPr>
          <w:lang w:val="es-MX"/>
        </w:rPr>
      </w:pPr>
    </w:p>
    <w:p w:rsidR="00341529" w:rsidRPr="00014353" w:rsidRDefault="00341529" w:rsidP="00014353">
      <w:pPr>
        <w:ind w:firstLine="708"/>
        <w:rPr>
          <w:lang w:val="es-MX"/>
        </w:rPr>
      </w:pPr>
      <w:r w:rsidRPr="00014353">
        <w:rPr>
          <w:lang w:val="es-MX"/>
        </w:rPr>
        <w:lastRenderedPageBreak/>
        <w:t>Que a fs. 47</w:t>
      </w:r>
      <w:r w:rsidR="00E7692A" w:rsidRPr="00014353">
        <w:rPr>
          <w:lang w:val="es-MX"/>
        </w:rPr>
        <w:t>/58</w:t>
      </w:r>
      <w:r w:rsidRPr="00014353">
        <w:rPr>
          <w:lang w:val="es-MX"/>
        </w:rPr>
        <w:t xml:space="preserve"> obra el Estatuto de la FEDIBA</w:t>
      </w:r>
      <w:r w:rsidR="00E7692A" w:rsidRPr="00014353">
        <w:rPr>
          <w:lang w:val="es-MX"/>
        </w:rPr>
        <w:t xml:space="preserve"> y a fs. 69 la inscripción en la IGJ.</w:t>
      </w:r>
    </w:p>
    <w:p w:rsidR="00331E6A" w:rsidRPr="00014353" w:rsidRDefault="00331E6A" w:rsidP="00014353">
      <w:pPr>
        <w:rPr>
          <w:lang w:val="es-MX"/>
        </w:rPr>
      </w:pPr>
    </w:p>
    <w:p w:rsidR="00331E6A" w:rsidRPr="00014353" w:rsidRDefault="00331E6A" w:rsidP="00014353">
      <w:pPr>
        <w:ind w:firstLine="708"/>
        <w:rPr>
          <w:lang w:val="es-MX"/>
        </w:rPr>
      </w:pPr>
      <w:r w:rsidRPr="00014353">
        <w:rPr>
          <w:lang w:val="es-MX"/>
        </w:rPr>
        <w:t>Por lo expuesto, esta Comisión de Presupuesto, Hacienda, Administración Financiera y Política Tributaria pone a consideración del Cuerpo la  siguiente</w:t>
      </w:r>
      <w:r w:rsidR="00B805E4" w:rsidRPr="00014353">
        <w:rPr>
          <w:lang w:val="es-MX"/>
        </w:rPr>
        <w:t>:</w:t>
      </w:r>
    </w:p>
    <w:p w:rsidR="00331E6A" w:rsidRPr="00014353" w:rsidRDefault="00331E6A" w:rsidP="00014353">
      <w:pPr>
        <w:rPr>
          <w:lang w:val="es-MX"/>
        </w:rPr>
      </w:pPr>
    </w:p>
    <w:p w:rsidR="00331E6A" w:rsidRPr="00014353" w:rsidRDefault="00331E6A" w:rsidP="00014353">
      <w:pPr>
        <w:jc w:val="center"/>
        <w:rPr>
          <w:b/>
          <w:lang w:val="es-MX"/>
        </w:rPr>
      </w:pPr>
      <w:bookmarkStart w:id="0" w:name="DLey"/>
      <w:bookmarkEnd w:id="0"/>
      <w:r w:rsidRPr="00014353">
        <w:rPr>
          <w:b/>
          <w:lang w:val="es-MX"/>
        </w:rPr>
        <w:t>LEY</w:t>
      </w:r>
    </w:p>
    <w:p w:rsidR="00331E6A" w:rsidRPr="00014353" w:rsidRDefault="00331E6A" w:rsidP="00014353">
      <w:pPr>
        <w:rPr>
          <w:b/>
          <w:lang w:val="es-MX"/>
        </w:rPr>
      </w:pPr>
    </w:p>
    <w:p w:rsidR="0050155A" w:rsidRPr="00014353" w:rsidRDefault="00331E6A" w:rsidP="00014353">
      <w:pPr>
        <w:rPr>
          <w:lang w:val="es-MX"/>
        </w:rPr>
      </w:pPr>
      <w:r w:rsidRPr="00014353">
        <w:rPr>
          <w:b/>
          <w:lang w:val="es-MX"/>
        </w:rPr>
        <w:t>Artículo 1°.-</w:t>
      </w:r>
      <w:r w:rsidRPr="00014353">
        <w:rPr>
          <w:lang w:val="es-MX"/>
        </w:rPr>
        <w:t xml:space="preserve"> </w:t>
      </w:r>
      <w:r w:rsidR="00014353" w:rsidRPr="00014353">
        <w:rPr>
          <w:lang w:val="es-MX"/>
        </w:rPr>
        <w:t>Se o</w:t>
      </w:r>
      <w:r w:rsidR="0050155A" w:rsidRPr="00014353">
        <w:rPr>
          <w:lang w:val="es-MX"/>
        </w:rPr>
        <w:t>torga a la Federación de las Instituciones Italianas de la Circunscripción</w:t>
      </w:r>
      <w:r w:rsidR="004E0E2F" w:rsidRPr="00014353">
        <w:rPr>
          <w:lang w:val="es-MX"/>
        </w:rPr>
        <w:t xml:space="preserve"> </w:t>
      </w:r>
      <w:r w:rsidR="0050155A" w:rsidRPr="00014353">
        <w:rPr>
          <w:lang w:val="es-MX"/>
        </w:rPr>
        <w:t>Consular de Buenos Aires el uso a titulo precario y gratuito por el término de 30 años el predio sito en Av. Costanera Rafael Obligado Nº 4193t de dominio de la Ciudad Autónoma de Buenos Aires identificado catastralmente como Objeto Territorial t02a, en la manzana 144, sección 023, circunscripción 017, conforme Anexo I que forma parte de la presente ley.</w:t>
      </w:r>
    </w:p>
    <w:p w:rsidR="0050155A" w:rsidRPr="00014353" w:rsidRDefault="0050155A" w:rsidP="00014353">
      <w:pPr>
        <w:rPr>
          <w:lang w:val="es-MX"/>
        </w:rPr>
      </w:pPr>
    </w:p>
    <w:p w:rsidR="0050155A" w:rsidRPr="00014353" w:rsidRDefault="0050155A" w:rsidP="00014353">
      <w:pPr>
        <w:rPr>
          <w:lang w:val="es-MX"/>
        </w:rPr>
      </w:pPr>
      <w:r w:rsidRPr="00014353">
        <w:rPr>
          <w:b/>
          <w:lang w:val="es-MX"/>
        </w:rPr>
        <w:t>Artículo 2°.-</w:t>
      </w:r>
      <w:r w:rsidRPr="00014353">
        <w:rPr>
          <w:lang w:val="es-MX"/>
        </w:rPr>
        <w:t xml:space="preserve"> La Federación debe destinar el inmueble para el desarrollo del proyecto “Museo de la Inmigración Italiana” y aquellas actividades que le sean complementarias, debiendo cumplir con los requisitos necesarios para estas actividades en el ámbito de la Ciudad.</w:t>
      </w:r>
    </w:p>
    <w:p w:rsidR="0050155A" w:rsidRPr="00014353" w:rsidRDefault="0050155A" w:rsidP="00014353">
      <w:pPr>
        <w:rPr>
          <w:lang w:val="es-MX"/>
        </w:rPr>
      </w:pPr>
    </w:p>
    <w:p w:rsidR="0050155A" w:rsidRPr="00014353" w:rsidRDefault="0050155A" w:rsidP="00014353">
      <w:pPr>
        <w:rPr>
          <w:lang w:val="es-MX"/>
        </w:rPr>
      </w:pPr>
      <w:r w:rsidRPr="00014353">
        <w:rPr>
          <w:b/>
          <w:lang w:val="es-MX"/>
        </w:rPr>
        <w:t>Artículo 3°.-</w:t>
      </w:r>
      <w:r w:rsidRPr="00014353">
        <w:rPr>
          <w:lang w:val="es-MX"/>
        </w:rPr>
        <w:t xml:space="preserve"> La Federación queda facultada para realizar las construcciones y mejoras necesarias para el cumplimiento de sus fines conforme los lineamientos generales de la normativa urbanística y de edificación de la Ciudad Autónoma de Buenos Aires. </w:t>
      </w:r>
    </w:p>
    <w:p w:rsidR="0050155A" w:rsidRPr="00014353" w:rsidRDefault="0050155A" w:rsidP="00014353">
      <w:pPr>
        <w:rPr>
          <w:lang w:val="es-MX"/>
        </w:rPr>
      </w:pPr>
    </w:p>
    <w:p w:rsidR="0050155A" w:rsidRPr="00014353" w:rsidRDefault="0050155A" w:rsidP="00014353">
      <w:pPr>
        <w:rPr>
          <w:lang w:val="es-MX"/>
        </w:rPr>
      </w:pPr>
      <w:r w:rsidRPr="00014353">
        <w:rPr>
          <w:b/>
          <w:lang w:val="es-MX"/>
        </w:rPr>
        <w:t>Artículo 4°.-</w:t>
      </w:r>
      <w:r w:rsidRPr="00014353">
        <w:rPr>
          <w:lang w:val="es-MX"/>
        </w:rPr>
        <w:t xml:space="preserve"> Finalizado el plazo del permiso, o revocado el mismo, todas las obras ejecutadas por la Asociación quedarán incorporadas al dominio de la Ciudad, sin que ello importe derecho a indemnización alguna para la Asociación.</w:t>
      </w:r>
    </w:p>
    <w:p w:rsidR="0050155A" w:rsidRPr="00014353" w:rsidRDefault="0050155A" w:rsidP="00014353">
      <w:pPr>
        <w:rPr>
          <w:lang w:val="es-MX"/>
        </w:rPr>
      </w:pPr>
    </w:p>
    <w:p w:rsidR="0050155A" w:rsidRPr="00014353" w:rsidRDefault="0050155A" w:rsidP="00014353">
      <w:pPr>
        <w:rPr>
          <w:lang w:val="es-MX"/>
        </w:rPr>
      </w:pPr>
      <w:r w:rsidRPr="00014353">
        <w:rPr>
          <w:b/>
          <w:lang w:val="es-MX"/>
        </w:rPr>
        <w:t>Artículo 5°.-</w:t>
      </w:r>
      <w:r w:rsidRPr="00014353">
        <w:rPr>
          <w:lang w:val="es-MX"/>
        </w:rPr>
        <w:t xml:space="preserve"> La Federación debe proporcionar al Gobierno de la Ciudad Autónoma de Buenos Aires el uso gratuito de las instalaciones de conformidad a las propuestas que éste requiera en el marco de políticas públicas de cultura y/o educación.</w:t>
      </w:r>
    </w:p>
    <w:p w:rsidR="0050155A" w:rsidRPr="00014353" w:rsidRDefault="0050155A" w:rsidP="00014353">
      <w:pPr>
        <w:rPr>
          <w:lang w:val="es-MX"/>
        </w:rPr>
      </w:pPr>
    </w:p>
    <w:p w:rsidR="0050155A" w:rsidRPr="00014353" w:rsidRDefault="0050155A" w:rsidP="00014353">
      <w:pPr>
        <w:rPr>
          <w:lang w:val="es-MX"/>
        </w:rPr>
      </w:pPr>
      <w:r w:rsidRPr="00014353">
        <w:rPr>
          <w:b/>
          <w:lang w:val="es-MX"/>
        </w:rPr>
        <w:t>Artículo 6°.-</w:t>
      </w:r>
      <w:r w:rsidRPr="00014353">
        <w:rPr>
          <w:lang w:val="es-MX"/>
        </w:rPr>
        <w:t xml:space="preserve"> Esta a cargo de la Federación el pago de tasas, impuestos y las tarifas de los servicios públicos que correspondan al uso del predio, así como la obligación de mantener el inmueble en perfecto estado de conservación e higiene.</w:t>
      </w:r>
      <w:r w:rsidRPr="00014353">
        <w:rPr>
          <w:lang w:val="es-MX"/>
        </w:rPr>
        <w:cr/>
      </w:r>
    </w:p>
    <w:p w:rsidR="0050155A" w:rsidRPr="00014353" w:rsidRDefault="0050155A" w:rsidP="00014353">
      <w:pPr>
        <w:rPr>
          <w:lang w:val="es-MX"/>
        </w:rPr>
      </w:pPr>
      <w:r w:rsidRPr="00014353">
        <w:rPr>
          <w:b/>
          <w:lang w:val="es-MX"/>
        </w:rPr>
        <w:t>Artículo 7°.-</w:t>
      </w:r>
      <w:r w:rsidRPr="00014353">
        <w:rPr>
          <w:lang w:val="es-MX"/>
        </w:rPr>
        <w:t xml:space="preserve"> La Federación debe cumplir con todas las normas nacionales y de la Ciudad Autónoma de Buenos Aires con relación a la habilitación del espacio y la contratación del personal a su cargo. El Gobierno de la Ciudad Autónoma de Buenos Aires no tendrá relación laboral alguna con el personal que emplee la Asociación y resulta exento de la solidaridad prevista por el artículo 30 de la Ley Nacional de Contrato de Trabajo. En efecto, el Gobierno de la Ciudad Autónoma de Buenos Aires no asumirá responsabilidad alguna y estará desligado de todo conflicto o litigio que eventualmente se genere por cuestiones de índole laboral entra la Asociación y el personal que ésta emplease.</w:t>
      </w:r>
    </w:p>
    <w:p w:rsidR="0050155A" w:rsidRPr="00014353" w:rsidRDefault="0050155A" w:rsidP="00014353">
      <w:pPr>
        <w:rPr>
          <w:lang w:val="es-MX"/>
        </w:rPr>
      </w:pPr>
    </w:p>
    <w:p w:rsidR="0050155A" w:rsidRPr="00014353" w:rsidRDefault="0050155A" w:rsidP="00014353">
      <w:pPr>
        <w:rPr>
          <w:lang w:val="es-MX"/>
        </w:rPr>
      </w:pPr>
      <w:r w:rsidRPr="00014353">
        <w:rPr>
          <w:b/>
          <w:lang w:val="es-MX"/>
        </w:rPr>
        <w:t>Artículo 8°.-</w:t>
      </w:r>
      <w:r w:rsidRPr="00014353">
        <w:rPr>
          <w:lang w:val="es-MX"/>
        </w:rPr>
        <w:t xml:space="preserve"> La Federación debe contratar, por su cuenta y cargo, seguros laborales y/o de accidentes personales para quienes presten tareas bajo las distintas modalidades de contratación en el inmueble. Asimismo, debe contratar pólizas contra incendio y Responsabilidad Civil que cubra daños a personas y/o bienes de propiedad de la Ciudad Autónoma de Buenos Aires o de terceros, que como consecuencia de tareas inherentes a la actividad de la Asociación se pudieran ocasionar.</w:t>
      </w:r>
    </w:p>
    <w:p w:rsidR="0050155A" w:rsidRPr="00014353" w:rsidRDefault="0050155A" w:rsidP="00014353">
      <w:pPr>
        <w:rPr>
          <w:lang w:val="es-MX"/>
        </w:rPr>
      </w:pPr>
    </w:p>
    <w:p w:rsidR="0050155A" w:rsidRPr="00014353" w:rsidRDefault="0050155A" w:rsidP="00014353">
      <w:pPr>
        <w:rPr>
          <w:lang w:val="es-MX"/>
        </w:rPr>
      </w:pPr>
      <w:r w:rsidRPr="00014353">
        <w:rPr>
          <w:b/>
          <w:lang w:val="es-MX"/>
        </w:rPr>
        <w:t>Artículo 9°.-</w:t>
      </w:r>
      <w:r w:rsidRPr="00014353">
        <w:rPr>
          <w:lang w:val="es-MX"/>
        </w:rPr>
        <w:t xml:space="preserve"> Atento la precariedad del derecho otorgado, el Gobierno de la Ciudad Autónoma de Buenos Aires puede disponer su revocación fundada en razones de interés público, oportunidad, mérito o conveniencia y/o en el caso de incumplimiento de lo previsto en la presente ley, debiendo para ello notificar a la Asociación con un plazo de antelación mínimo de </w:t>
      </w:r>
      <w:r w:rsidR="00CE57DE" w:rsidRPr="00014353">
        <w:rPr>
          <w:lang w:val="es-MX"/>
        </w:rPr>
        <w:t>sesenta</w:t>
      </w:r>
      <w:r w:rsidRPr="00014353">
        <w:rPr>
          <w:lang w:val="es-MX"/>
        </w:rPr>
        <w:t xml:space="preserve"> (</w:t>
      </w:r>
      <w:r w:rsidR="00CE57DE" w:rsidRPr="00014353">
        <w:rPr>
          <w:lang w:val="es-MX"/>
        </w:rPr>
        <w:t>60</w:t>
      </w:r>
      <w:r w:rsidRPr="00014353">
        <w:rPr>
          <w:lang w:val="es-MX"/>
        </w:rPr>
        <w:t>) días corridos.</w:t>
      </w:r>
    </w:p>
    <w:p w:rsidR="0050155A" w:rsidRPr="00014353" w:rsidRDefault="0050155A" w:rsidP="00014353">
      <w:pPr>
        <w:rPr>
          <w:lang w:val="es-MX"/>
        </w:rPr>
      </w:pPr>
    </w:p>
    <w:p w:rsidR="0050155A" w:rsidRPr="00014353" w:rsidRDefault="0050155A" w:rsidP="00014353">
      <w:pPr>
        <w:rPr>
          <w:lang w:val="es-MX"/>
        </w:rPr>
      </w:pPr>
      <w:r w:rsidRPr="00014353">
        <w:rPr>
          <w:b/>
          <w:lang w:val="es-MX"/>
        </w:rPr>
        <w:lastRenderedPageBreak/>
        <w:t>Artículo 10°.-</w:t>
      </w:r>
      <w:r w:rsidRPr="00014353">
        <w:rPr>
          <w:lang w:val="es-MX"/>
        </w:rPr>
        <w:t xml:space="preserve"> </w:t>
      </w:r>
      <w:r w:rsidR="00014353" w:rsidRPr="00014353">
        <w:rPr>
          <w:lang w:val="es-MX"/>
        </w:rPr>
        <w:t>Se e</w:t>
      </w:r>
      <w:r w:rsidRPr="00014353">
        <w:rPr>
          <w:lang w:val="es-MX"/>
        </w:rPr>
        <w:t>stabl</w:t>
      </w:r>
      <w:r w:rsidR="00014353" w:rsidRPr="00014353">
        <w:rPr>
          <w:lang w:val="es-MX"/>
        </w:rPr>
        <w:t>ece</w:t>
      </w:r>
      <w:r w:rsidRPr="00014353">
        <w:rPr>
          <w:lang w:val="es-MX"/>
        </w:rPr>
        <w:t xml:space="preserve"> que la Subsecretaría de Administración de Bienes Inmuebles, o aquella dependencia que en el futuro la reemplace, es la Autoridad de Aplicación y Control con referencia al cumplimiento de la totalidad de las obligaciones establecidas en la presente norma, quedando facultada para requerir la documentación que considere pertinente, efectuar relevamientos, comprobaciones e inspecciones que considere  necesarias con el fin de fiscalizar el destino otorgado al inmueble, el estado del mismo y el cumplimiento de le presente.</w:t>
      </w:r>
    </w:p>
    <w:p w:rsidR="0050155A" w:rsidRPr="00014353" w:rsidRDefault="0050155A" w:rsidP="00014353">
      <w:pPr>
        <w:rPr>
          <w:lang w:val="es-MX"/>
        </w:rPr>
      </w:pPr>
    </w:p>
    <w:p w:rsidR="0050155A" w:rsidRPr="00014353" w:rsidRDefault="0050155A" w:rsidP="00014353">
      <w:pPr>
        <w:rPr>
          <w:lang w:val="es-MX"/>
        </w:rPr>
      </w:pPr>
      <w:r w:rsidRPr="00014353">
        <w:rPr>
          <w:b/>
          <w:lang w:val="es-MX"/>
        </w:rPr>
        <w:t>Artículo 11°.-</w:t>
      </w:r>
      <w:r w:rsidRPr="00014353">
        <w:rPr>
          <w:lang w:val="es-MX"/>
        </w:rPr>
        <w:t xml:space="preserve"> </w:t>
      </w:r>
      <w:r w:rsidR="004E0E2F" w:rsidRPr="00014353">
        <w:rPr>
          <w:lang w:val="es-MX"/>
        </w:rPr>
        <w:t>Publíquese, y cúmplase con lo establecido en los art. 89° y 90° de la Constitución de la Ciudad.</w:t>
      </w:r>
    </w:p>
    <w:p w:rsidR="0050155A" w:rsidRPr="00014353" w:rsidRDefault="0050155A" w:rsidP="00014353">
      <w:pPr>
        <w:rPr>
          <w:lang w:val="es-MX"/>
        </w:rPr>
      </w:pPr>
    </w:p>
    <w:p w:rsidR="0050155A" w:rsidRPr="00014353" w:rsidRDefault="0050155A" w:rsidP="00014353">
      <w:pPr>
        <w:rPr>
          <w:lang w:val="es-MX"/>
        </w:rPr>
      </w:pPr>
    </w:p>
    <w:p w:rsidR="000071B8" w:rsidRPr="00014353" w:rsidRDefault="000071B8" w:rsidP="00014353">
      <w:pPr>
        <w:rPr>
          <w:szCs w:val="24"/>
        </w:rPr>
      </w:pPr>
      <w:r w:rsidRPr="00014353">
        <w:rPr>
          <w:szCs w:val="24"/>
        </w:rPr>
        <w:t>Sala de la Comisión:</w:t>
      </w:r>
    </w:p>
    <w:p w:rsidR="00343E77" w:rsidRPr="00014353" w:rsidRDefault="00343E77" w:rsidP="00014353">
      <w:pPr>
        <w:rPr>
          <w:szCs w:val="24"/>
        </w:rPr>
      </w:pPr>
    </w:p>
    <w:tbl>
      <w:tblPr>
        <w:tblW w:w="101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928"/>
        <w:gridCol w:w="4819"/>
        <w:gridCol w:w="425"/>
      </w:tblGrid>
      <w:tr w:rsidR="001008CF" w:rsidRPr="00014353" w:rsidTr="00B777EB">
        <w:trPr>
          <w:trHeight w:val="1602"/>
        </w:trPr>
        <w:tc>
          <w:tcPr>
            <w:tcW w:w="4928" w:type="dxa"/>
            <w:tcBorders>
              <w:bottom w:val="single" w:sz="4" w:space="0" w:color="FFFFFF" w:themeColor="background1"/>
            </w:tcBorders>
            <w:vAlign w:val="bottom"/>
          </w:tcPr>
          <w:p w:rsidR="001008CF" w:rsidRPr="00014353" w:rsidRDefault="001008CF" w:rsidP="00014353">
            <w:pPr>
              <w:ind w:left="3828"/>
              <w:jc w:val="center"/>
              <w:rPr>
                <w:lang w:val="es-MX"/>
              </w:rPr>
            </w:pPr>
            <w:r w:rsidRPr="00014353">
              <w:br w:type="page"/>
            </w:r>
          </w:p>
        </w:tc>
        <w:tc>
          <w:tcPr>
            <w:tcW w:w="5244" w:type="dxa"/>
            <w:gridSpan w:val="2"/>
            <w:tcBorders>
              <w:bottom w:val="single" w:sz="4" w:space="0" w:color="FFFFFF" w:themeColor="background1"/>
            </w:tcBorders>
            <w:vAlign w:val="bottom"/>
          </w:tcPr>
          <w:p w:rsidR="001008CF" w:rsidRPr="00014353" w:rsidRDefault="001008CF" w:rsidP="00014353">
            <w:pPr>
              <w:ind w:left="-392"/>
              <w:jc w:val="center"/>
            </w:pPr>
            <w:r w:rsidRPr="00014353">
              <w:t>PAOLA MICHIELOTTO</w:t>
            </w:r>
          </w:p>
          <w:p w:rsidR="001008CF" w:rsidRPr="00014353" w:rsidRDefault="001008CF" w:rsidP="00014353">
            <w:pPr>
              <w:ind w:left="-392"/>
              <w:jc w:val="center"/>
              <w:rPr>
                <w:lang w:val="es-MX"/>
              </w:rPr>
            </w:pPr>
            <w:r w:rsidRPr="00014353">
              <w:t>PRESIDENTA</w:t>
            </w:r>
          </w:p>
        </w:tc>
      </w:tr>
      <w:tr w:rsidR="001008CF" w:rsidRPr="00014353" w:rsidTr="00B777EB">
        <w:trPr>
          <w:gridAfter w:val="1"/>
          <w:wAfter w:w="425" w:type="dxa"/>
          <w:trHeight w:val="1985"/>
        </w:trPr>
        <w:tc>
          <w:tcPr>
            <w:tcW w:w="4928" w:type="dxa"/>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014353" w:rsidRDefault="001008CF" w:rsidP="00014353">
            <w:pPr>
              <w:ind w:left="851" w:right="743"/>
              <w:jc w:val="center"/>
            </w:pPr>
            <w:r w:rsidRPr="00014353">
              <w:t>CLAUDIA  NEIRA</w:t>
            </w:r>
          </w:p>
          <w:p w:rsidR="001008CF" w:rsidRPr="00014353" w:rsidRDefault="001008CF" w:rsidP="00014353">
            <w:pPr>
              <w:ind w:left="851" w:right="743"/>
              <w:jc w:val="center"/>
              <w:rPr>
                <w:lang w:val="es-MX"/>
              </w:rPr>
            </w:pPr>
            <w:r w:rsidRPr="00014353">
              <w:t>Vicepresidenta 1º</w:t>
            </w:r>
          </w:p>
        </w:tc>
        <w:tc>
          <w:tcPr>
            <w:tcW w:w="4819" w:type="dxa"/>
            <w:tcBorders>
              <w:top w:val="single" w:sz="4"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014353" w:rsidRDefault="001008CF" w:rsidP="00014353">
            <w:pPr>
              <w:ind w:left="851" w:right="743"/>
              <w:jc w:val="center"/>
            </w:pPr>
            <w:r w:rsidRPr="00014353">
              <w:t>LUCIO LAPEÑA</w:t>
            </w:r>
          </w:p>
          <w:p w:rsidR="001008CF" w:rsidRPr="00014353" w:rsidRDefault="001008CF" w:rsidP="00014353">
            <w:pPr>
              <w:ind w:left="851" w:right="743"/>
              <w:jc w:val="center"/>
              <w:rPr>
                <w:lang w:val="es-MX"/>
              </w:rPr>
            </w:pPr>
            <w:r w:rsidRPr="00014353">
              <w:t>Vicepresidente 2º</w:t>
            </w:r>
          </w:p>
        </w:tc>
      </w:tr>
      <w:tr w:rsidR="001008CF" w:rsidRPr="00014353" w:rsidTr="00B777EB">
        <w:trPr>
          <w:gridAfter w:val="1"/>
          <w:wAfter w:w="425" w:type="dxa"/>
          <w:trHeight w:val="1864"/>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014353" w:rsidRDefault="001008CF" w:rsidP="00014353">
            <w:pPr>
              <w:ind w:left="851" w:right="743"/>
              <w:jc w:val="center"/>
              <w:rPr>
                <w:lang w:val="es-MX"/>
              </w:rPr>
            </w:pPr>
            <w:r w:rsidRPr="00014353">
              <w:t>JUAN PABLO ARENAZA</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014353" w:rsidRDefault="001008CF" w:rsidP="00014353">
            <w:pPr>
              <w:ind w:left="851" w:right="743"/>
              <w:jc w:val="center"/>
              <w:rPr>
                <w:lang w:val="es-MX"/>
              </w:rPr>
            </w:pPr>
            <w:r w:rsidRPr="00014353">
              <w:t>MATÍAS BARROETAVEÑA</w:t>
            </w:r>
          </w:p>
        </w:tc>
      </w:tr>
      <w:tr w:rsidR="001008CF" w:rsidRPr="00014353" w:rsidTr="00B777EB">
        <w:trPr>
          <w:gridAfter w:val="1"/>
          <w:wAfter w:w="425" w:type="dxa"/>
          <w:trHeight w:val="1550"/>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014353" w:rsidRDefault="001008CF" w:rsidP="00014353">
            <w:pPr>
              <w:ind w:left="851" w:right="743"/>
              <w:jc w:val="center"/>
              <w:rPr>
                <w:lang w:val="es-MX"/>
              </w:rPr>
            </w:pPr>
            <w:r w:rsidRPr="00014353">
              <w:rPr>
                <w:lang w:val="es-MX"/>
              </w:rPr>
              <w:t>EUGENIO CASIELLES</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014353" w:rsidRDefault="001008CF" w:rsidP="00014353">
            <w:pPr>
              <w:ind w:left="851" w:right="743"/>
              <w:jc w:val="center"/>
              <w:rPr>
                <w:lang w:val="es-MX"/>
              </w:rPr>
            </w:pPr>
            <w:r w:rsidRPr="00014353">
              <w:rPr>
                <w:lang w:val="es-MX"/>
              </w:rPr>
              <w:t>FACUNDO DEL GAISO</w:t>
            </w:r>
          </w:p>
        </w:tc>
      </w:tr>
      <w:tr w:rsidR="001008CF" w:rsidRPr="00014353" w:rsidTr="00B777EB">
        <w:trPr>
          <w:gridAfter w:val="1"/>
          <w:wAfter w:w="425" w:type="dxa"/>
          <w:trHeight w:val="1985"/>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014353" w:rsidRDefault="001008CF" w:rsidP="00014353">
            <w:pPr>
              <w:ind w:left="851" w:right="743"/>
              <w:jc w:val="center"/>
              <w:rPr>
                <w:lang w:val="es-MX"/>
              </w:rPr>
            </w:pPr>
            <w:r w:rsidRPr="00014353">
              <w:t>PABLO DONATI</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014353" w:rsidRDefault="001008CF" w:rsidP="00014353">
            <w:pPr>
              <w:ind w:left="851" w:right="743"/>
              <w:jc w:val="center"/>
              <w:rPr>
                <w:lang w:val="es-MX"/>
              </w:rPr>
            </w:pPr>
            <w:r w:rsidRPr="00014353">
              <w:t>MARÍA LUISA GONZÁLEZ ESTEVARENA</w:t>
            </w:r>
          </w:p>
        </w:tc>
      </w:tr>
      <w:tr w:rsidR="001008CF" w:rsidRPr="00014353" w:rsidTr="00B777EB">
        <w:trPr>
          <w:gridAfter w:val="1"/>
          <w:wAfter w:w="425" w:type="dxa"/>
          <w:trHeight w:val="1985"/>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014353" w:rsidRDefault="001008CF" w:rsidP="00014353">
            <w:pPr>
              <w:ind w:left="851" w:right="743"/>
              <w:jc w:val="center"/>
              <w:rPr>
                <w:lang w:val="es-MX"/>
              </w:rPr>
            </w:pPr>
            <w:r w:rsidRPr="00014353">
              <w:t>MATÍAS LAMMENS</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014353" w:rsidRDefault="001008CF" w:rsidP="00014353">
            <w:pPr>
              <w:ind w:left="851" w:right="743"/>
              <w:jc w:val="center"/>
              <w:rPr>
                <w:lang w:val="es-MX"/>
              </w:rPr>
            </w:pPr>
            <w:r w:rsidRPr="00014353">
              <w:t>MATÍAS LOPEZ</w:t>
            </w:r>
          </w:p>
        </w:tc>
      </w:tr>
      <w:tr w:rsidR="001008CF" w:rsidRPr="00014353" w:rsidTr="00B777EB">
        <w:trPr>
          <w:gridAfter w:val="1"/>
          <w:wAfter w:w="425" w:type="dxa"/>
          <w:trHeight w:val="1985"/>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014353" w:rsidRDefault="001008CF" w:rsidP="00014353">
            <w:pPr>
              <w:ind w:left="851" w:right="743"/>
              <w:jc w:val="center"/>
            </w:pPr>
            <w:r w:rsidRPr="00014353">
              <w:lastRenderedPageBreak/>
              <w:t>RAMIRO MARRA</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014353" w:rsidRDefault="001008CF" w:rsidP="00014353">
            <w:pPr>
              <w:ind w:left="851" w:right="743"/>
              <w:jc w:val="center"/>
            </w:pPr>
            <w:r w:rsidRPr="00014353">
              <w:t>JUAN PABLO MODARELLI</w:t>
            </w:r>
          </w:p>
        </w:tc>
      </w:tr>
      <w:tr w:rsidR="001008CF" w:rsidRPr="00014353" w:rsidTr="00B777EB">
        <w:trPr>
          <w:gridAfter w:val="1"/>
          <w:wAfter w:w="425" w:type="dxa"/>
          <w:trHeight w:val="1985"/>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014353" w:rsidRDefault="001008CF" w:rsidP="00014353">
            <w:pPr>
              <w:ind w:left="851" w:right="743"/>
              <w:jc w:val="center"/>
              <w:rPr>
                <w:lang w:val="es-MX"/>
              </w:rPr>
            </w:pPr>
            <w:r w:rsidRPr="00014353">
              <w:t>GUSTAVO MOLA</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014353" w:rsidRDefault="001008CF" w:rsidP="00014353">
            <w:pPr>
              <w:ind w:left="851" w:right="743"/>
              <w:jc w:val="center"/>
              <w:rPr>
                <w:lang w:val="es-MX"/>
              </w:rPr>
            </w:pPr>
            <w:r w:rsidRPr="00014353">
              <w:t>MARÍA FERNANDA MOLLARD</w:t>
            </w:r>
          </w:p>
        </w:tc>
      </w:tr>
      <w:tr w:rsidR="001008CF" w:rsidRPr="00014353" w:rsidTr="00B777EB">
        <w:trPr>
          <w:gridAfter w:val="1"/>
          <w:wAfter w:w="425" w:type="dxa"/>
          <w:trHeight w:val="1985"/>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014353" w:rsidRDefault="001008CF" w:rsidP="00014353">
            <w:pPr>
              <w:ind w:left="851" w:right="743"/>
              <w:jc w:val="center"/>
              <w:rPr>
                <w:lang w:val="es-MX"/>
              </w:rPr>
            </w:pPr>
            <w:r w:rsidRPr="00014353">
              <w:t>SEBASTIÁN NAGATA</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014353" w:rsidRDefault="001008CF" w:rsidP="00014353">
            <w:pPr>
              <w:ind w:left="851" w:right="743"/>
              <w:jc w:val="center"/>
              <w:rPr>
                <w:lang w:val="es-MX"/>
              </w:rPr>
            </w:pPr>
            <w:r w:rsidRPr="00014353">
              <w:t>DARÍO NIETO</w:t>
            </w:r>
          </w:p>
        </w:tc>
      </w:tr>
      <w:tr w:rsidR="001008CF" w:rsidRPr="00014353" w:rsidTr="00B777EB">
        <w:trPr>
          <w:gridAfter w:val="1"/>
          <w:wAfter w:w="425" w:type="dxa"/>
          <w:trHeight w:val="1985"/>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014353" w:rsidRDefault="001008CF" w:rsidP="00014353">
            <w:pPr>
              <w:ind w:left="851" w:right="743"/>
              <w:jc w:val="center"/>
              <w:rPr>
                <w:lang w:val="es-MX"/>
              </w:rPr>
            </w:pPr>
            <w:r w:rsidRPr="00014353">
              <w:rPr>
                <w:lang w:val="es-MX"/>
              </w:rPr>
              <w:t>MARÍA DEL PILAR RAMIREZ</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014353" w:rsidRDefault="001008CF" w:rsidP="00014353">
            <w:pPr>
              <w:ind w:left="851" w:right="743"/>
              <w:jc w:val="center"/>
              <w:rPr>
                <w:lang w:val="es-MX"/>
              </w:rPr>
            </w:pPr>
            <w:r w:rsidRPr="00014353">
              <w:t>SERGIO SICILIANO</w:t>
            </w:r>
          </w:p>
        </w:tc>
      </w:tr>
      <w:tr w:rsidR="001008CF" w:rsidRPr="00014353" w:rsidTr="00B777EB">
        <w:trPr>
          <w:gridAfter w:val="1"/>
          <w:wAfter w:w="425" w:type="dxa"/>
          <w:trHeight w:val="1985"/>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014353" w:rsidRDefault="001008CF" w:rsidP="00014353">
            <w:pPr>
              <w:ind w:left="851" w:right="743"/>
              <w:jc w:val="center"/>
              <w:rPr>
                <w:lang w:val="es-MX"/>
              </w:rPr>
            </w:pPr>
            <w:r w:rsidRPr="00014353">
              <w:rPr>
                <w:lang w:val="es-MX"/>
              </w:rPr>
              <w:t>GUILLERMO SUÁREZ</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014353" w:rsidRDefault="001008CF" w:rsidP="00014353">
            <w:pPr>
              <w:ind w:left="851" w:right="743"/>
              <w:jc w:val="center"/>
            </w:pPr>
            <w:r w:rsidRPr="00014353">
              <w:t>JUAN MANUEL VALDÉS</w:t>
            </w:r>
          </w:p>
        </w:tc>
      </w:tr>
      <w:tr w:rsidR="001008CF" w:rsidRPr="00014353" w:rsidTr="00B777EB">
        <w:trPr>
          <w:gridAfter w:val="1"/>
          <w:wAfter w:w="425" w:type="dxa"/>
          <w:trHeight w:val="1697"/>
        </w:trPr>
        <w:tc>
          <w:tcPr>
            <w:tcW w:w="4928"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1008CF" w:rsidRPr="00014353" w:rsidRDefault="001008CF" w:rsidP="00014353">
            <w:pPr>
              <w:ind w:left="851" w:right="743"/>
              <w:jc w:val="center"/>
            </w:pPr>
            <w:r w:rsidRPr="00014353">
              <w:t>GIMENA VILLAFRUELA</w:t>
            </w:r>
          </w:p>
        </w:tc>
        <w:tc>
          <w:tcPr>
            <w:tcW w:w="4819"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1008CF" w:rsidRPr="00014353" w:rsidRDefault="001008CF" w:rsidP="00014353">
            <w:pPr>
              <w:ind w:left="851" w:right="743"/>
              <w:jc w:val="center"/>
            </w:pPr>
            <w:r w:rsidRPr="00014353">
              <w:t>FRANCO VITALI</w:t>
            </w:r>
          </w:p>
        </w:tc>
      </w:tr>
    </w:tbl>
    <w:p w:rsidR="00343E77" w:rsidRPr="00014353" w:rsidRDefault="00343E77" w:rsidP="00014353">
      <w:pPr>
        <w:rPr>
          <w:szCs w:val="24"/>
        </w:rPr>
      </w:pPr>
    </w:p>
    <w:p w:rsidR="00343E77" w:rsidRPr="00014353" w:rsidRDefault="00343E77" w:rsidP="00014353">
      <w:pPr>
        <w:rPr>
          <w:lang w:val="es-MX"/>
        </w:rPr>
      </w:pPr>
    </w:p>
    <w:p w:rsidR="00331E6A" w:rsidRPr="00014353" w:rsidRDefault="00331E6A" w:rsidP="00014353">
      <w:pPr>
        <w:rPr>
          <w:lang w:val="es-MX"/>
        </w:rPr>
      </w:pPr>
    </w:p>
    <w:p w:rsidR="00343E77" w:rsidRPr="00014353" w:rsidRDefault="00343E77" w:rsidP="00014353">
      <w:pPr>
        <w:jc w:val="left"/>
        <w:rPr>
          <w:b/>
          <w:lang w:val="es-MX"/>
        </w:rPr>
      </w:pPr>
      <w:r w:rsidRPr="00014353">
        <w:rPr>
          <w:b/>
          <w:lang w:val="es-MX"/>
        </w:rPr>
        <w:br w:type="page"/>
      </w:r>
    </w:p>
    <w:p w:rsidR="00331E6A" w:rsidRPr="00014353" w:rsidRDefault="00331E6A" w:rsidP="00014353">
      <w:pPr>
        <w:rPr>
          <w:lang w:val="es-MX"/>
        </w:rPr>
      </w:pPr>
    </w:p>
    <w:p w:rsidR="00B177FE" w:rsidRPr="00014353" w:rsidRDefault="00CA6DBC" w:rsidP="00014353">
      <w:pPr>
        <w:rPr>
          <w:lang w:val="es-MX"/>
        </w:rPr>
      </w:pPr>
      <w:r w:rsidRPr="00014353">
        <w:rPr>
          <w:noProof/>
          <w:lang w:val="es-ES"/>
        </w:rPr>
        <w:drawing>
          <wp:inline distT="0" distB="0" distL="0" distR="0">
            <wp:extent cx="5036185" cy="84613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36185" cy="8461375"/>
                    </a:xfrm>
                    <a:prstGeom prst="rect">
                      <a:avLst/>
                    </a:prstGeom>
                    <a:noFill/>
                    <a:ln w="9525">
                      <a:noFill/>
                      <a:miter lim="800000"/>
                      <a:headEnd/>
                      <a:tailEnd/>
                    </a:ln>
                  </pic:spPr>
                </pic:pic>
              </a:graphicData>
            </a:graphic>
          </wp:inline>
        </w:drawing>
      </w:r>
    </w:p>
    <w:p w:rsidR="00B177FE" w:rsidRPr="00014353" w:rsidRDefault="00B177FE" w:rsidP="00014353">
      <w:pPr>
        <w:rPr>
          <w:lang w:val="es-MX"/>
        </w:rPr>
      </w:pPr>
    </w:p>
    <w:p w:rsidR="00AF6352" w:rsidRPr="00014353" w:rsidRDefault="00AF6352" w:rsidP="00014353">
      <w:pPr>
        <w:rPr>
          <w:lang w:val="es-MX"/>
        </w:rPr>
      </w:pPr>
    </w:p>
    <w:sectPr w:rsidR="00AF6352" w:rsidRPr="00014353" w:rsidSect="00331E6A">
      <w:headerReference w:type="default" r:id="rId8"/>
      <w:footerReference w:type="default" r:id="rId9"/>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02E" w:rsidRDefault="009F102E">
      <w:r>
        <w:separator/>
      </w:r>
    </w:p>
  </w:endnote>
  <w:endnote w:type="continuationSeparator" w:id="0">
    <w:p w:rsidR="009F102E" w:rsidRDefault="009F1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2E" w:rsidRPr="00765305" w:rsidRDefault="009F102E">
    <w:pPr>
      <w:pStyle w:val="Piedepgina"/>
      <w:rPr>
        <w:color w:val="333333"/>
        <w:sz w:val="20"/>
      </w:rPr>
    </w:pPr>
    <w:bookmarkStart w:id="1" w:name="Despacho"/>
    <w:bookmarkEnd w:id="1"/>
  </w:p>
  <w:p w:rsidR="009F102E" w:rsidRPr="00765305" w:rsidRDefault="009F102E">
    <w:pPr>
      <w:pStyle w:val="Piedepgina"/>
      <w:rPr>
        <w:color w:val="333333"/>
        <w:sz w:val="20"/>
      </w:rPr>
    </w:pPr>
    <w:r w:rsidRPr="00765305">
      <w:rPr>
        <w:color w:val="333333"/>
        <w:sz w:val="20"/>
      </w:rPr>
      <w:t xml:space="preserve">Último cambio: </w:t>
    </w:r>
    <w:fldSimple w:instr=" SAVEDATE  \* MERGEFORMAT ">
      <w:r w:rsidR="00646E1D" w:rsidRPr="00646E1D">
        <w:rPr>
          <w:noProof/>
          <w:color w:val="333333"/>
          <w:sz w:val="20"/>
        </w:rPr>
        <w:t>04/12/2024 13:22:00</w:t>
      </w:r>
    </w:fldSimple>
    <w:r w:rsidRPr="00765305">
      <w:rPr>
        <w:color w:val="333333"/>
        <w:sz w:val="20"/>
      </w:rPr>
      <w:t xml:space="preserve">  -  Cantidad de caracteres: </w:t>
    </w:r>
    <w:fldSimple w:instr=" NUMCHARS  \* MERGEFORMAT ">
      <w:r w:rsidR="00646E1D" w:rsidRPr="00646E1D">
        <w:rPr>
          <w:noProof/>
          <w:color w:val="333333"/>
          <w:sz w:val="20"/>
        </w:rPr>
        <w:t>6296</w:t>
      </w:r>
    </w:fldSimple>
    <w:r w:rsidRPr="00765305">
      <w:rPr>
        <w:color w:val="333333"/>
        <w:sz w:val="20"/>
      </w:rPr>
      <w:t xml:space="preserve"> - Cantidad de palabras: </w:t>
    </w:r>
    <w:fldSimple w:instr=" NUMWORDS  \* MERGEFORMAT ">
      <w:r w:rsidR="00646E1D" w:rsidRPr="00646E1D">
        <w:rPr>
          <w:noProof/>
          <w:color w:val="333333"/>
          <w:sz w:val="20"/>
        </w:rPr>
        <w:t>1193</w:t>
      </w:r>
    </w:fldSimple>
  </w:p>
  <w:p w:rsidR="009F102E" w:rsidRPr="00765305" w:rsidRDefault="009F102E" w:rsidP="00B05649">
    <w:pPr>
      <w:pStyle w:val="Piedepgina"/>
      <w:tabs>
        <w:tab w:val="left" w:pos="3565"/>
      </w:tabs>
      <w:rPr>
        <w:rStyle w:val="Nmerodepgina"/>
        <w:color w:val="333333"/>
      </w:rPr>
    </w:pPr>
    <w:r w:rsidRPr="00765305">
      <w:rPr>
        <w:color w:val="333333"/>
        <w:sz w:val="20"/>
      </w:rPr>
      <w:tab/>
      <w:t>Pág.</w:t>
    </w:r>
    <w:r w:rsidRPr="00765305">
      <w:rPr>
        <w:color w:val="333333"/>
      </w:rPr>
      <w:t xml:space="preserve"> </w:t>
    </w:r>
    <w:r w:rsidR="00272D17" w:rsidRPr="00765305">
      <w:rPr>
        <w:rStyle w:val="Nmerodepgina"/>
        <w:color w:val="333333"/>
      </w:rPr>
      <w:fldChar w:fldCharType="begin"/>
    </w:r>
    <w:r w:rsidRPr="00765305">
      <w:rPr>
        <w:rStyle w:val="Nmerodepgina"/>
        <w:color w:val="333333"/>
      </w:rPr>
      <w:instrText xml:space="preserve"> PAGE </w:instrText>
    </w:r>
    <w:r w:rsidR="00272D17" w:rsidRPr="00765305">
      <w:rPr>
        <w:rStyle w:val="Nmerodepgina"/>
        <w:color w:val="333333"/>
      </w:rPr>
      <w:fldChar w:fldCharType="separate"/>
    </w:r>
    <w:r w:rsidR="00646E1D">
      <w:rPr>
        <w:rStyle w:val="Nmerodepgina"/>
        <w:noProof/>
        <w:color w:val="333333"/>
      </w:rPr>
      <w:t>5</w:t>
    </w:r>
    <w:r w:rsidR="00272D17" w:rsidRPr="00765305">
      <w:rPr>
        <w:rStyle w:val="Nmerodepgina"/>
        <w:color w:val="333333"/>
      </w:rPr>
      <w:fldChar w:fldCharType="end"/>
    </w:r>
    <w:r w:rsidRPr="00765305">
      <w:rPr>
        <w:rStyle w:val="Nmerodepgina"/>
        <w:color w:val="333333"/>
      </w:rPr>
      <w:t>/</w:t>
    </w:r>
    <w:fldSimple w:instr=" NUMPAGES  \* MERGEFORMAT ">
      <w:r w:rsidR="00646E1D" w:rsidRPr="00646E1D">
        <w:rPr>
          <w:rStyle w:val="Nmerodepgina"/>
          <w:noProof/>
          <w:color w:val="333333"/>
        </w:rPr>
        <w:t>5</w:t>
      </w:r>
    </w:fldSimple>
    <w:r w:rsidRPr="00765305">
      <w:rPr>
        <w:rStyle w:val="Nmerodepgina"/>
        <w:color w:val="333333"/>
      </w:rPr>
      <w:t xml:space="preserve"> </w:t>
    </w:r>
  </w:p>
  <w:p w:rsidR="009F102E" w:rsidRPr="00765305" w:rsidRDefault="009F102E">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02E" w:rsidRDefault="009F102E">
      <w:r>
        <w:separator/>
      </w:r>
    </w:p>
  </w:footnote>
  <w:footnote w:type="continuationSeparator" w:id="0">
    <w:p w:rsidR="009F102E" w:rsidRDefault="009F1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2E" w:rsidRDefault="009F102E"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Pr>
        <w:i/>
        <w:sz w:val="18"/>
        <w:szCs w:val="18"/>
      </w:rPr>
      <w:br/>
    </w:r>
  </w:p>
  <w:p w:rsidR="009F102E" w:rsidRPr="0050155A" w:rsidRDefault="009F102E" w:rsidP="00331E6A">
    <w:pPr>
      <w:pStyle w:val="Encabezado"/>
      <w:jc w:val="right"/>
      <w:rPr>
        <w:b/>
        <w:i/>
        <w:color w:val="000000"/>
        <w:shd w:val="clear" w:color="auto" w:fill="FFFFFF"/>
      </w:rPr>
    </w:pPr>
    <w:r w:rsidRPr="0050155A">
      <w:rPr>
        <w:b/>
        <w:lang w:val="es-MX"/>
      </w:rPr>
      <w:t>Expediente Nro. 3016-D-2024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rsids>
    <w:rsidRoot w:val="00221E97"/>
    <w:rsid w:val="00001988"/>
    <w:rsid w:val="00001B91"/>
    <w:rsid w:val="000031F8"/>
    <w:rsid w:val="000071B8"/>
    <w:rsid w:val="00014353"/>
    <w:rsid w:val="000156FA"/>
    <w:rsid w:val="00026430"/>
    <w:rsid w:val="00030DF5"/>
    <w:rsid w:val="0003615C"/>
    <w:rsid w:val="000376AB"/>
    <w:rsid w:val="00043882"/>
    <w:rsid w:val="000566BE"/>
    <w:rsid w:val="00062864"/>
    <w:rsid w:val="00067370"/>
    <w:rsid w:val="000713D7"/>
    <w:rsid w:val="00071CFB"/>
    <w:rsid w:val="000741D2"/>
    <w:rsid w:val="00077DAC"/>
    <w:rsid w:val="00080837"/>
    <w:rsid w:val="00081FFF"/>
    <w:rsid w:val="00085D07"/>
    <w:rsid w:val="00097E63"/>
    <w:rsid w:val="000B2290"/>
    <w:rsid w:val="000D1497"/>
    <w:rsid w:val="000D242B"/>
    <w:rsid w:val="000D2860"/>
    <w:rsid w:val="000D6C54"/>
    <w:rsid w:val="000E0274"/>
    <w:rsid w:val="000E3949"/>
    <w:rsid w:val="000F74CB"/>
    <w:rsid w:val="000F7E30"/>
    <w:rsid w:val="001008CF"/>
    <w:rsid w:val="00103C6B"/>
    <w:rsid w:val="00104335"/>
    <w:rsid w:val="00127D10"/>
    <w:rsid w:val="00136787"/>
    <w:rsid w:val="00143A11"/>
    <w:rsid w:val="00145948"/>
    <w:rsid w:val="00155C7C"/>
    <w:rsid w:val="00160A2A"/>
    <w:rsid w:val="001614A7"/>
    <w:rsid w:val="001673E0"/>
    <w:rsid w:val="0019414B"/>
    <w:rsid w:val="001B0CF3"/>
    <w:rsid w:val="001B770D"/>
    <w:rsid w:val="001C18CC"/>
    <w:rsid w:val="001D480C"/>
    <w:rsid w:val="001D7B56"/>
    <w:rsid w:val="001E5394"/>
    <w:rsid w:val="001F2924"/>
    <w:rsid w:val="001F3AFD"/>
    <w:rsid w:val="00205802"/>
    <w:rsid w:val="00205DAD"/>
    <w:rsid w:val="00221E97"/>
    <w:rsid w:val="00223436"/>
    <w:rsid w:val="0023263C"/>
    <w:rsid w:val="002327DE"/>
    <w:rsid w:val="00246DF0"/>
    <w:rsid w:val="002560D6"/>
    <w:rsid w:val="0026220D"/>
    <w:rsid w:val="00265972"/>
    <w:rsid w:val="00272D17"/>
    <w:rsid w:val="00275865"/>
    <w:rsid w:val="00276A7E"/>
    <w:rsid w:val="002961FE"/>
    <w:rsid w:val="00296815"/>
    <w:rsid w:val="002971A4"/>
    <w:rsid w:val="002B47D0"/>
    <w:rsid w:val="002B62BC"/>
    <w:rsid w:val="002C768C"/>
    <w:rsid w:val="002D05E9"/>
    <w:rsid w:val="002D533A"/>
    <w:rsid w:val="002D778C"/>
    <w:rsid w:val="002E38C3"/>
    <w:rsid w:val="002E6684"/>
    <w:rsid w:val="002F7961"/>
    <w:rsid w:val="00302300"/>
    <w:rsid w:val="00305DD1"/>
    <w:rsid w:val="003145ED"/>
    <w:rsid w:val="00315C77"/>
    <w:rsid w:val="0033168A"/>
    <w:rsid w:val="00331E6A"/>
    <w:rsid w:val="00335CD9"/>
    <w:rsid w:val="00340F54"/>
    <w:rsid w:val="00341529"/>
    <w:rsid w:val="00341648"/>
    <w:rsid w:val="00343E77"/>
    <w:rsid w:val="0035681D"/>
    <w:rsid w:val="00376396"/>
    <w:rsid w:val="0039594E"/>
    <w:rsid w:val="003A43B6"/>
    <w:rsid w:val="003A7311"/>
    <w:rsid w:val="003B471C"/>
    <w:rsid w:val="003D10AB"/>
    <w:rsid w:val="003D3FD2"/>
    <w:rsid w:val="003D4000"/>
    <w:rsid w:val="003F1EFD"/>
    <w:rsid w:val="003F4249"/>
    <w:rsid w:val="0040175B"/>
    <w:rsid w:val="00401C75"/>
    <w:rsid w:val="0040761B"/>
    <w:rsid w:val="0041461E"/>
    <w:rsid w:val="00422C3F"/>
    <w:rsid w:val="004354AC"/>
    <w:rsid w:val="00446E1A"/>
    <w:rsid w:val="004847CA"/>
    <w:rsid w:val="00485815"/>
    <w:rsid w:val="004A0209"/>
    <w:rsid w:val="004B0B9F"/>
    <w:rsid w:val="004B7714"/>
    <w:rsid w:val="004D2D62"/>
    <w:rsid w:val="004D30D5"/>
    <w:rsid w:val="004D438B"/>
    <w:rsid w:val="004E0E2F"/>
    <w:rsid w:val="004E235F"/>
    <w:rsid w:val="0050155A"/>
    <w:rsid w:val="0051012E"/>
    <w:rsid w:val="005142E6"/>
    <w:rsid w:val="00522C71"/>
    <w:rsid w:val="00534552"/>
    <w:rsid w:val="00540D49"/>
    <w:rsid w:val="00540E5C"/>
    <w:rsid w:val="005429EB"/>
    <w:rsid w:val="005444A3"/>
    <w:rsid w:val="00550A79"/>
    <w:rsid w:val="00551DE0"/>
    <w:rsid w:val="005717D8"/>
    <w:rsid w:val="0057409D"/>
    <w:rsid w:val="005769D4"/>
    <w:rsid w:val="00584777"/>
    <w:rsid w:val="00587242"/>
    <w:rsid w:val="005A1232"/>
    <w:rsid w:val="005A32ED"/>
    <w:rsid w:val="005A3AA1"/>
    <w:rsid w:val="005A4D27"/>
    <w:rsid w:val="005B0FAF"/>
    <w:rsid w:val="005B14CE"/>
    <w:rsid w:val="005B6538"/>
    <w:rsid w:val="005C37AB"/>
    <w:rsid w:val="005E7183"/>
    <w:rsid w:val="005F35E2"/>
    <w:rsid w:val="00601A75"/>
    <w:rsid w:val="00606D7C"/>
    <w:rsid w:val="00616F70"/>
    <w:rsid w:val="00622DE5"/>
    <w:rsid w:val="00636BE0"/>
    <w:rsid w:val="0064363E"/>
    <w:rsid w:val="00646E1D"/>
    <w:rsid w:val="0065711B"/>
    <w:rsid w:val="00664663"/>
    <w:rsid w:val="00676A22"/>
    <w:rsid w:val="006811D6"/>
    <w:rsid w:val="00690392"/>
    <w:rsid w:val="00697BAE"/>
    <w:rsid w:val="00697F98"/>
    <w:rsid w:val="006A6925"/>
    <w:rsid w:val="006C326A"/>
    <w:rsid w:val="006C40E9"/>
    <w:rsid w:val="006D3303"/>
    <w:rsid w:val="006D5CB7"/>
    <w:rsid w:val="006E3675"/>
    <w:rsid w:val="00705135"/>
    <w:rsid w:val="00706B8E"/>
    <w:rsid w:val="007077AD"/>
    <w:rsid w:val="00715AF3"/>
    <w:rsid w:val="00720C1E"/>
    <w:rsid w:val="00724527"/>
    <w:rsid w:val="00734F30"/>
    <w:rsid w:val="007407AF"/>
    <w:rsid w:val="007410E7"/>
    <w:rsid w:val="007420D8"/>
    <w:rsid w:val="00765305"/>
    <w:rsid w:val="00771B54"/>
    <w:rsid w:val="007728C1"/>
    <w:rsid w:val="00777916"/>
    <w:rsid w:val="00780167"/>
    <w:rsid w:val="00793511"/>
    <w:rsid w:val="00795E19"/>
    <w:rsid w:val="007B0FD7"/>
    <w:rsid w:val="007B3715"/>
    <w:rsid w:val="007B6DE7"/>
    <w:rsid w:val="007C0373"/>
    <w:rsid w:val="007C0CF9"/>
    <w:rsid w:val="007C7D45"/>
    <w:rsid w:val="007D2459"/>
    <w:rsid w:val="007E0B64"/>
    <w:rsid w:val="007E2AB2"/>
    <w:rsid w:val="007E3534"/>
    <w:rsid w:val="007E36D1"/>
    <w:rsid w:val="008019FD"/>
    <w:rsid w:val="008034F8"/>
    <w:rsid w:val="00812683"/>
    <w:rsid w:val="00820A3A"/>
    <w:rsid w:val="00827228"/>
    <w:rsid w:val="008433E2"/>
    <w:rsid w:val="00846702"/>
    <w:rsid w:val="0085397E"/>
    <w:rsid w:val="008553EB"/>
    <w:rsid w:val="0086333F"/>
    <w:rsid w:val="00870A2D"/>
    <w:rsid w:val="008844BF"/>
    <w:rsid w:val="0088546A"/>
    <w:rsid w:val="00890C59"/>
    <w:rsid w:val="00890E2F"/>
    <w:rsid w:val="008938E5"/>
    <w:rsid w:val="008B1E76"/>
    <w:rsid w:val="008B4536"/>
    <w:rsid w:val="008C4AC3"/>
    <w:rsid w:val="008D254E"/>
    <w:rsid w:val="00906685"/>
    <w:rsid w:val="00910E0F"/>
    <w:rsid w:val="0091690E"/>
    <w:rsid w:val="0092794B"/>
    <w:rsid w:val="00930387"/>
    <w:rsid w:val="00945894"/>
    <w:rsid w:val="00946E93"/>
    <w:rsid w:val="00947238"/>
    <w:rsid w:val="009553C0"/>
    <w:rsid w:val="009624FC"/>
    <w:rsid w:val="0096274C"/>
    <w:rsid w:val="0096461D"/>
    <w:rsid w:val="009953AF"/>
    <w:rsid w:val="00996E34"/>
    <w:rsid w:val="009A6E2B"/>
    <w:rsid w:val="009B4FAC"/>
    <w:rsid w:val="009C20D3"/>
    <w:rsid w:val="009E5835"/>
    <w:rsid w:val="009F102E"/>
    <w:rsid w:val="009F4E01"/>
    <w:rsid w:val="00A0430E"/>
    <w:rsid w:val="00A06A2B"/>
    <w:rsid w:val="00A07090"/>
    <w:rsid w:val="00A11AD7"/>
    <w:rsid w:val="00A11AD9"/>
    <w:rsid w:val="00A1286B"/>
    <w:rsid w:val="00A240CA"/>
    <w:rsid w:val="00A37C1D"/>
    <w:rsid w:val="00A40D86"/>
    <w:rsid w:val="00A43208"/>
    <w:rsid w:val="00A47920"/>
    <w:rsid w:val="00A502EF"/>
    <w:rsid w:val="00A55E61"/>
    <w:rsid w:val="00A66804"/>
    <w:rsid w:val="00A72E30"/>
    <w:rsid w:val="00A75EED"/>
    <w:rsid w:val="00A7779B"/>
    <w:rsid w:val="00A85F5F"/>
    <w:rsid w:val="00A878E2"/>
    <w:rsid w:val="00A962A7"/>
    <w:rsid w:val="00AA08DB"/>
    <w:rsid w:val="00AA2FEA"/>
    <w:rsid w:val="00AA7C22"/>
    <w:rsid w:val="00AB0A73"/>
    <w:rsid w:val="00AB5EB2"/>
    <w:rsid w:val="00AC1E7F"/>
    <w:rsid w:val="00AC3839"/>
    <w:rsid w:val="00AE2E8F"/>
    <w:rsid w:val="00AF5760"/>
    <w:rsid w:val="00AF6352"/>
    <w:rsid w:val="00B05649"/>
    <w:rsid w:val="00B1723C"/>
    <w:rsid w:val="00B177FE"/>
    <w:rsid w:val="00B264C1"/>
    <w:rsid w:val="00B31B65"/>
    <w:rsid w:val="00B36178"/>
    <w:rsid w:val="00B4532F"/>
    <w:rsid w:val="00B46232"/>
    <w:rsid w:val="00B60F5C"/>
    <w:rsid w:val="00B7601C"/>
    <w:rsid w:val="00B777EB"/>
    <w:rsid w:val="00B805E4"/>
    <w:rsid w:val="00B85EE2"/>
    <w:rsid w:val="00BD2448"/>
    <w:rsid w:val="00BE4C37"/>
    <w:rsid w:val="00BF2B7B"/>
    <w:rsid w:val="00BF3DAB"/>
    <w:rsid w:val="00BF71C2"/>
    <w:rsid w:val="00C166EB"/>
    <w:rsid w:val="00C26F53"/>
    <w:rsid w:val="00C330CB"/>
    <w:rsid w:val="00C3675D"/>
    <w:rsid w:val="00C419C1"/>
    <w:rsid w:val="00C51E49"/>
    <w:rsid w:val="00C521F9"/>
    <w:rsid w:val="00C63351"/>
    <w:rsid w:val="00C71253"/>
    <w:rsid w:val="00C734F9"/>
    <w:rsid w:val="00C87365"/>
    <w:rsid w:val="00C93FF6"/>
    <w:rsid w:val="00CA11B6"/>
    <w:rsid w:val="00CA6DBC"/>
    <w:rsid w:val="00CC20B0"/>
    <w:rsid w:val="00CD3069"/>
    <w:rsid w:val="00CE163F"/>
    <w:rsid w:val="00CE57DE"/>
    <w:rsid w:val="00D21279"/>
    <w:rsid w:val="00D23C57"/>
    <w:rsid w:val="00D43AA2"/>
    <w:rsid w:val="00D518DB"/>
    <w:rsid w:val="00D55ECB"/>
    <w:rsid w:val="00D67721"/>
    <w:rsid w:val="00D758CE"/>
    <w:rsid w:val="00D76A86"/>
    <w:rsid w:val="00D927D4"/>
    <w:rsid w:val="00DD2795"/>
    <w:rsid w:val="00DD4DE2"/>
    <w:rsid w:val="00DD520D"/>
    <w:rsid w:val="00DF0164"/>
    <w:rsid w:val="00DF54AA"/>
    <w:rsid w:val="00E07D33"/>
    <w:rsid w:val="00E12909"/>
    <w:rsid w:val="00E12DDE"/>
    <w:rsid w:val="00E143B6"/>
    <w:rsid w:val="00E30CFF"/>
    <w:rsid w:val="00E55186"/>
    <w:rsid w:val="00E615F1"/>
    <w:rsid w:val="00E63146"/>
    <w:rsid w:val="00E64A1D"/>
    <w:rsid w:val="00E74920"/>
    <w:rsid w:val="00E7692A"/>
    <w:rsid w:val="00E81EE5"/>
    <w:rsid w:val="00E91F21"/>
    <w:rsid w:val="00E92A93"/>
    <w:rsid w:val="00E95CF2"/>
    <w:rsid w:val="00E973FA"/>
    <w:rsid w:val="00EB6956"/>
    <w:rsid w:val="00EB6F84"/>
    <w:rsid w:val="00EE2EAF"/>
    <w:rsid w:val="00EF0D22"/>
    <w:rsid w:val="00F06B25"/>
    <w:rsid w:val="00F13C69"/>
    <w:rsid w:val="00F41DF6"/>
    <w:rsid w:val="00F47015"/>
    <w:rsid w:val="00F52245"/>
    <w:rsid w:val="00F5569F"/>
    <w:rsid w:val="00F60308"/>
    <w:rsid w:val="00F640D0"/>
    <w:rsid w:val="00F75389"/>
    <w:rsid w:val="00F903E8"/>
    <w:rsid w:val="00FA0C8C"/>
    <w:rsid w:val="00FB4564"/>
    <w:rsid w:val="00FD07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30E"/>
    <w:pPr>
      <w:jc w:val="both"/>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A0430E"/>
    <w:pPr>
      <w:ind w:left="3686"/>
    </w:pPr>
  </w:style>
  <w:style w:type="paragraph" w:styleId="Encabezado">
    <w:name w:val="header"/>
    <w:basedOn w:val="Normal"/>
    <w:link w:val="EncabezadoCar"/>
    <w:uiPriority w:val="99"/>
    <w:rsid w:val="00A0430E"/>
    <w:pPr>
      <w:tabs>
        <w:tab w:val="center" w:pos="4419"/>
        <w:tab w:val="right" w:pos="8838"/>
      </w:tabs>
    </w:pPr>
  </w:style>
  <w:style w:type="paragraph" w:styleId="Piedepgina">
    <w:name w:val="footer"/>
    <w:basedOn w:val="Normal"/>
    <w:rsid w:val="00A0430E"/>
    <w:pPr>
      <w:tabs>
        <w:tab w:val="center" w:pos="4419"/>
        <w:tab w:val="right" w:pos="8838"/>
      </w:tabs>
    </w:pPr>
  </w:style>
  <w:style w:type="character" w:styleId="Nmerodepgina">
    <w:name w:val="page number"/>
    <w:basedOn w:val="Fuentedeprrafopredeter"/>
    <w:rsid w:val="00A0430E"/>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0071B8"/>
    <w:rPr>
      <w:rFonts w:ascii="Tahoma" w:hAnsi="Tahoma" w:cs="Tahoma"/>
      <w:sz w:val="16"/>
      <w:szCs w:val="16"/>
    </w:rPr>
  </w:style>
  <w:style w:type="character" w:customStyle="1" w:styleId="TextodegloboCar">
    <w:name w:val="Texto de globo Car"/>
    <w:basedOn w:val="Fuentedeprrafopredeter"/>
    <w:link w:val="Textodeglobo"/>
    <w:uiPriority w:val="99"/>
    <w:semiHidden/>
    <w:rsid w:val="000071B8"/>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olnik\AppData\Roaming\Microsoft\Plantillas\Legislar%20-20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C85F9-D5FD-4B62-BF38-614BC6BE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 -2022</Template>
  <TotalTime>194</TotalTime>
  <Pages>5</Pages>
  <Words>1193</Words>
  <Characters>6296</Characters>
  <Application>Microsoft Office Word</Application>
  <DocSecurity>0</DocSecurity>
  <Lines>167</Lines>
  <Paragraphs>56</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sorolnik</dc:creator>
  <cp:lastModifiedBy>sorolnik</cp:lastModifiedBy>
  <cp:revision>68</cp:revision>
  <cp:lastPrinted>2024-12-04T16:22:00Z</cp:lastPrinted>
  <dcterms:created xsi:type="dcterms:W3CDTF">2023-07-14T15:18:00Z</dcterms:created>
  <dcterms:modified xsi:type="dcterms:W3CDTF">2024-12-04T16:22:00Z</dcterms:modified>
</cp:coreProperties>
</file>