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89" w:rsidRPr="00786D64" w:rsidRDefault="00724589" w:rsidP="00786D64">
      <w:pPr>
        <w:rPr>
          <w:lang w:val="es-MX"/>
        </w:rPr>
      </w:pPr>
    </w:p>
    <w:p w:rsidR="00724589" w:rsidRPr="00786D64" w:rsidRDefault="00724589" w:rsidP="00786D64">
      <w:pPr>
        <w:rPr>
          <w:lang w:val="es-MX"/>
        </w:rPr>
      </w:pPr>
    </w:p>
    <w:p w:rsidR="00255852" w:rsidRPr="00786D64" w:rsidRDefault="00255852" w:rsidP="00786D64">
      <w:pPr>
        <w:rPr>
          <w:lang w:val="es-MX"/>
        </w:rPr>
      </w:pPr>
      <w:r w:rsidRPr="00786D64">
        <w:rPr>
          <w:lang w:val="es-MX"/>
        </w:rPr>
        <w:t>Legislatura de la Ciudad Autónoma de Buenos Aires</w:t>
      </w:r>
    </w:p>
    <w:p w:rsidR="00255852" w:rsidRPr="00786D64" w:rsidRDefault="00255852" w:rsidP="00786D64">
      <w:pPr>
        <w:rPr>
          <w:lang w:val="es-MX"/>
        </w:rPr>
      </w:pPr>
    </w:p>
    <w:p w:rsidR="00255852" w:rsidRPr="00786D64" w:rsidRDefault="00255852" w:rsidP="00786D64">
      <w:pPr>
        <w:rPr>
          <w:b/>
          <w:szCs w:val="24"/>
          <w:lang w:val="es-MX"/>
        </w:rPr>
      </w:pPr>
      <w:r w:rsidRPr="00786D64">
        <w:rPr>
          <w:b/>
          <w:szCs w:val="24"/>
          <w:lang w:val="es-MX"/>
        </w:rPr>
        <w:t>Visto:</w:t>
      </w:r>
    </w:p>
    <w:p w:rsidR="00255852" w:rsidRPr="00786D64" w:rsidRDefault="00255852" w:rsidP="00786D64">
      <w:pPr>
        <w:rPr>
          <w:szCs w:val="24"/>
          <w:lang w:val="es-MX"/>
        </w:rPr>
      </w:pPr>
    </w:p>
    <w:p w:rsidR="00255852" w:rsidRPr="00786D64" w:rsidRDefault="00255852" w:rsidP="00786D64">
      <w:pPr>
        <w:ind w:firstLine="709"/>
        <w:rPr>
          <w:lang w:val="es-MX"/>
        </w:rPr>
      </w:pPr>
      <w:r w:rsidRPr="00786D64">
        <w:rPr>
          <w:szCs w:val="24"/>
          <w:lang w:val="es-MX"/>
        </w:rPr>
        <w:t>E</w:t>
      </w:r>
      <w:r w:rsidRPr="00786D64">
        <w:rPr>
          <w:szCs w:val="24"/>
        </w:rPr>
        <w:t xml:space="preserve">l Expediente N° 3444-D-2024  de autoría de los diputados Juan Pablo O´ Dezaille y Juan Pablo Modarelli, por el cual se propicia </w:t>
      </w:r>
      <w:r w:rsidRPr="00786D64">
        <w:rPr>
          <w:bCs/>
          <w:szCs w:val="24"/>
        </w:rPr>
        <w:t xml:space="preserve">otorgar </w:t>
      </w:r>
      <w:r w:rsidRPr="00786D64">
        <w:rPr>
          <w:lang w:val="es-MX"/>
        </w:rPr>
        <w:t xml:space="preserve">a la </w:t>
      </w:r>
      <w:r w:rsidR="00671785" w:rsidRPr="00786D64">
        <w:rPr>
          <w:lang w:val="es-MX"/>
        </w:rPr>
        <w:t>A</w:t>
      </w:r>
      <w:r w:rsidRPr="00786D64">
        <w:rPr>
          <w:lang w:val="es-MX"/>
        </w:rPr>
        <w:t xml:space="preserve">sociación Civil sin fines de lucro Centro de Estudios de Nuevas Economías “El núcleo” </w:t>
      </w:r>
      <w:r w:rsidR="00DC48FE" w:rsidRPr="00786D64">
        <w:rPr>
          <w:lang w:val="es-MX"/>
        </w:rPr>
        <w:t>el permiso de</w:t>
      </w:r>
      <w:r w:rsidRPr="00786D64">
        <w:rPr>
          <w:lang w:val="es-MX"/>
        </w:rPr>
        <w:t xml:space="preserve"> uso a título precario y gratuito </w:t>
      </w:r>
      <w:r w:rsidR="00DC48FE" w:rsidRPr="00786D64">
        <w:rPr>
          <w:lang w:val="es-MX"/>
        </w:rPr>
        <w:t xml:space="preserve"> por el término de veinte (20) años </w:t>
      </w:r>
      <w:r w:rsidRPr="00786D64">
        <w:rPr>
          <w:lang w:val="es-MX"/>
        </w:rPr>
        <w:t xml:space="preserve">del predio </w:t>
      </w:r>
      <w:r w:rsidR="00DC48FE" w:rsidRPr="00786D64">
        <w:rPr>
          <w:lang w:val="es-MX"/>
        </w:rPr>
        <w:t xml:space="preserve">ubicado </w:t>
      </w:r>
      <w:r w:rsidRPr="00786D64">
        <w:rPr>
          <w:lang w:val="es-MX"/>
        </w:rPr>
        <w:t xml:space="preserve"> en la calle </w:t>
      </w:r>
      <w:r w:rsidR="00DC48FE" w:rsidRPr="00786D64">
        <w:rPr>
          <w:lang w:val="es-MX"/>
        </w:rPr>
        <w:t xml:space="preserve">Solís 1286, y </w:t>
      </w:r>
    </w:p>
    <w:p w:rsidR="00255852" w:rsidRPr="00786D64" w:rsidRDefault="00255852" w:rsidP="00786D64">
      <w:pPr>
        <w:rPr>
          <w:szCs w:val="24"/>
          <w:lang w:val="es-MX"/>
        </w:rPr>
      </w:pPr>
    </w:p>
    <w:p w:rsidR="00724589" w:rsidRPr="00786D64" w:rsidRDefault="00724589" w:rsidP="00786D64">
      <w:pPr>
        <w:rPr>
          <w:szCs w:val="24"/>
          <w:lang w:val="es-MX"/>
        </w:rPr>
      </w:pPr>
    </w:p>
    <w:p w:rsidR="00255852" w:rsidRPr="00786D64" w:rsidRDefault="00255852" w:rsidP="00786D64">
      <w:pPr>
        <w:rPr>
          <w:b/>
          <w:szCs w:val="24"/>
          <w:lang w:val="es-MX"/>
        </w:rPr>
      </w:pPr>
      <w:r w:rsidRPr="00786D64">
        <w:rPr>
          <w:b/>
          <w:szCs w:val="24"/>
          <w:lang w:val="es-MX"/>
        </w:rPr>
        <w:t>Considerando:</w:t>
      </w:r>
    </w:p>
    <w:p w:rsidR="00687358" w:rsidRPr="00786D64" w:rsidRDefault="00687358" w:rsidP="00786D64">
      <w:pPr>
        <w:rPr>
          <w:szCs w:val="24"/>
          <w:lang w:val="es-MX"/>
        </w:rPr>
      </w:pPr>
    </w:p>
    <w:p w:rsidR="00344B65" w:rsidRPr="00786D64" w:rsidRDefault="00344B65" w:rsidP="00786D64">
      <w:pPr>
        <w:ind w:firstLine="708"/>
      </w:pPr>
      <w:r w:rsidRPr="00786D64">
        <w:rPr>
          <w:lang w:val="es-MX"/>
        </w:rPr>
        <w:t>Que e</w:t>
      </w:r>
      <w:r w:rsidR="00687358" w:rsidRPr="00786D64">
        <w:t xml:space="preserve">l Centro de Estudios de Nuevas Economías “El Núcleo” es una Asociación Civil Sin Fines de Lucro creada por profesionales de distintas disciplinas, con el objetivo de fortalecer los conocimientos teóricos y las prácticas existentes en torno a las Nuevas Economías, la Sustentabilidad, los Objetivos de Desarrollo Sostenible (ODS) propuestos por la ONU, junto a diversas propuestas vinculadas al desarrollo de proyectos de triple impacto. </w:t>
      </w:r>
    </w:p>
    <w:p w:rsidR="00344B65" w:rsidRPr="00786D64" w:rsidRDefault="00344B65" w:rsidP="00786D64"/>
    <w:p w:rsidR="00344B65" w:rsidRPr="00786D64" w:rsidRDefault="00344B65" w:rsidP="00786D64">
      <w:pPr>
        <w:ind w:firstLine="708"/>
      </w:pPr>
      <w:r w:rsidRPr="00786D64">
        <w:t>Que d</w:t>
      </w:r>
      <w:r w:rsidR="00687358" w:rsidRPr="00786D64">
        <w:t>esde sus inicios han avanzando en la producción de investigaciones y la difusión en materia socio ambiental, brindando servicios de asesoramiento técnico a instituciones, empresas y organizaciones de la sociedad civil. En esta trayectoria han articulado con la Universidad Tecnológica Nacional, la Universidad de Buenos Aires y la Universidad del CEMA; con EKHOS, consultora vinculada al desarrollo de ecosistemas de impactos y formación de empresas sociales; con el Movimiento de Banca Ética, entre otras.</w:t>
      </w:r>
    </w:p>
    <w:p w:rsidR="00344B65" w:rsidRPr="00786D64" w:rsidRDefault="00344B65" w:rsidP="00786D64"/>
    <w:p w:rsidR="00344B65" w:rsidRPr="00786D64" w:rsidRDefault="003C5435" w:rsidP="00786D64">
      <w:pPr>
        <w:ind w:firstLine="708"/>
      </w:pPr>
      <w:r w:rsidRPr="00786D64">
        <w:t>Que e</w:t>
      </w:r>
      <w:r w:rsidR="00687358" w:rsidRPr="00786D64">
        <w:t xml:space="preserve">n este sentido, la Asociación, reconociendo las potencialidades de la experiencia previa y de la capacitación permanente de los profesionales y voluntarios, inició un proyecto de formación y capacitación vinculado a la cuestión ambiental, convocando a distintos actores, desde referentes y expertos en la materia, hasta a la comunidad en general, a través de propuestas como talleres dirigidos a diversos grupos etarios, de huerta </w:t>
      </w:r>
      <w:r w:rsidR="002C3B32" w:rsidRPr="00786D64">
        <w:t>agroecológica</w:t>
      </w:r>
      <w:r w:rsidR="00687358" w:rsidRPr="00786D64">
        <w:t xml:space="preserve">, compostaje, reciclado y </w:t>
      </w:r>
      <w:r w:rsidR="002C3B32" w:rsidRPr="00786D64">
        <w:t>auto cultivo</w:t>
      </w:r>
      <w:r w:rsidR="00687358" w:rsidRPr="00786D64">
        <w:t xml:space="preserve">, ferias de emprendedores sustentables, cursos sobre temáticas socio ambientales, asesoramiento a negocios de triple impacto, entre otras. </w:t>
      </w:r>
    </w:p>
    <w:p w:rsidR="00344B65" w:rsidRPr="00786D64" w:rsidRDefault="00344B65" w:rsidP="00786D64"/>
    <w:p w:rsidR="00344B65" w:rsidRPr="00786D64" w:rsidRDefault="003C5435" w:rsidP="00786D64">
      <w:pPr>
        <w:ind w:firstLine="708"/>
      </w:pPr>
      <w:r w:rsidRPr="00786D64">
        <w:t>Que t</w:t>
      </w:r>
      <w:r w:rsidR="00687358" w:rsidRPr="00786D64">
        <w:t>odas propuestas tendientes a fortalecer la difusión respecto de la formación ambiental y sustentable, al mismo tiempo que convoquen a la participación vecinal y otorguen herramientas concretas para la vida cotidiana de quienes se acerquen al espacio.</w:t>
      </w:r>
    </w:p>
    <w:p w:rsidR="00344B65" w:rsidRPr="00786D64" w:rsidRDefault="00344B65" w:rsidP="00786D64"/>
    <w:p w:rsidR="00344B65" w:rsidRPr="00786D64" w:rsidRDefault="00687358" w:rsidP="00786D64">
      <w:r w:rsidRPr="00786D64">
        <w:t xml:space="preserve"> </w:t>
      </w:r>
      <w:r w:rsidR="003C5435" w:rsidRPr="00786D64">
        <w:tab/>
        <w:t>Que el</w:t>
      </w:r>
      <w:r w:rsidRPr="00786D64">
        <w:t xml:space="preserve"> proyecto de El Núcleo posee un espíritu muy valioso como aporte al bien común, con un claro compromiso por pensar alternativas vinculadas a una relación más consciente y</w:t>
      </w:r>
      <w:r w:rsidR="00AA7853" w:rsidRPr="00786D64">
        <w:t xml:space="preserve"> respetuosa con el medio ambiente local. Asimismo, la instalación de este proyecto en Constitución, específicamente en la zona ubicada bajo la autopista, aporta significativamente a la puesta en valor del barrio, generando un espacio de participación, convocatoria y circulación para la comunidad, que a su vez, contribuye indirectamente al abordaje de la problemática ambiental en dicha zona de la Ciudad.</w:t>
      </w:r>
    </w:p>
    <w:p w:rsidR="00344B65" w:rsidRPr="00786D64" w:rsidRDefault="00344B65" w:rsidP="00786D64"/>
    <w:p w:rsidR="00687358" w:rsidRPr="00786D64" w:rsidRDefault="00183289" w:rsidP="00786D64">
      <w:pPr>
        <w:ind w:firstLine="709"/>
        <w:rPr>
          <w:szCs w:val="24"/>
          <w:lang w:val="es-MX"/>
        </w:rPr>
      </w:pPr>
      <w:r w:rsidRPr="00786D64">
        <w:rPr>
          <w:szCs w:val="24"/>
          <w:lang w:val="es-MX"/>
        </w:rPr>
        <w:t xml:space="preserve">Que a fs. 08 consta </w:t>
      </w:r>
      <w:r w:rsidR="007E62A3" w:rsidRPr="00786D64">
        <w:rPr>
          <w:szCs w:val="24"/>
          <w:lang w:val="es-MX"/>
        </w:rPr>
        <w:t xml:space="preserve">de la Asociación </w:t>
      </w:r>
      <w:r w:rsidRPr="00786D64">
        <w:rPr>
          <w:szCs w:val="24"/>
          <w:lang w:val="es-MX"/>
        </w:rPr>
        <w:t>la inscripción en la Inspección General de Justicia</w:t>
      </w:r>
      <w:r w:rsidR="007E62A3" w:rsidRPr="00786D64">
        <w:rPr>
          <w:szCs w:val="24"/>
          <w:lang w:val="es-MX"/>
        </w:rPr>
        <w:t>, Acta constitutiva, Estatuto, nómina de autoridades por el período del 28/7/2023 al 28/7/2026, Memoria y Balance General al 30 de abril del 2024 y su Acta de aprobación.</w:t>
      </w:r>
    </w:p>
    <w:p w:rsidR="00687358" w:rsidRPr="00786D64" w:rsidRDefault="00687358" w:rsidP="00786D64">
      <w:pPr>
        <w:rPr>
          <w:szCs w:val="24"/>
          <w:lang w:val="es-MX"/>
        </w:rPr>
      </w:pPr>
    </w:p>
    <w:p w:rsidR="00255852" w:rsidRPr="00786D64" w:rsidRDefault="00255852" w:rsidP="00786D64">
      <w:pPr>
        <w:ind w:firstLine="709"/>
        <w:rPr>
          <w:szCs w:val="24"/>
        </w:rPr>
      </w:pPr>
      <w:r w:rsidRPr="00786D64">
        <w:rPr>
          <w:szCs w:val="24"/>
        </w:rPr>
        <w:t>Por todo lo expuesto, esta Comisión de Presupuesto, Hacienda, Administración Financiera y Política Tributaria pone a consideración del Cuerpo la siguiente:</w:t>
      </w:r>
    </w:p>
    <w:p w:rsidR="00255852" w:rsidRPr="00786D64" w:rsidRDefault="00255852" w:rsidP="00786D64">
      <w:pPr>
        <w:ind w:firstLine="708"/>
        <w:rPr>
          <w:szCs w:val="24"/>
        </w:rPr>
      </w:pPr>
    </w:p>
    <w:p w:rsidR="00255852" w:rsidRPr="00786D64" w:rsidRDefault="00255852" w:rsidP="00786D64">
      <w:pPr>
        <w:ind w:firstLine="708"/>
        <w:jc w:val="center"/>
        <w:rPr>
          <w:b/>
          <w:szCs w:val="24"/>
        </w:rPr>
      </w:pPr>
      <w:r w:rsidRPr="00786D64">
        <w:rPr>
          <w:b/>
          <w:szCs w:val="24"/>
        </w:rPr>
        <w:t>LEY</w:t>
      </w:r>
    </w:p>
    <w:p w:rsidR="00255852" w:rsidRPr="00786D64" w:rsidRDefault="00255852" w:rsidP="00786D64">
      <w:pPr>
        <w:pStyle w:val="normal0"/>
        <w:rPr>
          <w:b/>
          <w:bCs/>
          <w:lang w:val="es-ES_tradnl"/>
        </w:rPr>
      </w:pPr>
    </w:p>
    <w:p w:rsidR="00255852" w:rsidRPr="00786D64" w:rsidRDefault="00255852" w:rsidP="00786D64">
      <w:pPr>
        <w:pStyle w:val="normal0"/>
        <w:rPr>
          <w:b/>
          <w:bCs/>
          <w:lang w:val="es-ES_tradnl"/>
        </w:rPr>
      </w:pPr>
    </w:p>
    <w:p w:rsidR="003E5A05" w:rsidRPr="00786D64" w:rsidRDefault="003E5A05" w:rsidP="00786D64">
      <w:r w:rsidRPr="00786D64">
        <w:rPr>
          <w:b/>
        </w:rPr>
        <w:t>Artículo 1°.</w:t>
      </w:r>
      <w:r w:rsidR="00487D8D" w:rsidRPr="00786D64">
        <w:t xml:space="preserve">- </w:t>
      </w:r>
      <w:r w:rsidR="00786D64" w:rsidRPr="00786D64">
        <w:t>Se oto</w:t>
      </w:r>
      <w:r w:rsidRPr="00786D64">
        <w:t>rga a</w:t>
      </w:r>
      <w:r w:rsidR="00C81942" w:rsidRPr="00786D64">
        <w:t xml:space="preserve"> favor de </w:t>
      </w:r>
      <w:r w:rsidRPr="00786D64">
        <w:t xml:space="preserve">la Asociación Civil sin fines de lucro Centro de Estudios de Nuevas Economías “El Núcleo” </w:t>
      </w:r>
      <w:r w:rsidR="00C81942" w:rsidRPr="00786D64">
        <w:t>un</w:t>
      </w:r>
      <w:r w:rsidRPr="00786D64">
        <w:t xml:space="preserve"> permiso de uso a titulo precario y gratuito por el término de veinte (20) años del predio ubicado en la calle Solís N° 1286, nomenclatura catastral Circunscripción 12, Sección 14, Manzana 14, Parcela 24B. </w:t>
      </w:r>
    </w:p>
    <w:p w:rsidR="003E5A05" w:rsidRPr="00786D64" w:rsidRDefault="003E5A05" w:rsidP="00786D64"/>
    <w:p w:rsidR="003E5A05" w:rsidRPr="00786D64" w:rsidRDefault="003E5A05" w:rsidP="00786D64">
      <w:r w:rsidRPr="00786D64">
        <w:rPr>
          <w:b/>
        </w:rPr>
        <w:t>Artículo 2°.-</w:t>
      </w:r>
      <w:r w:rsidRPr="00786D64">
        <w:t xml:space="preserve"> El predio </w:t>
      </w:r>
      <w:r w:rsidR="00786D64" w:rsidRPr="00786D64">
        <w:t>debe</w:t>
      </w:r>
      <w:r w:rsidRPr="00786D64">
        <w:t xml:space="preserve"> ser destinado por la entidad beneficiaria para la promoción y el desarrollo de actividades investigativas, formativas, de difusión, sociales, comunitarias y de interés general en materia socio ambiental. No podrá bajo ningún concepto modificar su destino, ni ceder y/o transferir total o parcialmente los derechos otorgados por esta cesión, siendo causal suficiente para la revocación de la misma.</w:t>
      </w:r>
    </w:p>
    <w:p w:rsidR="003E5A05" w:rsidRPr="00786D64" w:rsidRDefault="003E5A05" w:rsidP="00786D64"/>
    <w:p w:rsidR="00291008" w:rsidRPr="00786D64" w:rsidRDefault="003E5A05" w:rsidP="00786D64">
      <w:r w:rsidRPr="00786D64">
        <w:rPr>
          <w:b/>
        </w:rPr>
        <w:t>Artículo 3°.-</w:t>
      </w:r>
      <w:r w:rsidRPr="00786D64">
        <w:t xml:space="preserve"> La entidad beneficiaria </w:t>
      </w:r>
      <w:r w:rsidR="00291008" w:rsidRPr="00786D64">
        <w:t>se obliga a</w:t>
      </w:r>
      <w:r w:rsidRPr="00786D64">
        <w:t xml:space="preserve"> </w:t>
      </w:r>
      <w:r w:rsidR="00291008" w:rsidRPr="00786D64">
        <w:t>ceder al Gobierno de la Ciudad de Buenos Aires las instalaciones a su requerimiento.</w:t>
      </w:r>
    </w:p>
    <w:p w:rsidR="00291008" w:rsidRPr="00786D64" w:rsidRDefault="00291008" w:rsidP="00786D64"/>
    <w:p w:rsidR="003E5A05" w:rsidRPr="00786D64" w:rsidRDefault="00291008" w:rsidP="00786D64">
      <w:r w:rsidRPr="00786D64">
        <w:rPr>
          <w:b/>
        </w:rPr>
        <w:t>Artículo 4°.-</w:t>
      </w:r>
      <w:r w:rsidRPr="00786D64">
        <w:t xml:space="preserve"> La entidad beneficiaria deberá </w:t>
      </w:r>
      <w:r w:rsidR="003E5A05" w:rsidRPr="00786D64">
        <w:t xml:space="preserve">abonar el pago de tasas, impuestos y tarifas de servicios públicos que se correspondan al uso del predio objeto de la presente cesión. Asimismo, deberá contratar por su cuenta y cargo, seguros laborales, de incendio, de hurto y robo y de responsabilidad civil por daños a terceros y sus pertenencias. </w:t>
      </w:r>
    </w:p>
    <w:p w:rsidR="0006254B" w:rsidRPr="00786D64" w:rsidRDefault="0006254B" w:rsidP="00786D64">
      <w:pPr>
        <w:jc w:val="left"/>
        <w:rPr>
          <w:szCs w:val="24"/>
          <w:lang w:val="es-ES"/>
        </w:rPr>
      </w:pPr>
    </w:p>
    <w:p w:rsidR="00C81942" w:rsidRPr="00786D64" w:rsidRDefault="0006254B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 xml:space="preserve">Artículo </w:t>
      </w:r>
      <w:r w:rsidR="0053416A" w:rsidRPr="00786D64">
        <w:rPr>
          <w:b/>
          <w:szCs w:val="24"/>
          <w:lang w:val="es-ES"/>
        </w:rPr>
        <w:t>5</w:t>
      </w:r>
      <w:r w:rsidRPr="00786D64">
        <w:rPr>
          <w:b/>
          <w:szCs w:val="24"/>
          <w:lang w:val="es-ES"/>
        </w:rPr>
        <w:t>°.-</w:t>
      </w:r>
      <w:r w:rsidRPr="00786D64">
        <w:rPr>
          <w:szCs w:val="24"/>
          <w:lang w:val="es-ES"/>
        </w:rPr>
        <w:t xml:space="preserve"> La entidad beneficiaria deberá contratar un seguro contra incendio y de responsabilidad civil que deberá endosar a favor del Gobierno de la Ciudad Autónoma de Buenos Aires, por el monto que la Autoridad de Aplicación determine. Dichos seguros deberán mantenerse en cuanto al alcance de cobertura y ajustarse en monto,  durante el tiempo que permanezcan en la ocupación del predio</w:t>
      </w:r>
      <w:r w:rsidR="00487D8D" w:rsidRPr="00786D64">
        <w:rPr>
          <w:szCs w:val="24"/>
          <w:lang w:val="es-ES"/>
        </w:rPr>
        <w:t>.</w:t>
      </w:r>
    </w:p>
    <w:p w:rsidR="00C81942" w:rsidRPr="00786D64" w:rsidRDefault="00C81942" w:rsidP="00786D64">
      <w:pPr>
        <w:jc w:val="left"/>
        <w:rPr>
          <w:szCs w:val="24"/>
          <w:lang w:val="es-ES"/>
        </w:rPr>
      </w:pPr>
    </w:p>
    <w:p w:rsidR="00C81942" w:rsidRPr="00786D64" w:rsidRDefault="00C81942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 xml:space="preserve">Artículo </w:t>
      </w:r>
      <w:r w:rsidR="0053416A" w:rsidRPr="00786D64">
        <w:rPr>
          <w:b/>
          <w:szCs w:val="24"/>
          <w:lang w:val="es-ES"/>
        </w:rPr>
        <w:t>6</w:t>
      </w:r>
      <w:r w:rsidRPr="00786D64">
        <w:rPr>
          <w:b/>
          <w:szCs w:val="24"/>
          <w:lang w:val="es-ES"/>
        </w:rPr>
        <w:t>º</w:t>
      </w:r>
      <w:r w:rsidRPr="00786D64">
        <w:rPr>
          <w:szCs w:val="24"/>
          <w:lang w:val="es-ES"/>
        </w:rPr>
        <w:t>.- La entidad beneficiaria se obliga a mantener el inmueble en perfecto estado de conservación e higiene, realizando todas aquellas tareas que fueran necesarias a tal fin, comprometiéndose a evitar todo daño en la estructura e instalaciones que conlleven a una situación riesgosa.</w:t>
      </w:r>
    </w:p>
    <w:p w:rsidR="00C81942" w:rsidRPr="00786D64" w:rsidRDefault="00C81942" w:rsidP="00786D64">
      <w:pPr>
        <w:jc w:val="left"/>
        <w:rPr>
          <w:szCs w:val="24"/>
          <w:lang w:val="es-ES"/>
        </w:rPr>
      </w:pPr>
    </w:p>
    <w:p w:rsidR="00C81942" w:rsidRPr="00786D64" w:rsidRDefault="00C81942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 xml:space="preserve">Artículo </w:t>
      </w:r>
      <w:r w:rsidR="0053416A" w:rsidRPr="00786D64">
        <w:rPr>
          <w:b/>
          <w:szCs w:val="24"/>
          <w:lang w:val="es-ES"/>
        </w:rPr>
        <w:t>7</w:t>
      </w:r>
      <w:r w:rsidRPr="00786D64">
        <w:rPr>
          <w:b/>
          <w:szCs w:val="24"/>
          <w:lang w:val="es-ES"/>
        </w:rPr>
        <w:t>º.-</w:t>
      </w:r>
      <w:r w:rsidRPr="00786D64">
        <w:rPr>
          <w:szCs w:val="24"/>
          <w:lang w:val="es-ES"/>
        </w:rPr>
        <w:t xml:space="preserve"> Queda a cargo de la entidad beneficiaria el pago de tasas, impuestos y las tarifas de los servicios públicos que correspondan al uso del predio.</w:t>
      </w:r>
    </w:p>
    <w:p w:rsidR="00C81942" w:rsidRPr="00786D64" w:rsidRDefault="00C81942" w:rsidP="00786D64">
      <w:pPr>
        <w:jc w:val="left"/>
        <w:rPr>
          <w:szCs w:val="24"/>
          <w:lang w:val="es-ES"/>
        </w:rPr>
      </w:pPr>
    </w:p>
    <w:p w:rsidR="00C81942" w:rsidRPr="00786D64" w:rsidRDefault="00C81942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 xml:space="preserve">Artículo </w:t>
      </w:r>
      <w:r w:rsidR="0053416A" w:rsidRPr="00786D64">
        <w:rPr>
          <w:b/>
          <w:szCs w:val="24"/>
          <w:lang w:val="es-ES"/>
        </w:rPr>
        <w:t>8</w:t>
      </w:r>
      <w:r w:rsidRPr="00786D64">
        <w:rPr>
          <w:b/>
          <w:szCs w:val="24"/>
          <w:lang w:val="es-ES"/>
        </w:rPr>
        <w:t>º</w:t>
      </w:r>
      <w:r w:rsidRPr="00786D64">
        <w:rPr>
          <w:szCs w:val="24"/>
          <w:lang w:val="es-ES"/>
        </w:rPr>
        <w:t>.- La Asociación deberá cumplir con todas las normas nacionales y de la Ciudad Autónoma de Buenos Aires con relación a la habilitación del espacio y la contratación del personal a su cargo. El Gobierno de la Ciudad Autónoma de Buenos Aires, no obstante ser titular de dominio, no tendrá relación laboral alguna con el personal que emplee la Asociación y resulta exento de la solidaridad prevista por la Ley Nacional de Contrato de Trabajo. El Gobierno de la Ciudad Autónoma de Buenos Aires no asumirá responsabilidad alguna y estará desligado de todo conflicto o litigio que eventualmente se genere por cuestiones de índole laboral entre la Asociación y el personal que éste emplease.</w:t>
      </w:r>
    </w:p>
    <w:p w:rsidR="00C81942" w:rsidRPr="00786D64" w:rsidRDefault="00C81942" w:rsidP="00786D64">
      <w:pPr>
        <w:jc w:val="left"/>
        <w:rPr>
          <w:szCs w:val="24"/>
          <w:lang w:val="es-ES"/>
        </w:rPr>
      </w:pPr>
    </w:p>
    <w:p w:rsidR="00C81942" w:rsidRPr="00786D64" w:rsidRDefault="00C81942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 xml:space="preserve">Artículo </w:t>
      </w:r>
      <w:r w:rsidR="0053416A" w:rsidRPr="00786D64">
        <w:rPr>
          <w:b/>
          <w:szCs w:val="24"/>
          <w:lang w:val="es-ES"/>
        </w:rPr>
        <w:t>9</w:t>
      </w:r>
      <w:r w:rsidRPr="00786D64">
        <w:rPr>
          <w:b/>
          <w:szCs w:val="24"/>
          <w:lang w:val="es-ES"/>
        </w:rPr>
        <w:t>º.-</w:t>
      </w:r>
      <w:r w:rsidRPr="00786D64">
        <w:rPr>
          <w:szCs w:val="24"/>
          <w:lang w:val="es-ES"/>
        </w:rPr>
        <w:t xml:space="preserve"> Cualquier obra de infraestructura, mejora o construcción que realice la entidad beneficiaria del predio deberá cumplir, con las normas establecidas en el Código Urbanístico y en el Código de Edificación, y con las habilitaciones correspondientes.</w:t>
      </w:r>
    </w:p>
    <w:p w:rsidR="00C81942" w:rsidRPr="00786D64" w:rsidRDefault="00C81942" w:rsidP="00786D64">
      <w:pPr>
        <w:jc w:val="left"/>
        <w:rPr>
          <w:szCs w:val="24"/>
          <w:lang w:val="es-ES"/>
        </w:rPr>
      </w:pPr>
    </w:p>
    <w:p w:rsidR="00C81942" w:rsidRPr="00786D64" w:rsidRDefault="00C81942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>Artículo 1</w:t>
      </w:r>
      <w:r w:rsidR="0053416A" w:rsidRPr="00786D64">
        <w:rPr>
          <w:b/>
          <w:szCs w:val="24"/>
          <w:lang w:val="es-ES"/>
        </w:rPr>
        <w:t>0</w:t>
      </w:r>
      <w:r w:rsidRPr="00786D64">
        <w:rPr>
          <w:b/>
          <w:szCs w:val="24"/>
          <w:lang w:val="es-ES"/>
        </w:rPr>
        <w:t>º</w:t>
      </w:r>
      <w:r w:rsidRPr="00786D64">
        <w:rPr>
          <w:szCs w:val="24"/>
          <w:lang w:val="es-ES"/>
        </w:rPr>
        <w:t>.- La restitución del predio por cumplimiento del plazo establecido en el Art. 1°, o por incumplimiento de la beneficiaria de las obligaciones establecidas en la presente ley, incluirá todas las construcciones y mejoras que se hubieran realizado, sin que pueda dar lugar a reclamo alguno de compensación ni indemnización por parte de la entidad beneficiaria.</w:t>
      </w:r>
    </w:p>
    <w:p w:rsidR="00C81942" w:rsidRPr="00786D64" w:rsidRDefault="00C81942" w:rsidP="00786D64">
      <w:pPr>
        <w:jc w:val="left"/>
        <w:rPr>
          <w:szCs w:val="24"/>
          <w:lang w:val="es-ES"/>
        </w:rPr>
      </w:pPr>
    </w:p>
    <w:p w:rsidR="00C81942" w:rsidRPr="00786D64" w:rsidRDefault="00C81942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>Artículo 1</w:t>
      </w:r>
      <w:r w:rsidR="0053416A" w:rsidRPr="00786D64">
        <w:rPr>
          <w:b/>
          <w:szCs w:val="24"/>
          <w:lang w:val="es-ES"/>
        </w:rPr>
        <w:t>1</w:t>
      </w:r>
      <w:r w:rsidRPr="00786D64">
        <w:rPr>
          <w:b/>
          <w:szCs w:val="24"/>
          <w:lang w:val="es-ES"/>
        </w:rPr>
        <w:t>º.-</w:t>
      </w:r>
      <w:r w:rsidRPr="00786D64">
        <w:rPr>
          <w:b/>
          <w:bCs/>
          <w:szCs w:val="24"/>
          <w:lang w:val="es-ES"/>
        </w:rPr>
        <w:t xml:space="preserve"> </w:t>
      </w:r>
      <w:r w:rsidRPr="00786D64">
        <w:rPr>
          <w:szCs w:val="24"/>
          <w:lang w:val="es-ES"/>
        </w:rPr>
        <w:t xml:space="preserve">En caso de razones de necesidad fundada, el Poder Ejecutivo de la Ciudad Autónoma de Buenos Aires podrá, unilateralmente, revocar el presente permiso, </w:t>
      </w:r>
      <w:r w:rsidRPr="00786D64">
        <w:rPr>
          <w:szCs w:val="24"/>
          <w:lang w:val="es-ES"/>
        </w:rPr>
        <w:lastRenderedPageBreak/>
        <w:t>sin que ello genere pago de indemnización alguna. En dicho caso, la restitución del predio a la Ciudad igualmente incluirá todas las construcciones y mejoras que se hubieran realizado, y se deberá notificar a la permisionaria con un plazo de antelación mínimo de sesenta (60) días.</w:t>
      </w:r>
    </w:p>
    <w:p w:rsidR="00183289" w:rsidRPr="00786D64" w:rsidRDefault="00183289" w:rsidP="00786D64">
      <w:pPr>
        <w:rPr>
          <w:szCs w:val="24"/>
          <w:lang w:val="es-ES"/>
        </w:rPr>
      </w:pPr>
    </w:p>
    <w:p w:rsidR="00183289" w:rsidRPr="00786D64" w:rsidRDefault="00C81942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 xml:space="preserve">Artículo </w:t>
      </w:r>
      <w:r w:rsidR="00B63293" w:rsidRPr="00786D64">
        <w:rPr>
          <w:b/>
          <w:szCs w:val="24"/>
          <w:lang w:val="es-ES"/>
        </w:rPr>
        <w:t>1</w:t>
      </w:r>
      <w:r w:rsidR="0053416A" w:rsidRPr="00786D64">
        <w:rPr>
          <w:b/>
          <w:szCs w:val="24"/>
          <w:lang w:val="es-ES"/>
        </w:rPr>
        <w:t>2</w:t>
      </w:r>
      <w:r w:rsidRPr="00786D64">
        <w:rPr>
          <w:b/>
          <w:szCs w:val="24"/>
          <w:lang w:val="es-ES"/>
        </w:rPr>
        <w:t>º</w:t>
      </w:r>
      <w:r w:rsidRPr="00786D64">
        <w:rPr>
          <w:szCs w:val="24"/>
          <w:lang w:val="es-ES"/>
        </w:rPr>
        <w:t xml:space="preserve">.- </w:t>
      </w:r>
      <w:r w:rsidR="00183289" w:rsidRPr="00786D64">
        <w:rPr>
          <w:szCs w:val="24"/>
          <w:lang w:val="es-ES"/>
        </w:rPr>
        <w:t>La entidad beneficiaria no puede instalar cartelería que identifique el predio otorgado por la presente Ley con organismos públicos no estatales ajenos a la Asociación.</w:t>
      </w:r>
    </w:p>
    <w:p w:rsidR="00183289" w:rsidRPr="00786D64" w:rsidRDefault="00183289" w:rsidP="00786D64">
      <w:pPr>
        <w:rPr>
          <w:szCs w:val="24"/>
          <w:lang w:val="es-ES"/>
        </w:rPr>
      </w:pPr>
    </w:p>
    <w:p w:rsidR="00C81942" w:rsidRPr="00786D64" w:rsidRDefault="00183289" w:rsidP="00786D64">
      <w:pPr>
        <w:rPr>
          <w:szCs w:val="24"/>
          <w:lang w:val="es-ES"/>
        </w:rPr>
      </w:pPr>
      <w:r w:rsidRPr="00786D64">
        <w:rPr>
          <w:b/>
          <w:szCs w:val="24"/>
          <w:lang w:val="es-ES"/>
        </w:rPr>
        <w:t>Artículo 13°.-</w:t>
      </w:r>
      <w:r w:rsidRPr="00786D64">
        <w:rPr>
          <w:szCs w:val="24"/>
          <w:lang w:val="es-ES"/>
        </w:rPr>
        <w:t xml:space="preserve"> </w:t>
      </w:r>
      <w:r w:rsidR="00C81942" w:rsidRPr="00786D64">
        <w:rPr>
          <w:szCs w:val="24"/>
          <w:lang w:val="es-ES"/>
        </w:rPr>
        <w:t>Anualmente el Poder Ejecutivo realizará visitas a fin de constatar evaluar el cumplimiento de la presente norma.</w:t>
      </w:r>
    </w:p>
    <w:p w:rsidR="00C81942" w:rsidRPr="00786D64" w:rsidRDefault="00C81942" w:rsidP="00786D64">
      <w:pPr>
        <w:jc w:val="left"/>
        <w:rPr>
          <w:szCs w:val="24"/>
          <w:lang w:val="es-ES"/>
        </w:rPr>
      </w:pPr>
    </w:p>
    <w:p w:rsidR="00C81942" w:rsidRPr="00786D64" w:rsidRDefault="0006254B" w:rsidP="00786D64">
      <w:pPr>
        <w:ind w:hanging="708"/>
        <w:rPr>
          <w:szCs w:val="24"/>
          <w:lang w:val="es-ES"/>
        </w:rPr>
      </w:pPr>
      <w:r w:rsidRPr="00786D64">
        <w:rPr>
          <w:szCs w:val="24"/>
          <w:lang w:val="es-ES"/>
        </w:rPr>
        <w:t xml:space="preserve">           </w:t>
      </w:r>
      <w:r w:rsidR="00C81942" w:rsidRPr="00786D64">
        <w:rPr>
          <w:b/>
          <w:szCs w:val="24"/>
          <w:lang w:val="es-ES"/>
        </w:rPr>
        <w:t xml:space="preserve">Artículo </w:t>
      </w:r>
      <w:r w:rsidR="00B63293" w:rsidRPr="00786D64">
        <w:rPr>
          <w:b/>
          <w:szCs w:val="24"/>
          <w:lang w:val="es-ES"/>
        </w:rPr>
        <w:t>1</w:t>
      </w:r>
      <w:r w:rsidR="00183289" w:rsidRPr="00786D64">
        <w:rPr>
          <w:b/>
          <w:szCs w:val="24"/>
          <w:lang w:val="es-ES"/>
        </w:rPr>
        <w:t>4</w:t>
      </w:r>
      <w:r w:rsidRPr="00786D64">
        <w:rPr>
          <w:b/>
          <w:szCs w:val="24"/>
          <w:lang w:val="es-ES"/>
        </w:rPr>
        <w:t>°.-</w:t>
      </w:r>
      <w:r w:rsidR="00C81942" w:rsidRPr="00786D64">
        <w:rPr>
          <w:szCs w:val="24"/>
          <w:lang w:val="es-ES"/>
        </w:rPr>
        <w:t xml:space="preserve"> Publíquese y cúmplase con lo dispuesto por los artículos 89° y 90° de la Constitución de la Ciudad Autónoma de Buenos Aires.</w:t>
      </w:r>
    </w:p>
    <w:p w:rsidR="00487D8D" w:rsidRPr="00786D64" w:rsidRDefault="00487D8D" w:rsidP="00786D64">
      <w:pPr>
        <w:ind w:hanging="708"/>
        <w:rPr>
          <w:szCs w:val="24"/>
          <w:lang w:val="es-ES"/>
        </w:rPr>
      </w:pPr>
    </w:p>
    <w:p w:rsidR="00487D8D" w:rsidRPr="00786D64" w:rsidRDefault="00487D8D" w:rsidP="00786D64">
      <w:pPr>
        <w:ind w:hanging="708"/>
        <w:rPr>
          <w:szCs w:val="24"/>
          <w:lang w:val="es-ES"/>
        </w:rPr>
      </w:pPr>
      <w:r w:rsidRPr="00786D64">
        <w:rPr>
          <w:szCs w:val="24"/>
          <w:lang w:val="es-ES"/>
        </w:rPr>
        <w:tab/>
        <w:t>Sala de Comisión</w:t>
      </w:r>
    </w:p>
    <w:p w:rsidR="00C81942" w:rsidRPr="00786D64" w:rsidRDefault="00C81942" w:rsidP="00786D64">
      <w:pPr>
        <w:jc w:val="left"/>
        <w:rPr>
          <w:szCs w:val="24"/>
          <w:lang w:val="es-ES"/>
        </w:rPr>
      </w:pPr>
    </w:p>
    <w:p w:rsidR="00C81942" w:rsidRPr="00786D64" w:rsidRDefault="00C81942" w:rsidP="00786D64">
      <w:pPr>
        <w:ind w:hanging="708"/>
        <w:rPr>
          <w:szCs w:val="24"/>
          <w:lang w:val="es-ES"/>
        </w:rPr>
      </w:pPr>
      <w:r w:rsidRPr="00786D64">
        <w:rPr>
          <w:szCs w:val="24"/>
          <w:lang w:val="es-ES"/>
        </w:rPr>
        <w:t>.</w:t>
      </w:r>
    </w:p>
    <w:p w:rsidR="00C81942" w:rsidRPr="00786D64" w:rsidRDefault="00C81942" w:rsidP="00786D64">
      <w:pPr>
        <w:rPr>
          <w:szCs w:val="24"/>
          <w:lang w:val="es-ES"/>
        </w:rPr>
      </w:pPr>
      <w:r w:rsidRPr="00786D64">
        <w:rPr>
          <w:szCs w:val="24"/>
          <w:lang w:val="es-ES"/>
        </w:rPr>
        <w:t> </w:t>
      </w:r>
    </w:p>
    <w:p w:rsidR="00255852" w:rsidRPr="00786D64" w:rsidRDefault="00255852" w:rsidP="00786D64">
      <w:pPr>
        <w:rPr>
          <w:szCs w:val="24"/>
          <w:lang w:val="es-MX"/>
        </w:rPr>
      </w:pPr>
    </w:p>
    <w:tbl>
      <w:tblPr>
        <w:tblW w:w="101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928"/>
        <w:gridCol w:w="4819"/>
        <w:gridCol w:w="425"/>
      </w:tblGrid>
      <w:tr w:rsidR="00495FFB" w:rsidRPr="00786D64" w:rsidTr="002C3B32">
        <w:trPr>
          <w:trHeight w:val="1602"/>
        </w:trPr>
        <w:tc>
          <w:tcPr>
            <w:tcW w:w="4928" w:type="dxa"/>
            <w:tcBorders>
              <w:bottom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3828"/>
              <w:jc w:val="center"/>
              <w:rPr>
                <w:lang w:val="es-MX"/>
              </w:rPr>
            </w:pPr>
            <w:r w:rsidRPr="00786D64">
              <w:br w:type="page"/>
            </w:r>
          </w:p>
        </w:tc>
        <w:tc>
          <w:tcPr>
            <w:tcW w:w="5244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-392"/>
              <w:jc w:val="center"/>
            </w:pPr>
            <w:r w:rsidRPr="00786D64">
              <w:t>PAOLA MICHIELOTTO</w:t>
            </w:r>
          </w:p>
          <w:p w:rsidR="00495FFB" w:rsidRPr="00786D64" w:rsidRDefault="00495FFB" w:rsidP="00786D64">
            <w:pPr>
              <w:ind w:left="-392"/>
              <w:jc w:val="center"/>
              <w:rPr>
                <w:lang w:val="es-MX"/>
              </w:rPr>
            </w:pPr>
            <w:r w:rsidRPr="00786D64">
              <w:t>PRESIDENTA</w:t>
            </w:r>
          </w:p>
        </w:tc>
      </w:tr>
      <w:tr w:rsidR="00495FFB" w:rsidRPr="00786D64" w:rsidTr="002C3B32">
        <w:trPr>
          <w:gridAfter w:val="1"/>
          <w:wAfter w:w="425" w:type="dxa"/>
          <w:trHeight w:val="1985"/>
        </w:trPr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</w:pPr>
            <w:r w:rsidRPr="00786D64">
              <w:t>CLAUDIA  NEIRA</w:t>
            </w:r>
          </w:p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Vicepresidenta 1º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</w:pPr>
            <w:r w:rsidRPr="00786D64">
              <w:t>LUCIO LAPEÑA</w:t>
            </w:r>
          </w:p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Vicepresidente 2º</w:t>
            </w:r>
          </w:p>
        </w:tc>
      </w:tr>
      <w:tr w:rsidR="00495FFB" w:rsidRPr="00786D64" w:rsidTr="002C3B32">
        <w:trPr>
          <w:gridAfter w:val="1"/>
          <w:wAfter w:w="425" w:type="dxa"/>
          <w:trHeight w:val="1864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JUAN PABLO ARENAZA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MATÍAS BARROETAVEÑA</w:t>
            </w:r>
          </w:p>
        </w:tc>
      </w:tr>
      <w:tr w:rsidR="00495FFB" w:rsidRPr="00786D64" w:rsidTr="002C3B32">
        <w:trPr>
          <w:gridAfter w:val="1"/>
          <w:wAfter w:w="425" w:type="dxa"/>
          <w:trHeight w:val="1550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rPr>
                <w:lang w:val="es-MX"/>
              </w:rPr>
              <w:t>EUGENIO CASIELLES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rPr>
                <w:lang w:val="es-MX"/>
              </w:rPr>
              <w:t>FACUNDO DEL GAISO</w:t>
            </w:r>
          </w:p>
        </w:tc>
      </w:tr>
      <w:tr w:rsidR="00495FFB" w:rsidRPr="00786D64" w:rsidTr="002C3B32">
        <w:trPr>
          <w:gridAfter w:val="1"/>
          <w:wAfter w:w="425" w:type="dxa"/>
          <w:trHeight w:val="1985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PABLO DONATI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MARÍA LUISA GONZÁLEZ ESTEVARENA</w:t>
            </w:r>
          </w:p>
        </w:tc>
      </w:tr>
      <w:tr w:rsidR="00495FFB" w:rsidRPr="00786D64" w:rsidTr="002C3B32">
        <w:trPr>
          <w:gridAfter w:val="1"/>
          <w:wAfter w:w="425" w:type="dxa"/>
          <w:trHeight w:val="1985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lastRenderedPageBreak/>
              <w:t>MATÍAS LAMMENS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MATÍAS LOPEZ</w:t>
            </w:r>
          </w:p>
        </w:tc>
      </w:tr>
      <w:tr w:rsidR="00495FFB" w:rsidRPr="00786D64" w:rsidTr="002C3B32">
        <w:trPr>
          <w:gridAfter w:val="1"/>
          <w:wAfter w:w="425" w:type="dxa"/>
          <w:trHeight w:val="1985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</w:pPr>
            <w:r w:rsidRPr="00786D64">
              <w:t>RAMIRO MARRA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</w:pPr>
            <w:r w:rsidRPr="00786D64">
              <w:t>JUAN PABLO MODARELLI</w:t>
            </w:r>
          </w:p>
        </w:tc>
      </w:tr>
      <w:tr w:rsidR="00495FFB" w:rsidRPr="00786D64" w:rsidTr="002C3B32">
        <w:trPr>
          <w:gridAfter w:val="1"/>
          <w:wAfter w:w="425" w:type="dxa"/>
          <w:trHeight w:val="1985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GUSTAVO MOLA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MARÍA FERNANDA MOLLARD</w:t>
            </w:r>
          </w:p>
        </w:tc>
      </w:tr>
      <w:tr w:rsidR="00495FFB" w:rsidRPr="00786D64" w:rsidTr="002C3B32">
        <w:trPr>
          <w:gridAfter w:val="1"/>
          <w:wAfter w:w="425" w:type="dxa"/>
          <w:trHeight w:val="1985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SEBASTIÁN NAGATA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DARÍO NIETO</w:t>
            </w:r>
          </w:p>
        </w:tc>
      </w:tr>
      <w:tr w:rsidR="00495FFB" w:rsidRPr="00786D64" w:rsidTr="002C3B32">
        <w:trPr>
          <w:gridAfter w:val="1"/>
          <w:wAfter w:w="425" w:type="dxa"/>
          <w:trHeight w:val="1985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rPr>
                <w:lang w:val="es-MX"/>
              </w:rPr>
              <w:t>MARÍA DEL PILAR RAMIREZ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t>SERGIO SICILIANO</w:t>
            </w:r>
          </w:p>
        </w:tc>
      </w:tr>
      <w:tr w:rsidR="00495FFB" w:rsidRPr="00786D64" w:rsidTr="002C3B32">
        <w:trPr>
          <w:gridAfter w:val="1"/>
          <w:wAfter w:w="425" w:type="dxa"/>
          <w:trHeight w:val="1985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  <w:rPr>
                <w:lang w:val="es-MX"/>
              </w:rPr>
            </w:pPr>
            <w:r w:rsidRPr="00786D64">
              <w:rPr>
                <w:lang w:val="es-MX"/>
              </w:rPr>
              <w:t>GUILLERMO SUÁREZ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</w:pPr>
            <w:r w:rsidRPr="00786D64">
              <w:t>JUAN MANUEL VALDÉS</w:t>
            </w:r>
          </w:p>
        </w:tc>
      </w:tr>
      <w:tr w:rsidR="00495FFB" w:rsidRPr="00786D64" w:rsidTr="002C3B32">
        <w:trPr>
          <w:gridAfter w:val="1"/>
          <w:wAfter w:w="425" w:type="dxa"/>
          <w:trHeight w:val="1697"/>
        </w:trPr>
        <w:tc>
          <w:tcPr>
            <w:tcW w:w="492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</w:pPr>
            <w:r w:rsidRPr="00786D64">
              <w:t>GIMENA VILLAFRUELA</w:t>
            </w:r>
          </w:p>
        </w:tc>
        <w:tc>
          <w:tcPr>
            <w:tcW w:w="48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vAlign w:val="bottom"/>
          </w:tcPr>
          <w:p w:rsidR="00495FFB" w:rsidRPr="00786D64" w:rsidRDefault="00495FFB" w:rsidP="00786D64">
            <w:pPr>
              <w:ind w:left="851" w:right="743"/>
              <w:jc w:val="center"/>
            </w:pPr>
            <w:r w:rsidRPr="00786D64">
              <w:t>FRANCO VITALI</w:t>
            </w:r>
          </w:p>
        </w:tc>
      </w:tr>
    </w:tbl>
    <w:p w:rsidR="00495FFB" w:rsidRPr="00786D64" w:rsidRDefault="00495FFB" w:rsidP="00786D64">
      <w:pPr>
        <w:rPr>
          <w:szCs w:val="24"/>
        </w:rPr>
      </w:pPr>
    </w:p>
    <w:p w:rsidR="00495FFB" w:rsidRPr="00786D64" w:rsidRDefault="00495FFB" w:rsidP="00786D64">
      <w:pPr>
        <w:rPr>
          <w:lang w:val="es-MX"/>
        </w:rPr>
      </w:pPr>
    </w:p>
    <w:p w:rsidR="00495FFB" w:rsidRPr="00786D64" w:rsidRDefault="00495FFB" w:rsidP="00786D64">
      <w:pPr>
        <w:rPr>
          <w:lang w:val="es-MX"/>
        </w:rPr>
      </w:pPr>
    </w:p>
    <w:p w:rsidR="00495FFB" w:rsidRPr="00786D64" w:rsidRDefault="00495FFB" w:rsidP="00786D64">
      <w:pPr>
        <w:jc w:val="left"/>
        <w:rPr>
          <w:b/>
          <w:lang w:val="es-MX"/>
        </w:rPr>
      </w:pPr>
      <w:r w:rsidRPr="00786D64">
        <w:rPr>
          <w:b/>
          <w:lang w:val="es-MX"/>
        </w:rPr>
        <w:br w:type="page"/>
      </w:r>
    </w:p>
    <w:p w:rsidR="00255852" w:rsidRPr="00786D64" w:rsidRDefault="003E471A" w:rsidP="00786D64">
      <w:pPr>
        <w:jc w:val="center"/>
        <w:rPr>
          <w:b/>
          <w:szCs w:val="24"/>
          <w:lang w:val="es-MX"/>
        </w:rPr>
      </w:pPr>
      <w:r w:rsidRPr="00786D64">
        <w:rPr>
          <w:b/>
          <w:szCs w:val="24"/>
          <w:lang w:val="es-MX"/>
        </w:rPr>
        <w:lastRenderedPageBreak/>
        <w:t>A N E X O</w:t>
      </w:r>
    </w:p>
    <w:p w:rsidR="00255852" w:rsidRPr="00786D64" w:rsidRDefault="00255852" w:rsidP="00786D64">
      <w:pPr>
        <w:jc w:val="center"/>
        <w:rPr>
          <w:b/>
          <w:szCs w:val="24"/>
          <w:lang w:val="es-MX"/>
        </w:rPr>
      </w:pPr>
    </w:p>
    <w:p w:rsidR="00255852" w:rsidRPr="00786D64" w:rsidRDefault="003E471A" w:rsidP="00786D64">
      <w:pPr>
        <w:rPr>
          <w:szCs w:val="24"/>
          <w:lang w:val="es-MX"/>
        </w:rPr>
      </w:pPr>
      <w:r w:rsidRPr="00786D64">
        <w:rPr>
          <w:noProof/>
          <w:szCs w:val="24"/>
          <w:lang w:val="es-ES"/>
        </w:rPr>
        <w:drawing>
          <wp:inline distT="0" distB="0" distL="0" distR="0">
            <wp:extent cx="4819650" cy="69913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852" w:rsidRPr="00786D64" w:rsidSect="005A3AA1">
      <w:headerReference w:type="default" r:id="rId8"/>
      <w:footerReference w:type="default" r:id="rId9"/>
      <w:pgSz w:w="12242" w:h="20163" w:code="5"/>
      <w:pgMar w:top="2268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89" w:rsidRDefault="00183289">
      <w:r>
        <w:separator/>
      </w:r>
    </w:p>
  </w:endnote>
  <w:endnote w:type="continuationSeparator" w:id="0">
    <w:p w:rsidR="00183289" w:rsidRDefault="00183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89" w:rsidRPr="00035BDF" w:rsidRDefault="00183289">
    <w:pPr>
      <w:pStyle w:val="Piedepgina"/>
      <w:rPr>
        <w:color w:val="333333"/>
        <w:sz w:val="20"/>
      </w:rPr>
    </w:pPr>
    <w:r w:rsidRPr="00035BDF">
      <w:rPr>
        <w:color w:val="333333"/>
        <w:sz w:val="20"/>
      </w:rPr>
      <w:t xml:space="preserve">Último cambio: </w:t>
    </w:r>
    <w:fldSimple w:instr=" SAVEDATE  \* MERGEFORMAT ">
      <w:r w:rsidR="00544EEB" w:rsidRPr="00544EEB">
        <w:rPr>
          <w:noProof/>
          <w:color w:val="333333"/>
          <w:sz w:val="20"/>
        </w:rPr>
        <w:t>04/12/2024 13:21:00</w:t>
      </w:r>
    </w:fldSimple>
    <w:r w:rsidRPr="00035BDF">
      <w:rPr>
        <w:color w:val="333333"/>
        <w:sz w:val="20"/>
      </w:rPr>
      <w:t xml:space="preserve">  -  Cantidad de caracteres: </w:t>
    </w:r>
    <w:fldSimple w:instr=" NUMCHARS  \* MERGEFORMAT ">
      <w:r w:rsidR="00544EEB" w:rsidRPr="00544EEB">
        <w:rPr>
          <w:noProof/>
          <w:color w:val="333333"/>
          <w:sz w:val="20"/>
        </w:rPr>
        <w:t>6810</w:t>
      </w:r>
    </w:fldSimple>
    <w:r w:rsidRPr="00035BDF">
      <w:rPr>
        <w:color w:val="333333"/>
        <w:sz w:val="20"/>
      </w:rPr>
      <w:t xml:space="preserve"> - Cantidad de palabras: </w:t>
    </w:r>
    <w:fldSimple w:instr=" NUMWORDS  \* MERGEFORMAT ">
      <w:r w:rsidR="00544EEB" w:rsidRPr="00544EEB">
        <w:rPr>
          <w:noProof/>
          <w:color w:val="333333"/>
          <w:sz w:val="20"/>
        </w:rPr>
        <w:t>1248</w:t>
      </w:r>
    </w:fldSimple>
  </w:p>
  <w:p w:rsidR="00183289" w:rsidRPr="00035BDF" w:rsidRDefault="00183289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035BDF">
      <w:rPr>
        <w:color w:val="333333"/>
        <w:sz w:val="20"/>
      </w:rPr>
      <w:tab/>
      <w:t>Pág.</w:t>
    </w:r>
    <w:r w:rsidRPr="00035BDF">
      <w:rPr>
        <w:color w:val="333333"/>
      </w:rPr>
      <w:t xml:space="preserve"> </w:t>
    </w:r>
    <w:r w:rsidR="0036147F" w:rsidRPr="00035BDF">
      <w:rPr>
        <w:rStyle w:val="Nmerodepgina"/>
        <w:color w:val="333333"/>
      </w:rPr>
      <w:fldChar w:fldCharType="begin"/>
    </w:r>
    <w:r w:rsidRPr="00035BDF">
      <w:rPr>
        <w:rStyle w:val="Nmerodepgina"/>
        <w:color w:val="333333"/>
      </w:rPr>
      <w:instrText xml:space="preserve"> PAGE </w:instrText>
    </w:r>
    <w:r w:rsidR="0036147F" w:rsidRPr="00035BDF">
      <w:rPr>
        <w:rStyle w:val="Nmerodepgina"/>
        <w:color w:val="333333"/>
      </w:rPr>
      <w:fldChar w:fldCharType="separate"/>
    </w:r>
    <w:r w:rsidR="00544EEB">
      <w:rPr>
        <w:rStyle w:val="Nmerodepgina"/>
        <w:noProof/>
        <w:color w:val="333333"/>
      </w:rPr>
      <w:t>5</w:t>
    </w:r>
    <w:r w:rsidR="0036147F" w:rsidRPr="00035BDF">
      <w:rPr>
        <w:rStyle w:val="Nmerodepgina"/>
        <w:color w:val="333333"/>
      </w:rPr>
      <w:fldChar w:fldCharType="end"/>
    </w:r>
    <w:r w:rsidRPr="00035BDF">
      <w:rPr>
        <w:rStyle w:val="Nmerodepgina"/>
        <w:color w:val="333333"/>
      </w:rPr>
      <w:t>/</w:t>
    </w:r>
    <w:fldSimple w:instr=" NUMPAGES  \* MERGEFORMAT ">
      <w:r w:rsidR="00544EEB" w:rsidRPr="00544EEB">
        <w:rPr>
          <w:rStyle w:val="Nmerodepgina"/>
          <w:noProof/>
          <w:color w:val="333333"/>
        </w:rPr>
        <w:t>5</w:t>
      </w:r>
    </w:fldSimple>
    <w:r w:rsidRPr="00035BDF">
      <w:rPr>
        <w:rStyle w:val="Nmerodepgina"/>
        <w:color w:val="333333"/>
      </w:rPr>
      <w:t xml:space="preserve"> </w:t>
    </w:r>
  </w:p>
  <w:p w:rsidR="00183289" w:rsidRPr="00035BDF" w:rsidRDefault="00183289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89" w:rsidRDefault="00183289">
      <w:r>
        <w:separator/>
      </w:r>
    </w:p>
  </w:footnote>
  <w:footnote w:type="continuationSeparator" w:id="0">
    <w:p w:rsidR="00183289" w:rsidRDefault="00183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89" w:rsidRDefault="00183289" w:rsidP="003E471A">
    <w:pPr>
      <w:pStyle w:val="Encabezado"/>
      <w:jc w:val="right"/>
    </w:pPr>
  </w:p>
  <w:p w:rsidR="00183289" w:rsidRDefault="00183289" w:rsidP="003E471A">
    <w:pPr>
      <w:pStyle w:val="Encabezado"/>
      <w:jc w:val="right"/>
    </w:pPr>
  </w:p>
  <w:p w:rsidR="00183289" w:rsidRDefault="00183289" w:rsidP="003E471A">
    <w:pPr>
      <w:pStyle w:val="Encabezado"/>
      <w:jc w:val="right"/>
    </w:pPr>
  </w:p>
  <w:p w:rsidR="00183289" w:rsidRDefault="00183289" w:rsidP="003E471A">
    <w:pPr>
      <w:pStyle w:val="Encabezado"/>
      <w:jc w:val="right"/>
    </w:pPr>
  </w:p>
  <w:p w:rsidR="00183289" w:rsidRDefault="00183289" w:rsidP="003E471A">
    <w:pPr>
      <w:pStyle w:val="Encabezado"/>
      <w:jc w:val="right"/>
    </w:pPr>
    <w:r>
      <w:t>Expediente 3444-D-2024</w:t>
    </w:r>
  </w:p>
  <w:p w:rsidR="00183289" w:rsidRDefault="00183289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C48FE"/>
    <w:rsid w:val="00001988"/>
    <w:rsid w:val="000031F8"/>
    <w:rsid w:val="00026430"/>
    <w:rsid w:val="00030DF5"/>
    <w:rsid w:val="00035BDF"/>
    <w:rsid w:val="0003615C"/>
    <w:rsid w:val="000376AB"/>
    <w:rsid w:val="00043882"/>
    <w:rsid w:val="0006254B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2938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C7C"/>
    <w:rsid w:val="00160A2A"/>
    <w:rsid w:val="001614A7"/>
    <w:rsid w:val="00172CC4"/>
    <w:rsid w:val="00183289"/>
    <w:rsid w:val="0019414B"/>
    <w:rsid w:val="001B0CF3"/>
    <w:rsid w:val="001B770D"/>
    <w:rsid w:val="001C18CC"/>
    <w:rsid w:val="001D480C"/>
    <w:rsid w:val="001E5394"/>
    <w:rsid w:val="001F2924"/>
    <w:rsid w:val="001F3AFD"/>
    <w:rsid w:val="00205802"/>
    <w:rsid w:val="00205DAD"/>
    <w:rsid w:val="00223436"/>
    <w:rsid w:val="002327DE"/>
    <w:rsid w:val="00246DF0"/>
    <w:rsid w:val="00255852"/>
    <w:rsid w:val="0026220D"/>
    <w:rsid w:val="00265972"/>
    <w:rsid w:val="00275865"/>
    <w:rsid w:val="00276A7E"/>
    <w:rsid w:val="00291008"/>
    <w:rsid w:val="00296815"/>
    <w:rsid w:val="002971A4"/>
    <w:rsid w:val="002B47D0"/>
    <w:rsid w:val="002C3B32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44B65"/>
    <w:rsid w:val="0035681D"/>
    <w:rsid w:val="0036147F"/>
    <w:rsid w:val="003A7311"/>
    <w:rsid w:val="003B471C"/>
    <w:rsid w:val="003C5435"/>
    <w:rsid w:val="003D10AB"/>
    <w:rsid w:val="003D4000"/>
    <w:rsid w:val="003E471A"/>
    <w:rsid w:val="003E5A05"/>
    <w:rsid w:val="003F1EFD"/>
    <w:rsid w:val="003F4249"/>
    <w:rsid w:val="00401C75"/>
    <w:rsid w:val="0040761B"/>
    <w:rsid w:val="00422C3F"/>
    <w:rsid w:val="004354AC"/>
    <w:rsid w:val="00446E1A"/>
    <w:rsid w:val="00461038"/>
    <w:rsid w:val="00465B9C"/>
    <w:rsid w:val="004847CA"/>
    <w:rsid w:val="00487D8D"/>
    <w:rsid w:val="00495FFB"/>
    <w:rsid w:val="004B7714"/>
    <w:rsid w:val="004C0B6A"/>
    <w:rsid w:val="004D2D62"/>
    <w:rsid w:val="004D30D5"/>
    <w:rsid w:val="004D438B"/>
    <w:rsid w:val="004E235F"/>
    <w:rsid w:val="005032DA"/>
    <w:rsid w:val="0051012E"/>
    <w:rsid w:val="005142E6"/>
    <w:rsid w:val="00522C71"/>
    <w:rsid w:val="0053416A"/>
    <w:rsid w:val="00534552"/>
    <w:rsid w:val="00540D49"/>
    <w:rsid w:val="00540E5C"/>
    <w:rsid w:val="00544EEB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4D27"/>
    <w:rsid w:val="005B0FAF"/>
    <w:rsid w:val="005B14CE"/>
    <w:rsid w:val="005B6538"/>
    <w:rsid w:val="005C37AB"/>
    <w:rsid w:val="005F35E2"/>
    <w:rsid w:val="00601A75"/>
    <w:rsid w:val="00606D7C"/>
    <w:rsid w:val="00616F70"/>
    <w:rsid w:val="00622DE5"/>
    <w:rsid w:val="00636BE0"/>
    <w:rsid w:val="0064363E"/>
    <w:rsid w:val="0065711B"/>
    <w:rsid w:val="00671785"/>
    <w:rsid w:val="006811D6"/>
    <w:rsid w:val="00687358"/>
    <w:rsid w:val="00690392"/>
    <w:rsid w:val="00697F98"/>
    <w:rsid w:val="006A6925"/>
    <w:rsid w:val="006C326A"/>
    <w:rsid w:val="006C40E9"/>
    <w:rsid w:val="006C474B"/>
    <w:rsid w:val="006D3303"/>
    <w:rsid w:val="006D5CB7"/>
    <w:rsid w:val="006E3675"/>
    <w:rsid w:val="00705135"/>
    <w:rsid w:val="00706B8E"/>
    <w:rsid w:val="00715AF3"/>
    <w:rsid w:val="00720C1E"/>
    <w:rsid w:val="00724589"/>
    <w:rsid w:val="00734F30"/>
    <w:rsid w:val="007410E7"/>
    <w:rsid w:val="007420D8"/>
    <w:rsid w:val="00771B54"/>
    <w:rsid w:val="007728C1"/>
    <w:rsid w:val="00777916"/>
    <w:rsid w:val="00780167"/>
    <w:rsid w:val="00786D64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7E62A3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1232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53AF"/>
    <w:rsid w:val="00996E34"/>
    <w:rsid w:val="009A2560"/>
    <w:rsid w:val="009A6E2B"/>
    <w:rsid w:val="009B4FAC"/>
    <w:rsid w:val="009C20D3"/>
    <w:rsid w:val="009E5835"/>
    <w:rsid w:val="009F29DD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853"/>
    <w:rsid w:val="00AA7C22"/>
    <w:rsid w:val="00AB0A73"/>
    <w:rsid w:val="00AB4132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54F91"/>
    <w:rsid w:val="00B63293"/>
    <w:rsid w:val="00B85EE2"/>
    <w:rsid w:val="00BC5FF8"/>
    <w:rsid w:val="00BD35D0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1942"/>
    <w:rsid w:val="00C87365"/>
    <w:rsid w:val="00C93FF6"/>
    <w:rsid w:val="00CC20B0"/>
    <w:rsid w:val="00CD3069"/>
    <w:rsid w:val="00CE163F"/>
    <w:rsid w:val="00CF3973"/>
    <w:rsid w:val="00D21279"/>
    <w:rsid w:val="00D23C57"/>
    <w:rsid w:val="00D43AA2"/>
    <w:rsid w:val="00D513D4"/>
    <w:rsid w:val="00D518DB"/>
    <w:rsid w:val="00D55ECB"/>
    <w:rsid w:val="00D67721"/>
    <w:rsid w:val="00D758CE"/>
    <w:rsid w:val="00D76A86"/>
    <w:rsid w:val="00D927D4"/>
    <w:rsid w:val="00DC48FE"/>
    <w:rsid w:val="00DD2795"/>
    <w:rsid w:val="00DD4DE2"/>
    <w:rsid w:val="00DD520D"/>
    <w:rsid w:val="00DF0164"/>
    <w:rsid w:val="00DF54AA"/>
    <w:rsid w:val="00E07D33"/>
    <w:rsid w:val="00E12909"/>
    <w:rsid w:val="00E12DDE"/>
    <w:rsid w:val="00E143B6"/>
    <w:rsid w:val="00E30CFF"/>
    <w:rsid w:val="00E3739C"/>
    <w:rsid w:val="00E55186"/>
    <w:rsid w:val="00E615F1"/>
    <w:rsid w:val="00E63146"/>
    <w:rsid w:val="00E64A1D"/>
    <w:rsid w:val="00E74920"/>
    <w:rsid w:val="00E81EE5"/>
    <w:rsid w:val="00E91F21"/>
    <w:rsid w:val="00EB6956"/>
    <w:rsid w:val="00EF0D22"/>
    <w:rsid w:val="00F13C69"/>
    <w:rsid w:val="00F41DF6"/>
    <w:rsid w:val="00F52245"/>
    <w:rsid w:val="00F5569F"/>
    <w:rsid w:val="00F60308"/>
    <w:rsid w:val="00F640D0"/>
    <w:rsid w:val="00F739E1"/>
    <w:rsid w:val="00F75389"/>
    <w:rsid w:val="00F903E8"/>
    <w:rsid w:val="00FA0C8C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52"/>
    <w:pPr>
      <w:jc w:val="both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881232"/>
    <w:pPr>
      <w:ind w:left="3686"/>
    </w:pPr>
  </w:style>
  <w:style w:type="paragraph" w:styleId="Encabezado">
    <w:name w:val="header"/>
    <w:basedOn w:val="Normal"/>
    <w:link w:val="EncabezadoCar"/>
    <w:uiPriority w:val="99"/>
    <w:rsid w:val="0088123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8123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81232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customStyle="1" w:styleId="normal0">
    <w:name w:val="normal"/>
    <w:rsid w:val="00255852"/>
    <w:pPr>
      <w:jc w:val="both"/>
    </w:pPr>
    <w:rPr>
      <w:sz w:val="24"/>
      <w:szCs w:val="24"/>
      <w:lang w:val="es-MX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A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A05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81942"/>
    <w:pPr>
      <w:spacing w:before="100" w:beforeAutospacing="1" w:after="100" w:afterAutospacing="1"/>
      <w:jc w:val="left"/>
    </w:pPr>
    <w:rPr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olnik\AppData\Roaming\Microsoft\Plantillas\Legislar%20-20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C402-A725-4517-90B9-E6E333F4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 -2022</Template>
  <TotalTime>132</TotalTime>
  <Pages>5</Pages>
  <Words>1248</Words>
  <Characters>6810</Characters>
  <Application>Microsoft Office Word</Application>
  <DocSecurity>0</DocSecurity>
  <Lines>175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Bangho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creator>aldemaria</dc:creator>
  <cp:lastModifiedBy>sorolnik</cp:lastModifiedBy>
  <cp:revision>35</cp:revision>
  <cp:lastPrinted>2024-12-04T16:21:00Z</cp:lastPrinted>
  <dcterms:created xsi:type="dcterms:W3CDTF">2024-12-02T16:59:00Z</dcterms:created>
  <dcterms:modified xsi:type="dcterms:W3CDTF">2024-12-04T16:21:00Z</dcterms:modified>
</cp:coreProperties>
</file>