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4C" w:rsidRPr="00682698" w:rsidRDefault="00E3324C" w:rsidP="00682698">
      <w:pPr>
        <w:rPr>
          <w:lang w:val="es-MX"/>
        </w:rPr>
      </w:pPr>
    </w:p>
    <w:p w:rsidR="00E3324C" w:rsidRPr="00682698" w:rsidRDefault="0028060F" w:rsidP="00682698">
      <w:pPr>
        <w:jc w:val="center"/>
        <w:rPr>
          <w:b/>
          <w:lang w:val="es-MX"/>
        </w:rPr>
      </w:pPr>
      <w:r w:rsidRPr="00682698">
        <w:rPr>
          <w:b/>
          <w:lang w:val="es-MX"/>
        </w:rPr>
        <w:t>E</w:t>
      </w:r>
      <w:r w:rsidR="00E3324C" w:rsidRPr="00682698">
        <w:rPr>
          <w:b/>
          <w:lang w:val="es-MX"/>
        </w:rPr>
        <w:t>XPEDIENTE Nro. 1770-P-2023</w:t>
      </w:r>
    </w:p>
    <w:p w:rsidR="00E3324C" w:rsidRPr="00682698" w:rsidRDefault="00E3324C" w:rsidP="00682698">
      <w:pPr>
        <w:rPr>
          <w:lang w:val="es-MX"/>
        </w:rPr>
      </w:pPr>
    </w:p>
    <w:p w:rsidR="00E3324C" w:rsidRPr="00682698" w:rsidRDefault="00E3324C" w:rsidP="00682698"/>
    <w:p w:rsidR="00E3324C" w:rsidRPr="00682698" w:rsidRDefault="00E3324C" w:rsidP="00682698">
      <w:pPr>
        <w:rPr>
          <w:lang w:val="es-MX"/>
        </w:rPr>
      </w:pPr>
      <w:r w:rsidRPr="00682698">
        <w:rPr>
          <w:lang w:val="es-MX"/>
        </w:rPr>
        <w:t>Legislatura de la Ciudad Autónoma de Buenos Aires</w:t>
      </w:r>
    </w:p>
    <w:p w:rsidR="00E3324C" w:rsidRPr="00682698" w:rsidRDefault="00E3324C" w:rsidP="00682698">
      <w:pPr>
        <w:rPr>
          <w:lang w:val="es-MX"/>
        </w:rPr>
      </w:pPr>
    </w:p>
    <w:p w:rsidR="00E3324C" w:rsidRPr="00682698" w:rsidRDefault="00E3324C" w:rsidP="00682698">
      <w:pPr>
        <w:rPr>
          <w:lang w:val="es-MX"/>
        </w:rPr>
      </w:pPr>
      <w:r w:rsidRPr="00682698">
        <w:rPr>
          <w:b/>
          <w:lang w:val="es-MX"/>
        </w:rPr>
        <w:t>Visto</w:t>
      </w:r>
      <w:r w:rsidRPr="00682698">
        <w:rPr>
          <w:lang w:val="es-MX"/>
        </w:rPr>
        <w:t>:</w:t>
      </w:r>
    </w:p>
    <w:p w:rsidR="00E3324C" w:rsidRPr="00682698" w:rsidRDefault="00E3324C" w:rsidP="00682698">
      <w:pPr>
        <w:rPr>
          <w:lang w:val="es-MX"/>
        </w:rPr>
      </w:pPr>
    </w:p>
    <w:p w:rsidR="00E3324C" w:rsidRPr="00682698" w:rsidRDefault="00E3324C" w:rsidP="00682698">
      <w:pPr>
        <w:rPr>
          <w:lang w:val="es-MX"/>
        </w:rPr>
      </w:pPr>
      <w:r w:rsidRPr="00682698">
        <w:rPr>
          <w:lang w:val="es-MX"/>
        </w:rPr>
        <w:tab/>
        <w:t>El Expediente Nro. 1770-P-2023, iniciativa de la Asociación Civil Sociedad de Bomberos Voluntarios y Primeros Auxilios de San Telmo y Puerto Madero, tomado por la Diputada Claudia Neira, por el cual se propicia otorgar a la Asociación de Bomberos Voluntarios y Primeros Auxilios de San Telmo y Puerto Madero, un Permiso de Uso a título precario y gratuito por el Término de diez (10) Años, respecto de un  predio sito en Av. Costanera Rafael Obligado Nº 4193t de dominio de la Ciudad Autónoma de Buenos Aires identificado catastralmente como Objeto Territorial t02a, en la manzana 144, sección 023, circunscripción 017 y,</w:t>
      </w:r>
    </w:p>
    <w:p w:rsidR="00E3324C" w:rsidRPr="00682698" w:rsidRDefault="00E3324C" w:rsidP="00682698">
      <w:pPr>
        <w:rPr>
          <w:lang w:val="es-MX"/>
        </w:rPr>
      </w:pPr>
    </w:p>
    <w:p w:rsidR="00E3324C" w:rsidRPr="00682698" w:rsidRDefault="00E3324C" w:rsidP="00682698">
      <w:pPr>
        <w:rPr>
          <w:lang w:val="es-MX"/>
        </w:rPr>
      </w:pPr>
    </w:p>
    <w:p w:rsidR="00E3324C" w:rsidRPr="00682698" w:rsidRDefault="00E3324C" w:rsidP="00682698">
      <w:pPr>
        <w:rPr>
          <w:lang w:val="es-MX"/>
        </w:rPr>
      </w:pPr>
    </w:p>
    <w:p w:rsidR="00E3324C" w:rsidRPr="00682698" w:rsidRDefault="00E3324C" w:rsidP="00682698">
      <w:pPr>
        <w:rPr>
          <w:lang w:val="es-MX"/>
        </w:rPr>
      </w:pPr>
      <w:r w:rsidRPr="00682698">
        <w:rPr>
          <w:b/>
          <w:lang w:val="es-MX"/>
        </w:rPr>
        <w:t>Considerando</w:t>
      </w:r>
      <w:r w:rsidRPr="00682698">
        <w:rPr>
          <w:lang w:val="es-MX"/>
        </w:rPr>
        <w:t>:</w:t>
      </w:r>
    </w:p>
    <w:p w:rsidR="0028060F" w:rsidRPr="00682698" w:rsidRDefault="0028060F" w:rsidP="00682698">
      <w:pPr>
        <w:rPr>
          <w:lang w:val="es-MX"/>
        </w:rPr>
      </w:pPr>
    </w:p>
    <w:p w:rsidR="0028060F" w:rsidRPr="00682698" w:rsidRDefault="0028060F" w:rsidP="00682698">
      <w:pPr>
        <w:rPr>
          <w:lang w:val="es-MX"/>
        </w:rPr>
      </w:pPr>
      <w:r w:rsidRPr="00682698">
        <w:rPr>
          <w:lang w:val="es-MX"/>
        </w:rPr>
        <w:tab/>
        <w:t xml:space="preserve">Que vuelve a esta Comisión el presente expediente habiéndose realizado la primera </w:t>
      </w:r>
      <w:proofErr w:type="gramStart"/>
      <w:r w:rsidRPr="00682698">
        <w:rPr>
          <w:lang w:val="es-MX"/>
        </w:rPr>
        <w:t>lectura .</w:t>
      </w:r>
      <w:proofErr w:type="gramEnd"/>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la Asociación de Bomberos Voluntarios y Primeros Auxilios de San Telmo y Puerto Madero es una institución que ejerce un rol social relevante, en sus tareas diarias de prevención, capacitación, combate de incendios y rescate de personas de la Comuna 1 emplazado en el Barrio de San Telmo o de la Ciudad Autónoma de Buenos Aires, desde hace 30 años se encuentran prestando este servicio en forma ininterrumpida, interactuando con las organizaciones de la sociedad civil.</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desde el año 2011, la asociación presta un servicio las 24 horas del día los 365 días del año en la Reserva Ecológica Costanera Sur. Cuenta con una flota, actualmente de tres vehículos, 2 de los cuales se guardan en Paseo Colon 1366/70. Tiene un total de 76 bomberos y bomberas que desempeñan sus tareas como voluntarios en el marco de la Ley 1240 GCABA.</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desde el año 2009, funciona la Academia de Bomberos Voluntarios que permite la formación de los aspirantes en un programa sostenido de 548 horas cátedra anuales, con instrucción teórica y práctica.</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a lo largo de todos estos años, la asociación es referente en la Comuna 1 de apoyo a vecinos y vecinas de la Ciudad.</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la misma, ejerce sus funciones de capacitación y operativas sobre la fracción del inmueble sito en la calle BALCARCE 1247/49/51/57/59/61/63/69, (Nomenclatura catastral: Circunscripción 12, Sección 4, Manzana 32, Parcelas 39c, 38 y 37b) y sus funciones de servicio complementarias sobre el inmueble de la AV.PASEO COLÓN N°1366/70; predios que le otorgan una localización estratégica en la geografía de la Comuna, para optimizar su capacidad de respuesta frente a las diversas contingencias de la actividad.</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 xml:space="preserve">Que a fs. 07/13 luce la designación de autoridades 2022-2026 y la reforma parcial del Estatuto. </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a fs. 14 y 29 obra la inscripción en la Inspección General de Justicia.</w:t>
      </w:r>
    </w:p>
    <w:p w:rsidR="00E3324C" w:rsidRPr="00682698" w:rsidRDefault="00E3324C" w:rsidP="00682698">
      <w:pPr>
        <w:ind w:firstLine="708"/>
        <w:rPr>
          <w:lang w:val="es-MX"/>
        </w:rPr>
      </w:pPr>
    </w:p>
    <w:p w:rsidR="00E3324C" w:rsidRPr="00682698" w:rsidRDefault="00E3324C" w:rsidP="00682698">
      <w:pPr>
        <w:ind w:firstLine="708"/>
        <w:rPr>
          <w:lang w:val="es-MX"/>
        </w:rPr>
      </w:pPr>
      <w:r w:rsidRPr="00682698">
        <w:rPr>
          <w:lang w:val="es-MX"/>
        </w:rPr>
        <w:t>Que a fs. 15/39 luce el Estatuto con sus modificaciones.</w:t>
      </w:r>
    </w:p>
    <w:p w:rsidR="00E3324C" w:rsidRPr="00682698" w:rsidRDefault="00E3324C" w:rsidP="00682698">
      <w:pPr>
        <w:rPr>
          <w:lang w:val="es-MX"/>
        </w:rPr>
      </w:pPr>
    </w:p>
    <w:p w:rsidR="00E3324C" w:rsidRPr="00682698" w:rsidRDefault="00E3324C" w:rsidP="00682698">
      <w:pPr>
        <w:ind w:firstLine="1276"/>
        <w:rPr>
          <w:lang w:val="es-MX"/>
        </w:rPr>
      </w:pPr>
      <w:r w:rsidRPr="00682698">
        <w:rPr>
          <w:lang w:val="es-MX"/>
        </w:rPr>
        <w:lastRenderedPageBreak/>
        <w:tab/>
        <w:t>Que se dio cumplimiento con lo dispuesto por los arts. 89 y 90 de la Constitución de la Ciudad, efectuándose el procedimiento de doble lectura y la celebración de Audiencia Pública,  que tuvo lugar el día 8 de abril de 2025.</w:t>
      </w:r>
    </w:p>
    <w:p w:rsidR="00E3324C" w:rsidRPr="00682698" w:rsidRDefault="00E3324C" w:rsidP="00682698">
      <w:pPr>
        <w:rPr>
          <w:lang w:val="es-MX"/>
        </w:rPr>
      </w:pPr>
    </w:p>
    <w:p w:rsidR="00E3324C" w:rsidRPr="00682698" w:rsidRDefault="00E3324C" w:rsidP="00682698">
      <w:pPr>
        <w:ind w:firstLine="708"/>
        <w:rPr>
          <w:lang w:val="es-MX"/>
        </w:rPr>
      </w:pPr>
      <w:r w:rsidRPr="00682698">
        <w:rPr>
          <w:lang w:val="es-MX"/>
        </w:rPr>
        <w:t>Por lo expuesto, esta Comisión de Presupuesto, Hacienda, Administración Financiera y Política Tributaria pone a consideración del Cuerpo la  siguiente:</w:t>
      </w:r>
    </w:p>
    <w:p w:rsidR="00E3324C" w:rsidRPr="00682698" w:rsidRDefault="00E3324C" w:rsidP="00682698">
      <w:pPr>
        <w:ind w:firstLine="708"/>
        <w:rPr>
          <w:lang w:val="es-MX"/>
        </w:rPr>
      </w:pPr>
    </w:p>
    <w:p w:rsidR="00E3324C" w:rsidRPr="00682698" w:rsidRDefault="00E3324C" w:rsidP="00682698">
      <w:pPr>
        <w:ind w:firstLine="708"/>
        <w:rPr>
          <w:lang w:val="es-MX"/>
        </w:rPr>
      </w:pPr>
    </w:p>
    <w:p w:rsidR="00E3324C" w:rsidRPr="00682698" w:rsidRDefault="00E3324C" w:rsidP="00682698">
      <w:pPr>
        <w:jc w:val="center"/>
        <w:rPr>
          <w:b/>
          <w:lang w:val="es-MX"/>
        </w:rPr>
      </w:pPr>
      <w:r w:rsidRPr="00682698">
        <w:rPr>
          <w:b/>
          <w:lang w:val="es-MX"/>
        </w:rPr>
        <w:t>LEY</w:t>
      </w:r>
    </w:p>
    <w:p w:rsidR="00E3324C" w:rsidRPr="00682698" w:rsidRDefault="00E3324C" w:rsidP="00682698">
      <w:pPr>
        <w:jc w:val="right"/>
        <w:rPr>
          <w:lang w:val="es-MX"/>
        </w:rPr>
      </w:pPr>
    </w:p>
    <w:p w:rsidR="00E3324C" w:rsidRPr="00682698" w:rsidRDefault="00E3324C" w:rsidP="00682698"/>
    <w:p w:rsidR="00E3324C" w:rsidRPr="00682698" w:rsidRDefault="00E3324C" w:rsidP="00682698">
      <w:r w:rsidRPr="00682698">
        <w:rPr>
          <w:b/>
        </w:rPr>
        <w:t>Artículo 1º.-</w:t>
      </w:r>
      <w:r w:rsidRPr="00682698">
        <w:t xml:space="preserve"> Se otorga a la Asociación de Bomberos Voluntarios y Primeros Auxilios de San Telmo y Puerto Madero, para ayuda social, la cesión de uso precario y gratuito por el término de diez (10) años computables a partir del vencimiento del plazo de los permisos de uso precarios y gratuitos vigentes, establecidos en los expedientes: a) EX-2019-31960376-GCABA-DGABRGIEG, sobre la fracción del inmueble sito en la calle BALCARCE 1247/49/51/57/59/61/63/69, de la Ciudad Autónoma de Buenos Aires (Nomenclatura catastral: Circunscripción 12, Sección 4, Manzana 32, Parcelas 39c, 38 y 37b). b) EX-2019-31961241- GCABA-DGABRGIEG, sobre el inmueble sito en la AVENIDA PASEO COLÓN N°1366/70 de la Ciudad Autónoma de Buenos Aires (Nomenclatura catastral: Circunscripción 12, Sección 4, Manzana 47, Parcela 8b). </w:t>
      </w:r>
    </w:p>
    <w:p w:rsidR="00E3324C" w:rsidRPr="00682698" w:rsidRDefault="00E3324C" w:rsidP="00682698"/>
    <w:p w:rsidR="00E3324C" w:rsidRPr="00682698" w:rsidRDefault="00E3324C" w:rsidP="00682698">
      <w:r w:rsidRPr="00682698">
        <w:rPr>
          <w:b/>
        </w:rPr>
        <w:t>Artículo 2º.-</w:t>
      </w:r>
      <w:r w:rsidRPr="00682698">
        <w:t xml:space="preserve"> La Asociación mencionada en el art. 1º destinará el predio cuyo uso se otorga por la presente, al desarrollo de actividades que le son inherentes en razón de su objeto social. No podrá bajo ningún concepto modificar su destino, ni ceder y/o transferir total o parcialmente los derechos otorgados por esta cesión, siendo causal  suficiente para la revocación de la misma. </w:t>
      </w:r>
    </w:p>
    <w:p w:rsidR="00E3324C" w:rsidRPr="00682698" w:rsidRDefault="00E3324C" w:rsidP="00682698"/>
    <w:p w:rsidR="00E3324C" w:rsidRPr="00682698" w:rsidRDefault="00E3324C" w:rsidP="00682698">
      <w:r w:rsidRPr="00682698">
        <w:rPr>
          <w:b/>
        </w:rPr>
        <w:t>Artículo 3°.-</w:t>
      </w:r>
      <w:r w:rsidRPr="00682698">
        <w:t xml:space="preserve"> 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 </w:t>
      </w:r>
    </w:p>
    <w:p w:rsidR="00E3324C" w:rsidRPr="00682698" w:rsidRDefault="00E3324C" w:rsidP="00682698"/>
    <w:p w:rsidR="00E3324C" w:rsidRPr="00682698" w:rsidRDefault="00E3324C" w:rsidP="00682698"/>
    <w:p w:rsidR="00E3324C" w:rsidRPr="00682698" w:rsidRDefault="00E3324C" w:rsidP="00682698">
      <w:r w:rsidRPr="00682698">
        <w:rPr>
          <w:b/>
        </w:rPr>
        <w:t xml:space="preserve"> Artículo 4°.-</w:t>
      </w:r>
      <w:r w:rsidRPr="00682698">
        <w:t xml:space="preserve"> Cualquier obra de infraestructura, mejora o construcción que realice la entidad beneficiaria del predio deberá cumplir, con las normas establecidas en el Código Urbanístico y en el Código de Edificación, y con las habilitaciones correspondientes. </w:t>
      </w:r>
    </w:p>
    <w:p w:rsidR="00E3324C" w:rsidRPr="00682698" w:rsidRDefault="00E3324C" w:rsidP="00682698"/>
    <w:p w:rsidR="00E3324C" w:rsidRPr="00682698" w:rsidRDefault="00E3324C" w:rsidP="00682698"/>
    <w:p w:rsidR="00E3324C" w:rsidRPr="00682698" w:rsidRDefault="00E3324C" w:rsidP="00682698">
      <w:r w:rsidRPr="00682698">
        <w:rPr>
          <w:b/>
        </w:rPr>
        <w:t>Artículo 5º.-</w:t>
      </w:r>
      <w:r w:rsidRPr="00682698">
        <w:t xml:space="preserve"> Toda mejora o construcción que realice la entidad beneficiaria en el predio queda incorporada al dominio público de la Ciudad a la extinción del permiso, sin derecho a indemnización de ninguna naturaleza por parte de la entidad beneficiaria. </w:t>
      </w:r>
    </w:p>
    <w:p w:rsidR="00E3324C" w:rsidRPr="00682698" w:rsidRDefault="00E3324C" w:rsidP="00682698"/>
    <w:p w:rsidR="00E3324C" w:rsidRPr="00682698" w:rsidRDefault="00E3324C" w:rsidP="00682698">
      <w:r w:rsidRPr="00682698">
        <w:rPr>
          <w:b/>
        </w:rPr>
        <w:t>Artículo 6º.-</w:t>
      </w:r>
      <w:r w:rsidRPr="00682698">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w:t>
      </w:r>
    </w:p>
    <w:p w:rsidR="00E3324C" w:rsidRPr="00682698" w:rsidRDefault="00E3324C" w:rsidP="00682698"/>
    <w:p w:rsidR="00E3324C" w:rsidRPr="00682698" w:rsidRDefault="00E3324C" w:rsidP="00682698">
      <w:r w:rsidRPr="00682698">
        <w:rPr>
          <w:b/>
        </w:rPr>
        <w:t xml:space="preserve"> Artículo 7º.-</w:t>
      </w:r>
      <w:r w:rsidRPr="00682698">
        <w:t xml:space="preserve"> Queda a cargo de la entidad beneficiaria el pago de tasas, impuestos y las tarifas de los servicios públicos que correspondan al uso del predio.</w:t>
      </w:r>
    </w:p>
    <w:p w:rsidR="00E3324C" w:rsidRPr="00682698" w:rsidRDefault="00E3324C" w:rsidP="00682698"/>
    <w:p w:rsidR="00E3324C" w:rsidRPr="00682698" w:rsidRDefault="00E3324C" w:rsidP="00682698">
      <w:r w:rsidRPr="00682698">
        <w:rPr>
          <w:b/>
        </w:rPr>
        <w:t xml:space="preserve"> Artículo 8º.-</w:t>
      </w:r>
      <w:r w:rsidRPr="00682698">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w:t>
      </w:r>
      <w:r w:rsidRPr="00682698">
        <w:lastRenderedPageBreak/>
        <w:t>responsabilidad alguna y estará desligado de todo conflicto o litigio que eventualmente se genere por cuestiones de índole laboral entre la Asociación y el personal que éste emplease.</w:t>
      </w:r>
    </w:p>
    <w:p w:rsidR="00E3324C" w:rsidRPr="00682698" w:rsidRDefault="00E3324C" w:rsidP="00682698"/>
    <w:p w:rsidR="00E3324C" w:rsidRPr="00682698" w:rsidRDefault="00E3324C" w:rsidP="00682698">
      <w:r w:rsidRPr="00682698">
        <w:rPr>
          <w:b/>
        </w:rPr>
        <w:t>Artículo 9º.-</w:t>
      </w:r>
      <w:r w:rsidRPr="00682698">
        <w:t xml:space="preserve"> 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w:t>
      </w:r>
    </w:p>
    <w:p w:rsidR="00E3324C" w:rsidRPr="00682698" w:rsidRDefault="00E3324C" w:rsidP="00682698"/>
    <w:p w:rsidR="00E3324C" w:rsidRPr="00682698" w:rsidRDefault="00E3324C" w:rsidP="00682698">
      <w:r w:rsidRPr="00682698">
        <w:rPr>
          <w:b/>
        </w:rPr>
        <w:t xml:space="preserve"> Artículo 10°.-</w:t>
      </w:r>
      <w:r w:rsidRPr="00682698">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 </w:t>
      </w:r>
    </w:p>
    <w:p w:rsidR="00E3324C" w:rsidRPr="00682698" w:rsidRDefault="00E3324C" w:rsidP="00682698"/>
    <w:p w:rsidR="00E3324C" w:rsidRPr="00682698" w:rsidRDefault="00E3324C" w:rsidP="00682698">
      <w:r w:rsidRPr="00682698">
        <w:rPr>
          <w:b/>
        </w:rPr>
        <w:t>Artículo 11°.-</w:t>
      </w:r>
      <w:r w:rsidRPr="00682698">
        <w:t xml:space="preserve">  La entidad beneficiaria no puede instalar </w:t>
      </w:r>
      <w:proofErr w:type="spellStart"/>
      <w:r w:rsidRPr="00682698">
        <w:t>cartelería</w:t>
      </w:r>
      <w:proofErr w:type="spellEnd"/>
      <w:r w:rsidRPr="00682698">
        <w:t xml:space="preserve"> que identifique el predio otorgado por la presente ley con organismos públicos no estatales ajenos a la Asociación. </w:t>
      </w:r>
    </w:p>
    <w:p w:rsidR="00E3324C" w:rsidRPr="00682698" w:rsidRDefault="00E3324C" w:rsidP="00682698"/>
    <w:p w:rsidR="00E3324C" w:rsidRPr="00682698" w:rsidRDefault="00E3324C" w:rsidP="00682698">
      <w:r w:rsidRPr="00682698">
        <w:rPr>
          <w:b/>
        </w:rPr>
        <w:t>Artículo 12°.-</w:t>
      </w:r>
      <w:r w:rsidRPr="00682698">
        <w:t xml:space="preserve"> Anualmente el Poder Ejecutivo realizará visitas a fin de constatar evaluar el cumplimiento de la presente norma. </w:t>
      </w:r>
    </w:p>
    <w:p w:rsidR="00E3324C" w:rsidRPr="00682698" w:rsidRDefault="00E3324C" w:rsidP="00682698"/>
    <w:p w:rsidR="00E3324C" w:rsidRPr="00682698" w:rsidRDefault="00E3324C" w:rsidP="00682698">
      <w:r w:rsidRPr="00682698">
        <w:rPr>
          <w:b/>
        </w:rPr>
        <w:t>Artículo 13°.-</w:t>
      </w:r>
      <w:r w:rsidRPr="00682698">
        <w:t xml:space="preserve"> Comuníquese, etc.</w:t>
      </w:r>
    </w:p>
    <w:p w:rsidR="00E3324C" w:rsidRPr="00682698" w:rsidRDefault="00E3324C" w:rsidP="00682698"/>
    <w:p w:rsidR="00E3324C" w:rsidRPr="00682698" w:rsidRDefault="00E3324C" w:rsidP="00682698">
      <w:r w:rsidRPr="00682698">
        <w:t>Sala de Comisión:</w:t>
      </w:r>
    </w:p>
    <w:tbl>
      <w:tblPr>
        <w:tblW w:w="130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348"/>
        <w:gridCol w:w="4348"/>
        <w:gridCol w:w="4348"/>
      </w:tblGrid>
      <w:tr w:rsidR="0028060F" w:rsidRPr="00682698" w:rsidTr="00680DAB">
        <w:trPr>
          <w:trHeight w:val="160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PAOLA MICHIELOTTO</w:t>
            </w:r>
          </w:p>
          <w:p w:rsidR="0028060F" w:rsidRPr="00682698" w:rsidRDefault="0028060F" w:rsidP="00682698">
            <w:pPr>
              <w:jc w:val="center"/>
              <w:rPr>
                <w:lang w:val="es-MX"/>
              </w:rPr>
            </w:pPr>
            <w:r w:rsidRPr="00682698">
              <w:t>PRESIDENTA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CLAUDIA  NEIRA</w:t>
            </w:r>
          </w:p>
          <w:p w:rsidR="0028060F" w:rsidRPr="00682698" w:rsidRDefault="0028060F" w:rsidP="00682698">
            <w:pPr>
              <w:jc w:val="center"/>
              <w:rPr>
                <w:lang w:val="es-MX"/>
              </w:rPr>
            </w:pPr>
            <w:r w:rsidRPr="00682698">
              <w:t>Vicepresidenta 1º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LUCIO LAPEÑA</w:t>
            </w:r>
          </w:p>
          <w:p w:rsidR="0028060F" w:rsidRPr="00682698" w:rsidRDefault="0028060F" w:rsidP="00682698">
            <w:pPr>
              <w:jc w:val="center"/>
              <w:rPr>
                <w:lang w:val="es-MX"/>
              </w:rPr>
            </w:pPr>
            <w:r w:rsidRPr="00682698">
              <w:t>Vicepresidente 2º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126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JUAN PABLO ARENAZA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MATÍAS BARROETAVEÑA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rPr>
                <w:lang w:val="es-MX"/>
              </w:rPr>
              <w:t>EUGENIO CASIELLES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rPr>
                <w:lang w:val="es-MX"/>
              </w:rPr>
              <w:t>FACUNDO DEL GAISO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1364"/>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rPr>
                <w:lang w:val="es-MX"/>
              </w:rPr>
            </w:pPr>
            <w:r w:rsidRPr="00682698">
              <w:t xml:space="preserve">                PABLO DONATI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pPr>
          </w:p>
          <w:p w:rsidR="0028060F" w:rsidRPr="00682698" w:rsidRDefault="0028060F" w:rsidP="00682698">
            <w:pPr>
              <w:jc w:val="center"/>
            </w:pPr>
          </w:p>
          <w:p w:rsidR="0028060F" w:rsidRPr="00682698" w:rsidRDefault="0028060F" w:rsidP="00682698">
            <w:pPr>
              <w:jc w:val="center"/>
            </w:pPr>
          </w:p>
          <w:p w:rsidR="0028060F" w:rsidRPr="00682698" w:rsidRDefault="0028060F" w:rsidP="00682698">
            <w:pPr>
              <w:jc w:val="center"/>
            </w:pPr>
          </w:p>
          <w:p w:rsidR="0028060F" w:rsidRPr="00682698" w:rsidRDefault="0028060F" w:rsidP="00682698">
            <w:pPr>
              <w:jc w:val="center"/>
            </w:pPr>
          </w:p>
          <w:p w:rsidR="0028060F" w:rsidRPr="00682698" w:rsidRDefault="0028060F" w:rsidP="00682698">
            <w:pPr>
              <w:jc w:val="center"/>
              <w:rPr>
                <w:lang w:val="es-MX"/>
              </w:rPr>
            </w:pPr>
            <w:r w:rsidRPr="00682698">
              <w:t>MARÍA LUISA GONZÁLEZ ESTEVARENA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16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lastRenderedPageBreak/>
              <w:t>MATÍAS LAMMENS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MATÍAS LOPEZ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107"/>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RAMIRO MARRA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JUAN PABLO MODARELLI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pPr>
          </w:p>
        </w:tc>
      </w:tr>
      <w:tr w:rsidR="0028060F" w:rsidRPr="00682698" w:rsidTr="00680DAB">
        <w:trPr>
          <w:trHeight w:val="212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GUSTAVO MOLA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MARÍA FERNANDA MOLLARD</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110"/>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SEBASTIÁN NAGATA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DARÍO NIETO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2126"/>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rPr>
                <w:lang w:val="es-MX"/>
              </w:rPr>
              <w:t>MARÍA DEL PILAR RAMIREZ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t>SERGIO SICILIANO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183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rPr>
                <w:lang w:val="es-MX"/>
              </w:rPr>
            </w:pPr>
            <w:r w:rsidRPr="00682698">
              <w:rPr>
                <w:lang w:val="es-MX"/>
              </w:rPr>
              <w:t>GUILLERMO SUÁREZ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JUAN MANUEL VALDÉS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lang w:val="es-MX"/>
              </w:rPr>
            </w:pPr>
          </w:p>
        </w:tc>
      </w:tr>
      <w:tr w:rsidR="0028060F" w:rsidRPr="00682698" w:rsidTr="00680DAB">
        <w:trPr>
          <w:trHeight w:val="184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GIMENA VILLAFRUELA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8060F" w:rsidRPr="00682698" w:rsidRDefault="0028060F" w:rsidP="00682698">
            <w:pPr>
              <w:jc w:val="center"/>
            </w:pPr>
            <w:r w:rsidRPr="00682698">
              <w:t>FRANCO VITALI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8060F" w:rsidRPr="00682698" w:rsidRDefault="0028060F" w:rsidP="00682698">
            <w:pPr>
              <w:jc w:val="center"/>
              <w:rPr>
                <w:szCs w:val="24"/>
              </w:rPr>
            </w:pPr>
          </w:p>
        </w:tc>
      </w:tr>
    </w:tbl>
    <w:p w:rsidR="0028060F" w:rsidRPr="00682698" w:rsidRDefault="0028060F" w:rsidP="00682698">
      <w:pPr>
        <w:pStyle w:val="Textoindependiente"/>
        <w:spacing w:before="227"/>
        <w:ind w:left="12" w:right="45"/>
        <w:jc w:val="both"/>
        <w:rPr>
          <w:sz w:val="24"/>
        </w:rPr>
      </w:pPr>
    </w:p>
    <w:p w:rsidR="0028060F" w:rsidRPr="00682698" w:rsidRDefault="0028060F" w:rsidP="00682698"/>
    <w:sectPr w:rsidR="0028060F" w:rsidRPr="00682698" w:rsidSect="00A639C1">
      <w:headerReference w:type="default" r:id="rId7"/>
      <w:footerReference w:type="default" r:id="rId8"/>
      <w:pgSz w:w="12242" w:h="20163" w:code="5"/>
      <w:pgMar w:top="1928" w:right="851" w:bottom="1418" w:left="25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D0" w:rsidRDefault="007977D0">
      <w:r>
        <w:separator/>
      </w:r>
    </w:p>
  </w:endnote>
  <w:endnote w:type="continuationSeparator" w:id="0">
    <w:p w:rsidR="007977D0" w:rsidRDefault="00797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F363E7" w:rsidRDefault="00601A75">
    <w:pPr>
      <w:pStyle w:val="Piedepgina"/>
      <w:rPr>
        <w:color w:val="333333"/>
        <w:sz w:val="20"/>
      </w:rPr>
    </w:pPr>
    <w:bookmarkStart w:id="0" w:name="Despacho"/>
    <w:bookmarkEnd w:id="0"/>
  </w:p>
  <w:p w:rsidR="00601A75" w:rsidRPr="00F363E7" w:rsidRDefault="00601A75">
    <w:pPr>
      <w:pStyle w:val="Piedepgina"/>
      <w:rPr>
        <w:color w:val="333333"/>
        <w:sz w:val="20"/>
      </w:rPr>
    </w:pPr>
    <w:r w:rsidRPr="00F363E7">
      <w:rPr>
        <w:color w:val="333333"/>
        <w:sz w:val="20"/>
      </w:rPr>
      <w:t xml:space="preserve">Último cambio: </w:t>
    </w:r>
    <w:fldSimple w:instr=" SAVEDATE  \* MERGEFORMAT ">
      <w:r w:rsidR="00B35444" w:rsidRPr="00B35444">
        <w:rPr>
          <w:noProof/>
          <w:color w:val="333333"/>
          <w:sz w:val="20"/>
        </w:rPr>
        <w:t>07/07/2025 12:43:00</w:t>
      </w:r>
    </w:fldSimple>
    <w:r w:rsidRPr="00F363E7">
      <w:rPr>
        <w:color w:val="333333"/>
        <w:sz w:val="20"/>
      </w:rPr>
      <w:t xml:space="preserve">  -  Cantidad de caracteres: </w:t>
    </w:r>
    <w:fldSimple w:instr=" NUMCHARS  \* MERGEFORMAT ">
      <w:r w:rsidR="004E160B">
        <w:rPr>
          <w:noProof/>
          <w:color w:val="333333"/>
          <w:sz w:val="20"/>
        </w:rPr>
        <w:t>6709</w:t>
      </w:r>
    </w:fldSimple>
    <w:r w:rsidRPr="00F363E7">
      <w:rPr>
        <w:color w:val="333333"/>
        <w:sz w:val="20"/>
      </w:rPr>
      <w:t xml:space="preserve"> - Cantidad de palabras: </w:t>
    </w:r>
    <w:fldSimple w:instr=" NUMWORDS  \* MERGEFORMAT ">
      <w:r w:rsidR="004E160B">
        <w:rPr>
          <w:noProof/>
          <w:color w:val="333333"/>
          <w:sz w:val="20"/>
        </w:rPr>
        <w:t>1254</w:t>
      </w:r>
    </w:fldSimple>
  </w:p>
  <w:p w:rsidR="00601A75" w:rsidRPr="00F363E7" w:rsidRDefault="00601A75" w:rsidP="00B05649">
    <w:pPr>
      <w:pStyle w:val="Piedepgina"/>
      <w:tabs>
        <w:tab w:val="left" w:pos="3565"/>
      </w:tabs>
      <w:rPr>
        <w:rStyle w:val="Nmerodepgina"/>
        <w:color w:val="333333"/>
      </w:rPr>
    </w:pPr>
    <w:r w:rsidRPr="00F363E7">
      <w:rPr>
        <w:color w:val="333333"/>
        <w:sz w:val="20"/>
      </w:rPr>
      <w:tab/>
      <w:t>Pág.</w:t>
    </w:r>
    <w:r w:rsidRPr="00F363E7">
      <w:rPr>
        <w:color w:val="333333"/>
      </w:rPr>
      <w:t xml:space="preserve"> </w:t>
    </w:r>
    <w:r w:rsidR="009B7423" w:rsidRPr="00F363E7">
      <w:rPr>
        <w:rStyle w:val="Nmerodepgina"/>
        <w:color w:val="333333"/>
      </w:rPr>
      <w:fldChar w:fldCharType="begin"/>
    </w:r>
    <w:r w:rsidRPr="00F363E7">
      <w:rPr>
        <w:rStyle w:val="Nmerodepgina"/>
        <w:color w:val="333333"/>
      </w:rPr>
      <w:instrText xml:space="preserve"> PAGE </w:instrText>
    </w:r>
    <w:r w:rsidR="009B7423" w:rsidRPr="00F363E7">
      <w:rPr>
        <w:rStyle w:val="Nmerodepgina"/>
        <w:color w:val="333333"/>
      </w:rPr>
      <w:fldChar w:fldCharType="separate"/>
    </w:r>
    <w:r w:rsidR="00131000">
      <w:rPr>
        <w:rStyle w:val="Nmerodepgina"/>
        <w:noProof/>
        <w:color w:val="333333"/>
      </w:rPr>
      <w:t>4</w:t>
    </w:r>
    <w:r w:rsidR="009B7423" w:rsidRPr="00F363E7">
      <w:rPr>
        <w:rStyle w:val="Nmerodepgina"/>
        <w:color w:val="333333"/>
      </w:rPr>
      <w:fldChar w:fldCharType="end"/>
    </w:r>
    <w:r w:rsidRPr="00F363E7">
      <w:rPr>
        <w:rStyle w:val="Nmerodepgina"/>
        <w:color w:val="333333"/>
      </w:rPr>
      <w:t>/</w:t>
    </w:r>
    <w:fldSimple w:instr=" NUMPAGES  \* MERGEFORMAT ">
      <w:r w:rsidR="00131000" w:rsidRPr="00131000">
        <w:rPr>
          <w:rStyle w:val="Nmerodepgina"/>
          <w:noProof/>
          <w:color w:val="333333"/>
        </w:rPr>
        <w:t>4</w:t>
      </w:r>
    </w:fldSimple>
    <w:r w:rsidRPr="00F363E7">
      <w:rPr>
        <w:rStyle w:val="Nmerodepgina"/>
        <w:color w:val="333333"/>
      </w:rPr>
      <w:t xml:space="preserve"> </w:t>
    </w:r>
  </w:p>
  <w:p w:rsidR="00601A75" w:rsidRPr="00F363E7"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D0" w:rsidRDefault="007977D0">
      <w:r>
        <w:separator/>
      </w:r>
    </w:p>
  </w:footnote>
  <w:footnote w:type="continuationSeparator" w:id="0">
    <w:p w:rsidR="007977D0" w:rsidRDefault="00797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3324C"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9D5EC3"/>
    <w:rsid w:val="00000D04"/>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1000"/>
    <w:rsid w:val="00136787"/>
    <w:rsid w:val="00145948"/>
    <w:rsid w:val="00155C7C"/>
    <w:rsid w:val="00160A2A"/>
    <w:rsid w:val="001614A7"/>
    <w:rsid w:val="0019414B"/>
    <w:rsid w:val="001B0CF3"/>
    <w:rsid w:val="001B770D"/>
    <w:rsid w:val="001C18CC"/>
    <w:rsid w:val="001D480C"/>
    <w:rsid w:val="001E5394"/>
    <w:rsid w:val="001F10C3"/>
    <w:rsid w:val="001F2924"/>
    <w:rsid w:val="001F3AFD"/>
    <w:rsid w:val="00205802"/>
    <w:rsid w:val="00205DAD"/>
    <w:rsid w:val="00223436"/>
    <w:rsid w:val="002327DE"/>
    <w:rsid w:val="00246DF0"/>
    <w:rsid w:val="0026220D"/>
    <w:rsid w:val="00265972"/>
    <w:rsid w:val="00275865"/>
    <w:rsid w:val="00276A7E"/>
    <w:rsid w:val="0028060F"/>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84A7E"/>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160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0DAB"/>
    <w:rsid w:val="006811D6"/>
    <w:rsid w:val="00682698"/>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977D0"/>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B4A5A"/>
    <w:rsid w:val="008C4AC3"/>
    <w:rsid w:val="00906685"/>
    <w:rsid w:val="00910E0F"/>
    <w:rsid w:val="0091690E"/>
    <w:rsid w:val="00947238"/>
    <w:rsid w:val="009624FC"/>
    <w:rsid w:val="0096461D"/>
    <w:rsid w:val="009953AF"/>
    <w:rsid w:val="00996E34"/>
    <w:rsid w:val="009A6E2B"/>
    <w:rsid w:val="009B4FAC"/>
    <w:rsid w:val="009B7423"/>
    <w:rsid w:val="009C20D3"/>
    <w:rsid w:val="009D5EC3"/>
    <w:rsid w:val="009E2FCF"/>
    <w:rsid w:val="009E5835"/>
    <w:rsid w:val="009F4E01"/>
    <w:rsid w:val="00A06A2B"/>
    <w:rsid w:val="00A07090"/>
    <w:rsid w:val="00A11AD7"/>
    <w:rsid w:val="00A1286B"/>
    <w:rsid w:val="00A240CA"/>
    <w:rsid w:val="00A37C1D"/>
    <w:rsid w:val="00A40D86"/>
    <w:rsid w:val="00A43208"/>
    <w:rsid w:val="00A47920"/>
    <w:rsid w:val="00A502EF"/>
    <w:rsid w:val="00A55E61"/>
    <w:rsid w:val="00A639C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5444"/>
    <w:rsid w:val="00B36178"/>
    <w:rsid w:val="00B4532F"/>
    <w:rsid w:val="00B46232"/>
    <w:rsid w:val="00B85EE2"/>
    <w:rsid w:val="00BF2B7B"/>
    <w:rsid w:val="00BF71C2"/>
    <w:rsid w:val="00BF7A9A"/>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060D7"/>
    <w:rsid w:val="00D21279"/>
    <w:rsid w:val="00D23C57"/>
    <w:rsid w:val="00D43AA2"/>
    <w:rsid w:val="00D518DB"/>
    <w:rsid w:val="00D55ECB"/>
    <w:rsid w:val="00D67721"/>
    <w:rsid w:val="00D758CE"/>
    <w:rsid w:val="00D76A86"/>
    <w:rsid w:val="00D927D4"/>
    <w:rsid w:val="00DA3B76"/>
    <w:rsid w:val="00DD2795"/>
    <w:rsid w:val="00DD4DE2"/>
    <w:rsid w:val="00DD520D"/>
    <w:rsid w:val="00DF0164"/>
    <w:rsid w:val="00DF54AA"/>
    <w:rsid w:val="00E07D33"/>
    <w:rsid w:val="00E12909"/>
    <w:rsid w:val="00E12DDE"/>
    <w:rsid w:val="00E143B6"/>
    <w:rsid w:val="00E30CFF"/>
    <w:rsid w:val="00E3324C"/>
    <w:rsid w:val="00E55186"/>
    <w:rsid w:val="00E615F1"/>
    <w:rsid w:val="00E63146"/>
    <w:rsid w:val="00E64A1D"/>
    <w:rsid w:val="00E74920"/>
    <w:rsid w:val="00E81EE5"/>
    <w:rsid w:val="00E91F21"/>
    <w:rsid w:val="00EB6956"/>
    <w:rsid w:val="00EF0D22"/>
    <w:rsid w:val="00F13C69"/>
    <w:rsid w:val="00F22D31"/>
    <w:rsid w:val="00F363E7"/>
    <w:rsid w:val="00F41DF6"/>
    <w:rsid w:val="00F52245"/>
    <w:rsid w:val="00F5569F"/>
    <w:rsid w:val="00F60308"/>
    <w:rsid w:val="00F640D0"/>
    <w:rsid w:val="00F75389"/>
    <w:rsid w:val="00F903E8"/>
    <w:rsid w:val="00FA0C8C"/>
    <w:rsid w:val="00FB26DA"/>
    <w:rsid w:val="00FD07F5"/>
    <w:rsid w:val="00FE6E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23"/>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9B7423"/>
    <w:pPr>
      <w:ind w:left="3686"/>
    </w:pPr>
  </w:style>
  <w:style w:type="paragraph" w:styleId="Encabezado">
    <w:name w:val="header"/>
    <w:basedOn w:val="Normal"/>
    <w:link w:val="EncabezadoCar"/>
    <w:uiPriority w:val="99"/>
    <w:rsid w:val="009B7423"/>
    <w:pPr>
      <w:tabs>
        <w:tab w:val="center" w:pos="4419"/>
        <w:tab w:val="right" w:pos="8838"/>
      </w:tabs>
    </w:pPr>
  </w:style>
  <w:style w:type="paragraph" w:styleId="Piedepgina">
    <w:name w:val="footer"/>
    <w:basedOn w:val="Normal"/>
    <w:rsid w:val="009B7423"/>
    <w:pPr>
      <w:tabs>
        <w:tab w:val="center" w:pos="4419"/>
        <w:tab w:val="right" w:pos="8838"/>
      </w:tabs>
    </w:pPr>
  </w:style>
  <w:style w:type="character" w:styleId="Nmerodepgina">
    <w:name w:val="page number"/>
    <w:basedOn w:val="Fuentedeprrafopredeter"/>
    <w:rsid w:val="009B742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9D5EC3"/>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C3"/>
    <w:rPr>
      <w:rFonts w:ascii="Tahoma" w:hAnsi="Tahoma" w:cs="Tahoma"/>
      <w:sz w:val="16"/>
      <w:szCs w:val="16"/>
      <w:lang w:val="es-ES_tradnl"/>
    </w:rPr>
  </w:style>
  <w:style w:type="character" w:customStyle="1" w:styleId="TextoindependienteCar">
    <w:name w:val="Texto independiente Car"/>
    <w:basedOn w:val="Fuentedeprrafopredeter"/>
    <w:link w:val="Textoindependiente"/>
    <w:uiPriority w:val="1"/>
    <w:rsid w:val="0028060F"/>
    <w:rPr>
      <w:sz w:val="22"/>
      <w:szCs w:val="22"/>
      <w:lang w:eastAsia="en-US"/>
    </w:rPr>
  </w:style>
  <w:style w:type="paragraph" w:styleId="Textoindependiente">
    <w:name w:val="Body Text"/>
    <w:basedOn w:val="Normal"/>
    <w:link w:val="TextoindependienteCar"/>
    <w:uiPriority w:val="1"/>
    <w:qFormat/>
    <w:rsid w:val="0028060F"/>
    <w:pPr>
      <w:widowControl w:val="0"/>
      <w:autoSpaceDE w:val="0"/>
      <w:autoSpaceDN w:val="0"/>
      <w:jc w:val="left"/>
    </w:pPr>
    <w:rPr>
      <w:sz w:val="22"/>
      <w:szCs w:val="22"/>
      <w:lang w:val="es-ES" w:eastAsia="en-US"/>
    </w:rPr>
  </w:style>
  <w:style w:type="character" w:customStyle="1" w:styleId="TextoindependienteCar1">
    <w:name w:val="Texto independiente Car1"/>
    <w:basedOn w:val="Fuentedeprrafopredeter"/>
    <w:link w:val="Textoindependiente"/>
    <w:uiPriority w:val="99"/>
    <w:semiHidden/>
    <w:rsid w:val="0028060F"/>
    <w:rPr>
      <w:sz w:val="24"/>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lermo\AppData\Roaming\Microsoft\Plantilla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26068-CF58-485E-8BC5-B261C414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4</Pages>
  <Words>1254</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vipalermo</dc:creator>
  <cp:lastModifiedBy>vipalermo</cp:lastModifiedBy>
  <cp:revision>3</cp:revision>
  <cp:lastPrinted>2025-07-07T14:51:00Z</cp:lastPrinted>
  <dcterms:created xsi:type="dcterms:W3CDTF">2025-07-10T15:09:00Z</dcterms:created>
  <dcterms:modified xsi:type="dcterms:W3CDTF">2025-07-10T15:10:00Z</dcterms:modified>
</cp:coreProperties>
</file>