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58" w:rsidRPr="00464F34" w:rsidRDefault="00195D58" w:rsidP="008A6425">
      <w:pPr>
        <w:pStyle w:val="Default"/>
        <w:jc w:val="both"/>
      </w:pPr>
    </w:p>
    <w:p w:rsidR="00195D58" w:rsidRPr="00464F34" w:rsidRDefault="00195D58" w:rsidP="008A6425">
      <w:pPr>
        <w:pStyle w:val="Default"/>
        <w:jc w:val="both"/>
      </w:pPr>
    </w:p>
    <w:p w:rsidR="00195D58" w:rsidRPr="00464F34" w:rsidRDefault="00195D58" w:rsidP="008A6425">
      <w:pPr>
        <w:pStyle w:val="Default"/>
        <w:jc w:val="both"/>
      </w:pPr>
      <w:r w:rsidRPr="00464F34">
        <w:t xml:space="preserve">La Legislatura de la Ciudad Autónoma de Buenos Aires </w:t>
      </w:r>
    </w:p>
    <w:p w:rsidR="00195D58" w:rsidRPr="00464F34" w:rsidRDefault="00195D58" w:rsidP="008A6425">
      <w:pPr>
        <w:pStyle w:val="Default"/>
        <w:jc w:val="both"/>
      </w:pPr>
    </w:p>
    <w:p w:rsidR="00195D58" w:rsidRPr="00464F34" w:rsidRDefault="00195D58" w:rsidP="008A6425">
      <w:pPr>
        <w:pStyle w:val="Default"/>
        <w:jc w:val="both"/>
      </w:pPr>
    </w:p>
    <w:p w:rsidR="00195D58" w:rsidRPr="00464F34" w:rsidRDefault="00195D58" w:rsidP="008A6425">
      <w:pPr>
        <w:pStyle w:val="Default"/>
        <w:jc w:val="both"/>
      </w:pPr>
      <w:r w:rsidRPr="00464F34">
        <w:t>Visto:</w:t>
      </w:r>
    </w:p>
    <w:p w:rsidR="00195D58" w:rsidRPr="00464F34" w:rsidRDefault="00195D58" w:rsidP="008A6425">
      <w:pPr>
        <w:pStyle w:val="Default"/>
        <w:jc w:val="both"/>
      </w:pPr>
    </w:p>
    <w:p w:rsidR="00195D58" w:rsidRPr="00464F34" w:rsidRDefault="00195D58" w:rsidP="008A6425">
      <w:pPr>
        <w:pStyle w:val="Default"/>
        <w:jc w:val="both"/>
      </w:pPr>
      <w:r w:rsidRPr="00464F34">
        <w:t xml:space="preserve">              El Expediente Nº1509-D-26 de la Diputada </w:t>
      </w:r>
      <w:proofErr w:type="spellStart"/>
      <w:r w:rsidRPr="00464F34">
        <w:t>Iañez</w:t>
      </w:r>
      <w:proofErr w:type="spellEnd"/>
      <w:r w:rsidRPr="00464F34">
        <w:t xml:space="preserve"> por el cual declarase de interés de la ciudad Autonomía de Buenos </w:t>
      </w:r>
      <w:r w:rsidR="008A6425" w:rsidRPr="00464F34">
        <w:t xml:space="preserve">Aires </w:t>
      </w:r>
      <w:r w:rsidRPr="00464F34">
        <w:t xml:space="preserve">para la cultura la obra de teatro "Es tan </w:t>
      </w:r>
      <w:r w:rsidR="008A6425" w:rsidRPr="00464F34">
        <w:t>L</w:t>
      </w:r>
      <w:r w:rsidRPr="00464F34">
        <w:t xml:space="preserve">argo el </w:t>
      </w:r>
      <w:r w:rsidR="008A6425" w:rsidRPr="00464F34">
        <w:t xml:space="preserve">Adiós </w:t>
      </w:r>
      <w:r w:rsidRPr="00464F34">
        <w:t xml:space="preserve">"sesión en espera " escrita por Ana </w:t>
      </w:r>
      <w:r w:rsidR="008A6425" w:rsidRPr="00464F34">
        <w:t>Rodríguez</w:t>
      </w:r>
      <w:r w:rsidRPr="00464F34">
        <w:t xml:space="preserve"> Arana</w:t>
      </w:r>
      <w:r w:rsidR="008A6425" w:rsidRPr="00464F34">
        <w:t>, Y;</w:t>
      </w:r>
    </w:p>
    <w:p w:rsidR="00195D58" w:rsidRPr="00464F34" w:rsidRDefault="00195D58" w:rsidP="008A6425">
      <w:pPr>
        <w:pStyle w:val="Default"/>
        <w:jc w:val="both"/>
      </w:pPr>
    </w:p>
    <w:p w:rsidR="00195D58" w:rsidRPr="00464F34" w:rsidRDefault="00195D58" w:rsidP="008A6425">
      <w:pPr>
        <w:pStyle w:val="Default"/>
        <w:jc w:val="both"/>
      </w:pPr>
    </w:p>
    <w:p w:rsidR="00195D58" w:rsidRPr="00464F34" w:rsidRDefault="00195D58" w:rsidP="008A6425">
      <w:pPr>
        <w:pStyle w:val="Default"/>
        <w:jc w:val="both"/>
      </w:pPr>
    </w:p>
    <w:p w:rsidR="00195D58" w:rsidRPr="00464F34" w:rsidRDefault="008A6425" w:rsidP="008A6425">
      <w:pPr>
        <w:pStyle w:val="Default"/>
        <w:jc w:val="both"/>
      </w:pPr>
      <w:r w:rsidRPr="00464F34">
        <w:t>Considerando:</w:t>
      </w:r>
    </w:p>
    <w:p w:rsidR="00195D58" w:rsidRPr="00464F34" w:rsidRDefault="00195D58" w:rsidP="008A6425">
      <w:pPr>
        <w:pStyle w:val="Default"/>
        <w:jc w:val="both"/>
      </w:pPr>
    </w:p>
    <w:p w:rsidR="00195D58" w:rsidRPr="00464F34" w:rsidRDefault="008A6425" w:rsidP="008A6425">
      <w:pPr>
        <w:pStyle w:val="Default"/>
        <w:jc w:val="both"/>
      </w:pPr>
      <w:r w:rsidRPr="00464F34">
        <w:t xml:space="preserve">              Que e</w:t>
      </w:r>
      <w:r w:rsidR="00195D58" w:rsidRPr="00464F34">
        <w:t xml:space="preserve">ste proyecto de declaración tiene por objeto expresar el interés de la Legislatura de la Ciudad Autónoma de Buenos Aires por la obra de teatro “Es tan largo el adiós. Sesión en espera”, escrita por Ana Rodríguez Arana y dirigida por ella y Pablo </w:t>
      </w:r>
      <w:proofErr w:type="spellStart"/>
      <w:r w:rsidR="00195D58" w:rsidRPr="00464F34">
        <w:t>Bossi</w:t>
      </w:r>
      <w:proofErr w:type="spellEnd"/>
      <w:r w:rsidR="00195D58" w:rsidRPr="00464F34">
        <w:t xml:space="preserve">, que actualmente se presenta en el complejo teatral Ítaca, en Almagro. </w:t>
      </w:r>
    </w:p>
    <w:p w:rsidR="008A6425" w:rsidRPr="00464F34" w:rsidRDefault="008A6425" w:rsidP="008A6425">
      <w:pPr>
        <w:pStyle w:val="Default"/>
        <w:jc w:val="both"/>
      </w:pPr>
      <w:r w:rsidRPr="00464F34">
        <w:t xml:space="preserve">              Que l</w:t>
      </w:r>
      <w:r w:rsidR="00195D58" w:rsidRPr="00464F34">
        <w:t xml:space="preserve">a obra propone una reflexión sobre la importancia de la escucha como vía para subsanar los conflictos, aliviar la angustia e intentar curar las heridas y dolores personales. </w:t>
      </w:r>
      <w:r w:rsidRPr="00464F34">
        <w:t xml:space="preserve">                                      </w:t>
      </w:r>
    </w:p>
    <w:p w:rsidR="00195D58" w:rsidRPr="00464F34" w:rsidRDefault="008A6425" w:rsidP="008A6425">
      <w:pPr>
        <w:pStyle w:val="Default"/>
        <w:jc w:val="both"/>
      </w:pPr>
      <w:r w:rsidRPr="00464F34">
        <w:t xml:space="preserve">             Que a</w:t>
      </w:r>
      <w:r w:rsidR="00195D58" w:rsidRPr="00464F34">
        <w:t xml:space="preserve">simismo, formula la necesidad de los espacios terapéuticos como sitios donde el desasosiego que atraviesa a las subjetividades contemporáneas pueda ser tratado. En ese sentido, “Es tan largo el adiós” lleva a escena la herida social que arrastran los familiares de los desaparecidos por la dictadura militar de los ‘70, las problemáticas que conlleva el amor fuera de la </w:t>
      </w:r>
      <w:proofErr w:type="spellStart"/>
      <w:r w:rsidR="00195D58" w:rsidRPr="00464F34">
        <w:t>heteronorma</w:t>
      </w:r>
      <w:proofErr w:type="spellEnd"/>
      <w:r w:rsidR="00195D58" w:rsidRPr="00464F34">
        <w:t xml:space="preserve"> y la dificultad del encuentro, la carencia del tiempo, del diálogo, de la construcción de vínculos afectivos sólidos y perennes que permitan cimentar un proyecto de vida en común aliviando la soledad de la existencia. </w:t>
      </w:r>
    </w:p>
    <w:p w:rsidR="00195D58" w:rsidRPr="00464F34" w:rsidRDefault="008A6425" w:rsidP="008A6425">
      <w:pPr>
        <w:pStyle w:val="Default"/>
        <w:jc w:val="both"/>
      </w:pPr>
      <w:r w:rsidRPr="00464F34">
        <w:t xml:space="preserve">              Que e</w:t>
      </w:r>
      <w:r w:rsidR="00195D58" w:rsidRPr="00464F34">
        <w:t xml:space="preserve">n lo anteriormente expuesto se cifra la motivación del espectáculo, que interpela al público con relatos de diversos personajes que espejan las necesidades y miedos de la comunidad en la que habitamos, pero utilizando en muchos momentos el humor y la ironía como modo de alivianar la carga de dolor que conlleva cada historia. </w:t>
      </w:r>
    </w:p>
    <w:p w:rsidR="00195D58" w:rsidRPr="00464F34" w:rsidRDefault="008A6425" w:rsidP="008A6425">
      <w:pPr>
        <w:pStyle w:val="Default"/>
        <w:jc w:val="both"/>
      </w:pPr>
      <w:r w:rsidRPr="00464F34">
        <w:t xml:space="preserve">              Que l</w:t>
      </w:r>
      <w:r w:rsidR="00195D58" w:rsidRPr="00464F34">
        <w:t xml:space="preserve">a puesta cuenta con las actuaciones de Pablo </w:t>
      </w:r>
      <w:proofErr w:type="spellStart"/>
      <w:r w:rsidR="00195D58" w:rsidRPr="00464F34">
        <w:t>Bossi</w:t>
      </w:r>
      <w:proofErr w:type="spellEnd"/>
      <w:r w:rsidR="00195D58" w:rsidRPr="00464F34">
        <w:t xml:space="preserve">, Daniel </w:t>
      </w:r>
      <w:proofErr w:type="spellStart"/>
      <w:r w:rsidR="00195D58" w:rsidRPr="00464F34">
        <w:t>Braguinsky</w:t>
      </w:r>
      <w:proofErr w:type="spellEnd"/>
      <w:r w:rsidR="00195D58" w:rsidRPr="00464F34">
        <w:t xml:space="preserve">, Marina Carrera y Alejandra Corral. El diseño de espacio y de iluminación está a cargo de </w:t>
      </w:r>
      <w:proofErr w:type="spellStart"/>
      <w:r w:rsidR="00195D58" w:rsidRPr="00464F34">
        <w:t>Pehuen</w:t>
      </w:r>
      <w:proofErr w:type="spellEnd"/>
      <w:r w:rsidR="00195D58" w:rsidRPr="00464F34">
        <w:t xml:space="preserve"> </w:t>
      </w:r>
      <w:proofErr w:type="spellStart"/>
      <w:r w:rsidR="00195D58" w:rsidRPr="00464F34">
        <w:t>Stordeur</w:t>
      </w:r>
      <w:proofErr w:type="spellEnd"/>
      <w:r w:rsidR="00195D58" w:rsidRPr="00464F34">
        <w:t xml:space="preserve">, la música original es de Cecilia </w:t>
      </w:r>
      <w:proofErr w:type="spellStart"/>
      <w:r w:rsidR="00195D58" w:rsidRPr="00464F34">
        <w:t>Candia</w:t>
      </w:r>
      <w:proofErr w:type="spellEnd"/>
      <w:r w:rsidR="00195D58" w:rsidRPr="00464F34">
        <w:t xml:space="preserve">, la asistencia técnica y de dirección es de Anna Serra </w:t>
      </w:r>
      <w:proofErr w:type="spellStart"/>
      <w:r w:rsidR="00195D58" w:rsidRPr="00464F34">
        <w:t>Torrelles</w:t>
      </w:r>
      <w:proofErr w:type="spellEnd"/>
      <w:r w:rsidR="00195D58" w:rsidRPr="00464F34">
        <w:t xml:space="preserve">. </w:t>
      </w:r>
    </w:p>
    <w:p w:rsidR="00195D58" w:rsidRPr="00464F34" w:rsidRDefault="008A6425" w:rsidP="008A6425">
      <w:pPr>
        <w:pStyle w:val="Default"/>
        <w:jc w:val="both"/>
      </w:pPr>
      <w:r w:rsidRPr="00464F34">
        <w:t xml:space="preserve">              Que e</w:t>
      </w:r>
      <w:r w:rsidR="00195D58" w:rsidRPr="00464F34">
        <w:t xml:space="preserve">l grupo surgió a partir de artistas que se conocen de distintos ámbitos vinculados a la actividad teatral de Buenos Aires, en espacios de investigación dirigidos por figuras de distinguida trayectoria como también en el Departamento Artes Dramáticas de la Universidad Nacional de las Artes (UNA), a partir de su trabajo docente e investigación, y que se abren a otros artistas de la escena a través de la participación en proyectos artísticos diversos. </w:t>
      </w:r>
    </w:p>
    <w:p w:rsidR="00195D58" w:rsidRPr="00464F34" w:rsidRDefault="008A6425" w:rsidP="008A6425">
      <w:pPr>
        <w:pStyle w:val="Default"/>
        <w:jc w:val="both"/>
      </w:pPr>
      <w:r w:rsidRPr="00464F34">
        <w:t xml:space="preserve">               Que l</w:t>
      </w:r>
      <w:r w:rsidR="00195D58" w:rsidRPr="00464F34">
        <w:t xml:space="preserve">a obra, escrita por una egresada de la carrera de Filosofía de la UBA, llama a pensar las dificultades que atraviesa cada subjetividad a la luz de la emergencia de problemáticas histórico-sociales y culturales y recoge la importancia del psicoanálisis en la cultura porteña al escenificar las angustias, ansiedades y miedos presentes en el modo de vida actual en la sala de espera de un psicoanalista, de un profesional de la salud mental. </w:t>
      </w:r>
    </w:p>
    <w:p w:rsidR="008A6425" w:rsidRPr="00464F34" w:rsidRDefault="008A6425" w:rsidP="008A6425">
      <w:pPr>
        <w:jc w:val="both"/>
        <w:rPr>
          <w:rFonts w:ascii="Times New Roman" w:hAnsi="Times New Roman" w:cs="Times New Roman"/>
          <w:sz w:val="24"/>
          <w:szCs w:val="24"/>
        </w:rPr>
      </w:pPr>
    </w:p>
    <w:p w:rsidR="00195D58" w:rsidRPr="00464F34" w:rsidRDefault="008A6425" w:rsidP="008A6425">
      <w:pPr>
        <w:jc w:val="both"/>
        <w:rPr>
          <w:sz w:val="24"/>
          <w:szCs w:val="24"/>
        </w:rPr>
      </w:pPr>
      <w:r w:rsidRPr="00464F34">
        <w:rPr>
          <w:rFonts w:ascii="Times New Roman" w:hAnsi="Times New Roman" w:cs="Times New Roman"/>
          <w:sz w:val="24"/>
          <w:szCs w:val="24"/>
        </w:rPr>
        <w:t>Por tod</w:t>
      </w:r>
      <w:r w:rsidR="00A008EB" w:rsidRPr="00464F34">
        <w:rPr>
          <w:rFonts w:ascii="Times New Roman" w:hAnsi="Times New Roman" w:cs="Times New Roman"/>
          <w:sz w:val="24"/>
          <w:szCs w:val="24"/>
        </w:rPr>
        <w:t>o lo expuesto esta Comisión de D</w:t>
      </w:r>
      <w:r w:rsidRPr="00464F34">
        <w:rPr>
          <w:rFonts w:ascii="Times New Roman" w:hAnsi="Times New Roman" w:cs="Times New Roman"/>
          <w:sz w:val="24"/>
          <w:szCs w:val="24"/>
        </w:rPr>
        <w:t>erechos Humanos, Garantías y Antidiscriminación aconseja la aprobación de la siguiente</w:t>
      </w:r>
    </w:p>
    <w:p w:rsidR="008A6425" w:rsidRPr="00464F34" w:rsidRDefault="00195D58" w:rsidP="008A6425">
      <w:pPr>
        <w:jc w:val="both"/>
        <w:rPr>
          <w:rFonts w:ascii="Times New Roman" w:hAnsi="Times New Roman" w:cs="Times New Roman"/>
          <w:sz w:val="24"/>
          <w:szCs w:val="24"/>
        </w:rPr>
      </w:pPr>
      <w:r w:rsidRPr="00464F34">
        <w:rPr>
          <w:rFonts w:ascii="Times New Roman" w:hAnsi="Times New Roman" w:cs="Times New Roman"/>
          <w:sz w:val="24"/>
          <w:szCs w:val="24"/>
        </w:rPr>
        <w:t xml:space="preserve"> </w:t>
      </w:r>
    </w:p>
    <w:p w:rsidR="00464F34" w:rsidRDefault="008A6425" w:rsidP="008A6425">
      <w:pPr>
        <w:jc w:val="both"/>
        <w:rPr>
          <w:rFonts w:ascii="Times New Roman" w:hAnsi="Times New Roman" w:cs="Times New Roman"/>
          <w:b/>
          <w:sz w:val="24"/>
          <w:szCs w:val="24"/>
        </w:rPr>
      </w:pPr>
      <w:r w:rsidRPr="00464F34">
        <w:rPr>
          <w:rFonts w:ascii="Times New Roman" w:hAnsi="Times New Roman" w:cs="Times New Roman"/>
          <w:b/>
          <w:sz w:val="24"/>
          <w:szCs w:val="24"/>
        </w:rPr>
        <w:t xml:space="preserve">                                                      </w:t>
      </w:r>
    </w:p>
    <w:p w:rsidR="00464F34" w:rsidRDefault="00464F34" w:rsidP="008A6425">
      <w:pPr>
        <w:jc w:val="both"/>
        <w:rPr>
          <w:rFonts w:ascii="Times New Roman" w:hAnsi="Times New Roman" w:cs="Times New Roman"/>
          <w:b/>
          <w:sz w:val="24"/>
          <w:szCs w:val="24"/>
        </w:rPr>
      </w:pPr>
    </w:p>
    <w:p w:rsidR="00464F34" w:rsidRDefault="00464F34" w:rsidP="008A6425">
      <w:pPr>
        <w:jc w:val="both"/>
        <w:rPr>
          <w:rFonts w:ascii="Times New Roman" w:hAnsi="Times New Roman" w:cs="Times New Roman"/>
          <w:b/>
          <w:sz w:val="24"/>
          <w:szCs w:val="24"/>
        </w:rPr>
      </w:pPr>
    </w:p>
    <w:p w:rsidR="008A6425" w:rsidRPr="00464F34" w:rsidRDefault="008A6425" w:rsidP="00464F34">
      <w:pPr>
        <w:jc w:val="center"/>
        <w:rPr>
          <w:rFonts w:ascii="Times New Roman" w:hAnsi="Times New Roman" w:cs="Times New Roman"/>
          <w:b/>
          <w:sz w:val="24"/>
          <w:szCs w:val="24"/>
        </w:rPr>
      </w:pPr>
      <w:r w:rsidRPr="00464F34">
        <w:rPr>
          <w:rFonts w:ascii="Times New Roman" w:hAnsi="Times New Roman" w:cs="Times New Roman"/>
          <w:b/>
          <w:sz w:val="24"/>
          <w:szCs w:val="24"/>
        </w:rPr>
        <w:lastRenderedPageBreak/>
        <w:t>DECLARACION</w:t>
      </w:r>
    </w:p>
    <w:p w:rsidR="008A6425" w:rsidRPr="00464F34" w:rsidRDefault="008A6425" w:rsidP="008A6425">
      <w:pPr>
        <w:jc w:val="both"/>
        <w:rPr>
          <w:rFonts w:ascii="Times New Roman" w:hAnsi="Times New Roman" w:cs="Times New Roman"/>
          <w:sz w:val="24"/>
          <w:szCs w:val="24"/>
        </w:rPr>
      </w:pPr>
    </w:p>
    <w:p w:rsidR="00AF6364" w:rsidRPr="00464F34" w:rsidRDefault="00F80D09" w:rsidP="008A6425">
      <w:pPr>
        <w:jc w:val="both"/>
        <w:rPr>
          <w:rFonts w:ascii="Times New Roman" w:hAnsi="Times New Roman" w:cs="Times New Roman"/>
          <w:sz w:val="24"/>
          <w:szCs w:val="24"/>
        </w:rPr>
      </w:pPr>
      <w:r w:rsidRPr="00464F34">
        <w:rPr>
          <w:rFonts w:ascii="Times New Roman" w:hAnsi="Times New Roman" w:cs="Times New Roman"/>
          <w:sz w:val="24"/>
          <w:szCs w:val="24"/>
        </w:rPr>
        <w:t xml:space="preserve">Se </w:t>
      </w:r>
      <w:r w:rsidR="00600529" w:rsidRPr="00464F34">
        <w:rPr>
          <w:rFonts w:ascii="Times New Roman" w:hAnsi="Times New Roman" w:cs="Times New Roman"/>
          <w:sz w:val="24"/>
          <w:szCs w:val="24"/>
        </w:rPr>
        <w:t>declara</w:t>
      </w:r>
      <w:r w:rsidR="00195D58" w:rsidRPr="00464F34">
        <w:rPr>
          <w:rFonts w:ascii="Times New Roman" w:hAnsi="Times New Roman" w:cs="Times New Roman"/>
          <w:sz w:val="24"/>
          <w:szCs w:val="24"/>
        </w:rPr>
        <w:t xml:space="preserve"> de interés de la Ciudad Autónoma de Buenos Aires para la </w:t>
      </w:r>
      <w:r w:rsidR="00600529" w:rsidRPr="00464F34">
        <w:rPr>
          <w:rFonts w:ascii="Times New Roman" w:hAnsi="Times New Roman" w:cs="Times New Roman"/>
          <w:sz w:val="24"/>
          <w:szCs w:val="24"/>
        </w:rPr>
        <w:t>Promoci</w:t>
      </w:r>
      <w:r w:rsidR="00C369F5" w:rsidRPr="00464F34">
        <w:rPr>
          <w:rFonts w:ascii="Times New Roman" w:hAnsi="Times New Roman" w:cs="Times New Roman"/>
          <w:sz w:val="24"/>
          <w:szCs w:val="24"/>
        </w:rPr>
        <w:t>ón y D</w:t>
      </w:r>
      <w:r w:rsidR="00600529" w:rsidRPr="00464F34">
        <w:rPr>
          <w:rFonts w:ascii="Times New Roman" w:hAnsi="Times New Roman" w:cs="Times New Roman"/>
          <w:sz w:val="24"/>
          <w:szCs w:val="24"/>
        </w:rPr>
        <w:t xml:space="preserve">efensa de los Derechos Humanos </w:t>
      </w:r>
      <w:r w:rsidR="00195D58" w:rsidRPr="00464F34">
        <w:rPr>
          <w:rFonts w:ascii="Times New Roman" w:hAnsi="Times New Roman" w:cs="Times New Roman"/>
          <w:sz w:val="24"/>
          <w:szCs w:val="24"/>
        </w:rPr>
        <w:t xml:space="preserve"> la obra de teatro “Es tan largo el adiós. Sesión en espera”, escrita por Ana Rodríguez Arana y dirigida por ella y Pablo </w:t>
      </w:r>
      <w:proofErr w:type="spellStart"/>
      <w:r w:rsidR="00195D58" w:rsidRPr="00464F34">
        <w:rPr>
          <w:rFonts w:ascii="Times New Roman" w:hAnsi="Times New Roman" w:cs="Times New Roman"/>
          <w:sz w:val="24"/>
          <w:szCs w:val="24"/>
        </w:rPr>
        <w:t>Bossi</w:t>
      </w:r>
      <w:proofErr w:type="spellEnd"/>
      <w:r w:rsidR="00195D58" w:rsidRPr="00464F34">
        <w:rPr>
          <w:rFonts w:ascii="Times New Roman" w:hAnsi="Times New Roman" w:cs="Times New Roman"/>
          <w:sz w:val="24"/>
          <w:szCs w:val="24"/>
        </w:rPr>
        <w:t xml:space="preserve">. </w:t>
      </w:r>
    </w:p>
    <w:p w:rsidR="008A6425" w:rsidRPr="00464F34" w:rsidRDefault="008A6425" w:rsidP="008A6425">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LA BLUNDA,  Andrés</w:t>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t xml:space="preserve">                     LOUPIAS,   Francisco</w:t>
      </w: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Presidente</w:t>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t xml:space="preserve">             Vicepresidente 1°</w:t>
      </w:r>
    </w:p>
    <w:p w:rsidR="00482A7A" w:rsidRPr="00464F34" w:rsidRDefault="00482A7A" w:rsidP="00482A7A">
      <w:pPr>
        <w:jc w:val="both"/>
        <w:rPr>
          <w:rFonts w:ascii="Times New Roman" w:hAnsi="Times New Roman" w:cs="Times New Roman"/>
          <w:sz w:val="24"/>
          <w:szCs w:val="24"/>
        </w:rPr>
      </w:pPr>
    </w:p>
    <w:p w:rsidR="00482A7A" w:rsidRDefault="00482A7A" w:rsidP="00482A7A">
      <w:pPr>
        <w:jc w:val="both"/>
        <w:rPr>
          <w:rFonts w:ascii="Times New Roman" w:hAnsi="Times New Roman" w:cs="Times New Roman"/>
          <w:sz w:val="24"/>
          <w:szCs w:val="24"/>
        </w:rPr>
      </w:pPr>
    </w:p>
    <w:p w:rsidR="00464F34" w:rsidRPr="00464F34" w:rsidRDefault="00464F34"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D'ATRI, Andrea</w:t>
      </w: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Vicepresidenta 2º</w:t>
      </w:r>
      <w:r w:rsidRPr="00464F34">
        <w:rPr>
          <w:rFonts w:ascii="Times New Roman" w:hAnsi="Times New Roman" w:cs="Times New Roman"/>
          <w:sz w:val="24"/>
          <w:szCs w:val="24"/>
        </w:rPr>
        <w:tab/>
      </w:r>
      <w:r w:rsidRPr="00464F34">
        <w:rPr>
          <w:rFonts w:ascii="Times New Roman" w:hAnsi="Times New Roman" w:cs="Times New Roman"/>
          <w:sz w:val="24"/>
          <w:szCs w:val="24"/>
        </w:rPr>
        <w:tab/>
        <w:t xml:space="preserve">                                               ALIFRACO, Edgardo</w:t>
      </w: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 xml:space="preserve">ALONSO, Laura                                                                   BIASI, </w:t>
      </w:r>
      <w:proofErr w:type="spellStart"/>
      <w:r w:rsidRPr="00464F34">
        <w:rPr>
          <w:rFonts w:ascii="Times New Roman" w:hAnsi="Times New Roman" w:cs="Times New Roman"/>
          <w:sz w:val="24"/>
          <w:szCs w:val="24"/>
        </w:rPr>
        <w:t>Vanina</w:t>
      </w:r>
      <w:proofErr w:type="spellEnd"/>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Default="00482A7A" w:rsidP="00482A7A">
      <w:pPr>
        <w:jc w:val="both"/>
        <w:rPr>
          <w:rFonts w:ascii="Times New Roman" w:hAnsi="Times New Roman" w:cs="Times New Roman"/>
          <w:sz w:val="24"/>
          <w:szCs w:val="24"/>
        </w:rPr>
      </w:pPr>
    </w:p>
    <w:p w:rsidR="00464F34" w:rsidRPr="00464F34" w:rsidRDefault="00464F34"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lang w:val="es-MX"/>
        </w:rPr>
      </w:pPr>
      <w:r w:rsidRPr="00464F34">
        <w:rPr>
          <w:rFonts w:ascii="Times New Roman" w:hAnsi="Times New Roman" w:cs="Times New Roman"/>
          <w:sz w:val="24"/>
          <w:szCs w:val="24"/>
          <w:lang w:val="es-MX"/>
        </w:rPr>
        <w:t>ERNST, Marcelo                                                                 IMAS, Silvia</w:t>
      </w:r>
    </w:p>
    <w:p w:rsidR="00482A7A" w:rsidRPr="00464F34" w:rsidRDefault="00482A7A" w:rsidP="00482A7A">
      <w:pPr>
        <w:jc w:val="both"/>
        <w:rPr>
          <w:rFonts w:ascii="Times New Roman" w:hAnsi="Times New Roman" w:cs="Times New Roman"/>
          <w:sz w:val="24"/>
          <w:szCs w:val="24"/>
          <w:lang w:val="es-MX"/>
        </w:rPr>
      </w:pPr>
    </w:p>
    <w:p w:rsidR="00482A7A" w:rsidRDefault="00482A7A" w:rsidP="00482A7A">
      <w:pPr>
        <w:jc w:val="both"/>
        <w:rPr>
          <w:rFonts w:ascii="Times New Roman" w:hAnsi="Times New Roman" w:cs="Times New Roman"/>
          <w:sz w:val="24"/>
          <w:szCs w:val="24"/>
        </w:rPr>
      </w:pPr>
    </w:p>
    <w:p w:rsidR="00464F34" w:rsidRDefault="00464F34" w:rsidP="00482A7A">
      <w:pPr>
        <w:jc w:val="both"/>
        <w:rPr>
          <w:rFonts w:ascii="Times New Roman" w:hAnsi="Times New Roman" w:cs="Times New Roman"/>
          <w:sz w:val="24"/>
          <w:szCs w:val="24"/>
        </w:rPr>
      </w:pPr>
    </w:p>
    <w:p w:rsidR="00464F34" w:rsidRPr="00464F34" w:rsidRDefault="00464F34"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PEÑAFORT, Graciana</w:t>
      </w:r>
      <w:r w:rsidRPr="00464F34">
        <w:rPr>
          <w:rFonts w:ascii="Times New Roman" w:hAnsi="Times New Roman" w:cs="Times New Roman"/>
          <w:sz w:val="24"/>
          <w:szCs w:val="24"/>
        </w:rPr>
        <w:tab/>
      </w:r>
      <w:r w:rsidRPr="00464F34">
        <w:rPr>
          <w:rFonts w:ascii="Times New Roman" w:hAnsi="Times New Roman" w:cs="Times New Roman"/>
          <w:sz w:val="24"/>
          <w:szCs w:val="24"/>
        </w:rPr>
        <w:tab/>
        <w:t xml:space="preserve">                                          LOSPENNATO, Silvia</w:t>
      </w:r>
      <w:r w:rsidRPr="00464F34">
        <w:rPr>
          <w:rFonts w:ascii="Times New Roman" w:hAnsi="Times New Roman" w:cs="Times New Roman"/>
          <w:sz w:val="24"/>
          <w:szCs w:val="24"/>
        </w:rPr>
        <w:tab/>
      </w:r>
      <w:r w:rsidRPr="00464F34">
        <w:rPr>
          <w:rFonts w:ascii="Times New Roman" w:hAnsi="Times New Roman" w:cs="Times New Roman"/>
          <w:sz w:val="24"/>
          <w:szCs w:val="24"/>
        </w:rPr>
        <w:tab/>
      </w:r>
    </w:p>
    <w:p w:rsidR="00482A7A" w:rsidRPr="00464F34" w:rsidRDefault="00482A7A" w:rsidP="00482A7A">
      <w:pPr>
        <w:jc w:val="both"/>
        <w:rPr>
          <w:rFonts w:ascii="Times New Roman" w:hAnsi="Times New Roman" w:cs="Times New Roman"/>
          <w:sz w:val="24"/>
          <w:szCs w:val="24"/>
        </w:rPr>
      </w:pPr>
    </w:p>
    <w:p w:rsidR="00482A7A" w:rsidRDefault="00482A7A" w:rsidP="00482A7A">
      <w:pPr>
        <w:jc w:val="both"/>
        <w:rPr>
          <w:rFonts w:ascii="Times New Roman" w:hAnsi="Times New Roman" w:cs="Times New Roman"/>
          <w:sz w:val="24"/>
          <w:szCs w:val="24"/>
        </w:rPr>
      </w:pPr>
    </w:p>
    <w:p w:rsidR="00464F34" w:rsidRDefault="00464F34" w:rsidP="00482A7A">
      <w:pPr>
        <w:jc w:val="both"/>
        <w:rPr>
          <w:rFonts w:ascii="Times New Roman" w:hAnsi="Times New Roman" w:cs="Times New Roman"/>
          <w:sz w:val="24"/>
          <w:szCs w:val="24"/>
        </w:rPr>
      </w:pPr>
    </w:p>
    <w:p w:rsidR="00464F34" w:rsidRPr="00464F34" w:rsidRDefault="00464F34" w:rsidP="00482A7A">
      <w:pPr>
        <w:jc w:val="both"/>
        <w:rPr>
          <w:rFonts w:ascii="Times New Roman" w:hAnsi="Times New Roman" w:cs="Times New Roman"/>
          <w:sz w:val="24"/>
          <w:szCs w:val="24"/>
        </w:rPr>
      </w:pPr>
    </w:p>
    <w:p w:rsidR="00482A7A" w:rsidRDefault="00482A7A" w:rsidP="00482A7A">
      <w:pPr>
        <w:jc w:val="both"/>
        <w:rPr>
          <w:rFonts w:ascii="Times New Roman" w:hAnsi="Times New Roman" w:cs="Times New Roman"/>
          <w:sz w:val="24"/>
          <w:szCs w:val="24"/>
        </w:rPr>
      </w:pPr>
    </w:p>
    <w:p w:rsidR="00464F34" w:rsidRDefault="00464F34" w:rsidP="00482A7A">
      <w:pPr>
        <w:jc w:val="both"/>
        <w:rPr>
          <w:rFonts w:ascii="Times New Roman" w:hAnsi="Times New Roman" w:cs="Times New Roman"/>
          <w:sz w:val="24"/>
          <w:szCs w:val="24"/>
        </w:rPr>
      </w:pPr>
    </w:p>
    <w:p w:rsidR="00464F34" w:rsidRDefault="00464F34" w:rsidP="00482A7A">
      <w:pPr>
        <w:jc w:val="both"/>
        <w:rPr>
          <w:rFonts w:ascii="Times New Roman" w:hAnsi="Times New Roman" w:cs="Times New Roman"/>
          <w:sz w:val="24"/>
          <w:szCs w:val="24"/>
        </w:rPr>
      </w:pPr>
    </w:p>
    <w:p w:rsidR="00464F34" w:rsidRPr="00464F34" w:rsidRDefault="00464F34"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SALVATIERRA, Alejandro</w:t>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t xml:space="preserve">          VELAZQUEZ, Delfina</w:t>
      </w: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Default="00482A7A" w:rsidP="00482A7A">
      <w:pPr>
        <w:jc w:val="both"/>
        <w:rPr>
          <w:rFonts w:ascii="Times New Roman" w:hAnsi="Times New Roman" w:cs="Times New Roman"/>
          <w:sz w:val="24"/>
          <w:szCs w:val="24"/>
        </w:rPr>
      </w:pPr>
    </w:p>
    <w:p w:rsidR="00464F34" w:rsidRDefault="00464F34" w:rsidP="00482A7A">
      <w:pPr>
        <w:jc w:val="both"/>
        <w:rPr>
          <w:rFonts w:ascii="Times New Roman" w:hAnsi="Times New Roman" w:cs="Times New Roman"/>
          <w:sz w:val="24"/>
          <w:szCs w:val="24"/>
        </w:rPr>
      </w:pPr>
    </w:p>
    <w:p w:rsidR="00464F34" w:rsidRPr="00464F34" w:rsidRDefault="00464F34"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WOLFF, Waldo</w:t>
      </w: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rPr>
      </w:pPr>
      <w:r w:rsidRPr="00464F34">
        <w:rPr>
          <w:rFonts w:ascii="Times New Roman" w:hAnsi="Times New Roman" w:cs="Times New Roman"/>
          <w:sz w:val="24"/>
          <w:szCs w:val="24"/>
        </w:rPr>
        <w:tab/>
      </w:r>
      <w:r w:rsidRPr="00464F34">
        <w:rPr>
          <w:rFonts w:ascii="Times New Roman" w:hAnsi="Times New Roman" w:cs="Times New Roman"/>
          <w:sz w:val="24"/>
          <w:szCs w:val="24"/>
        </w:rPr>
        <w:tab/>
      </w:r>
      <w:r w:rsidRPr="00464F34">
        <w:rPr>
          <w:rFonts w:ascii="Times New Roman" w:hAnsi="Times New Roman" w:cs="Times New Roman"/>
          <w:sz w:val="24"/>
          <w:szCs w:val="24"/>
        </w:rPr>
        <w:tab/>
      </w:r>
    </w:p>
    <w:p w:rsidR="00482A7A" w:rsidRPr="00464F34" w:rsidRDefault="00482A7A" w:rsidP="00482A7A">
      <w:pPr>
        <w:jc w:val="both"/>
        <w:rPr>
          <w:rFonts w:ascii="Times New Roman" w:hAnsi="Times New Roman" w:cs="Times New Roman"/>
          <w:sz w:val="24"/>
          <w:szCs w:val="24"/>
        </w:rPr>
      </w:pPr>
    </w:p>
    <w:p w:rsidR="00482A7A" w:rsidRPr="00464F34" w:rsidRDefault="00482A7A" w:rsidP="00482A7A">
      <w:pPr>
        <w:jc w:val="both"/>
        <w:rPr>
          <w:rFonts w:ascii="Times New Roman" w:hAnsi="Times New Roman" w:cs="Times New Roman"/>
          <w:sz w:val="24"/>
          <w:szCs w:val="24"/>
          <w:lang w:val="es-MX"/>
        </w:rPr>
      </w:pPr>
    </w:p>
    <w:p w:rsidR="00482A7A" w:rsidRPr="00464F34" w:rsidRDefault="00482A7A" w:rsidP="00482A7A">
      <w:pPr>
        <w:jc w:val="both"/>
        <w:rPr>
          <w:rFonts w:ascii="Times New Roman" w:hAnsi="Times New Roman" w:cs="Times New Roman"/>
          <w:sz w:val="24"/>
          <w:szCs w:val="24"/>
          <w:lang w:val="es-ES_tradnl"/>
        </w:rPr>
      </w:pPr>
    </w:p>
    <w:p w:rsidR="00482A7A" w:rsidRPr="00464F34" w:rsidRDefault="00482A7A" w:rsidP="00482A7A">
      <w:pPr>
        <w:jc w:val="both"/>
        <w:rPr>
          <w:rFonts w:ascii="Times New Roman" w:hAnsi="Times New Roman" w:cs="Times New Roman"/>
          <w:sz w:val="24"/>
          <w:szCs w:val="24"/>
          <w:lang w:val="es-ES_tradnl"/>
        </w:rPr>
      </w:pPr>
    </w:p>
    <w:p w:rsidR="008A6425" w:rsidRPr="00464F34" w:rsidRDefault="008A6425" w:rsidP="008A6425">
      <w:pPr>
        <w:jc w:val="both"/>
        <w:rPr>
          <w:rFonts w:ascii="Times New Roman" w:hAnsi="Times New Roman" w:cs="Times New Roman"/>
          <w:sz w:val="24"/>
          <w:szCs w:val="24"/>
          <w:lang w:val="es-MX"/>
        </w:rPr>
      </w:pPr>
    </w:p>
    <w:sectPr w:rsidR="008A6425" w:rsidRPr="00464F34"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E24" w:rsidRDefault="00527E24" w:rsidP="00AF6364">
      <w:pPr>
        <w:spacing w:after="0" w:line="240" w:lineRule="auto"/>
      </w:pPr>
      <w:r>
        <w:separator/>
      </w:r>
    </w:p>
  </w:endnote>
  <w:endnote w:type="continuationSeparator" w:id="0">
    <w:p w:rsidR="00527E24" w:rsidRDefault="00527E24"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C7465" w:rsidRPr="00FC7465">
        <w:rPr>
          <w:noProof/>
          <w:color w:val="333333"/>
          <w:sz w:val="20"/>
        </w:rPr>
        <w:t>9/6/2026 10:30:00</w:t>
      </w:r>
    </w:fldSimple>
    <w:r w:rsidRPr="001C19C4">
      <w:rPr>
        <w:color w:val="333333"/>
        <w:sz w:val="20"/>
      </w:rPr>
      <w:t xml:space="preserve">  -  Cantidad de caracteres: </w:t>
    </w:r>
    <w:fldSimple w:instr=" NUMCHARS  \* MERGEFORMAT ">
      <w:r w:rsidR="00FC7465" w:rsidRPr="00FC7465">
        <w:rPr>
          <w:noProof/>
          <w:color w:val="333333"/>
          <w:sz w:val="20"/>
        </w:rPr>
        <w:t>3005</w:t>
      </w:r>
    </w:fldSimple>
    <w:r w:rsidRPr="001C19C4">
      <w:rPr>
        <w:color w:val="333333"/>
        <w:sz w:val="20"/>
      </w:rPr>
      <w:t xml:space="preserve"> - Cantidad de palabras: </w:t>
    </w:r>
    <w:fldSimple w:instr=" NUMWORDS  \* MERGEFORMAT ">
      <w:r w:rsidR="00FC7465" w:rsidRPr="00FC7465">
        <w:rPr>
          <w:noProof/>
          <w:color w:val="333333"/>
          <w:sz w:val="20"/>
        </w:rPr>
        <w:t>581</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DB6BEA" w:rsidRPr="001C19C4">
      <w:rPr>
        <w:rStyle w:val="Nmerodepgina"/>
        <w:color w:val="333333"/>
      </w:rPr>
      <w:fldChar w:fldCharType="begin"/>
    </w:r>
    <w:r w:rsidRPr="001C19C4">
      <w:rPr>
        <w:rStyle w:val="Nmerodepgina"/>
        <w:color w:val="333333"/>
      </w:rPr>
      <w:instrText xml:space="preserve"> PAGE </w:instrText>
    </w:r>
    <w:r w:rsidR="00DB6BEA" w:rsidRPr="001C19C4">
      <w:rPr>
        <w:rStyle w:val="Nmerodepgina"/>
        <w:color w:val="333333"/>
      </w:rPr>
      <w:fldChar w:fldCharType="separate"/>
    </w:r>
    <w:r w:rsidR="00FC7465">
      <w:rPr>
        <w:rStyle w:val="Nmerodepgina"/>
        <w:noProof/>
        <w:color w:val="333333"/>
      </w:rPr>
      <w:t>2</w:t>
    </w:r>
    <w:r w:rsidR="00DB6BEA" w:rsidRPr="001C19C4">
      <w:rPr>
        <w:rStyle w:val="Nmerodepgina"/>
        <w:color w:val="333333"/>
      </w:rPr>
      <w:fldChar w:fldCharType="end"/>
    </w:r>
    <w:r w:rsidRPr="001C19C4">
      <w:rPr>
        <w:rStyle w:val="Nmerodepgina"/>
        <w:color w:val="333333"/>
      </w:rPr>
      <w:t>/</w:t>
    </w:r>
    <w:fldSimple w:instr=" NUMPAGES  \* MERGEFORMAT ">
      <w:r w:rsidR="00FC7465">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E24" w:rsidRDefault="00527E24" w:rsidP="00AF6364">
      <w:pPr>
        <w:spacing w:after="0" w:line="240" w:lineRule="auto"/>
      </w:pPr>
      <w:r>
        <w:separator/>
      </w:r>
    </w:p>
  </w:footnote>
  <w:footnote w:type="continuationSeparator" w:id="0">
    <w:p w:rsidR="00527E24" w:rsidRDefault="00527E24"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8A6425"/>
    <w:rsid w:val="000425FE"/>
    <w:rsid w:val="00195D58"/>
    <w:rsid w:val="002B0876"/>
    <w:rsid w:val="00304D03"/>
    <w:rsid w:val="00425C91"/>
    <w:rsid w:val="00464F34"/>
    <w:rsid w:val="00476D68"/>
    <w:rsid w:val="00482A7A"/>
    <w:rsid w:val="004F14B4"/>
    <w:rsid w:val="00527E24"/>
    <w:rsid w:val="00534484"/>
    <w:rsid w:val="00597CD1"/>
    <w:rsid w:val="00600529"/>
    <w:rsid w:val="00646C3C"/>
    <w:rsid w:val="006A0EE0"/>
    <w:rsid w:val="006D1BAF"/>
    <w:rsid w:val="006E4861"/>
    <w:rsid w:val="00707A78"/>
    <w:rsid w:val="0072782F"/>
    <w:rsid w:val="00746F04"/>
    <w:rsid w:val="00785CAD"/>
    <w:rsid w:val="007D5575"/>
    <w:rsid w:val="00813615"/>
    <w:rsid w:val="0081386C"/>
    <w:rsid w:val="00887FEC"/>
    <w:rsid w:val="008A6425"/>
    <w:rsid w:val="009A4135"/>
    <w:rsid w:val="00A008EB"/>
    <w:rsid w:val="00AF3B91"/>
    <w:rsid w:val="00AF6364"/>
    <w:rsid w:val="00B24DD0"/>
    <w:rsid w:val="00C33CB5"/>
    <w:rsid w:val="00C369F5"/>
    <w:rsid w:val="00C60B5C"/>
    <w:rsid w:val="00CC5E02"/>
    <w:rsid w:val="00DA6887"/>
    <w:rsid w:val="00DB479F"/>
    <w:rsid w:val="00DB6BEA"/>
    <w:rsid w:val="00E00274"/>
    <w:rsid w:val="00F47AFC"/>
    <w:rsid w:val="00F80D09"/>
    <w:rsid w:val="00F8587A"/>
    <w:rsid w:val="00FC74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78"/>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195D5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rriegui\Downloads\07f0fc1a-9d18-463d-85d1-fd69b4105792%20(2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(29)</Template>
  <TotalTime>30</TotalTime>
  <Pages>3</Pages>
  <Words>581</Words>
  <Characters>3005</Characters>
  <Application>Microsoft Office Word</Application>
  <DocSecurity>0</DocSecurity>
  <Lines>112</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liarriegui</dc:creator>
  <cp:lastModifiedBy>romalito</cp:lastModifiedBy>
  <cp:revision>7</cp:revision>
  <cp:lastPrinted>2026-06-09T13:30:00Z</cp:lastPrinted>
  <dcterms:created xsi:type="dcterms:W3CDTF">2026-06-05T13:24:00Z</dcterms:created>
  <dcterms:modified xsi:type="dcterms:W3CDTF">2026-06-09T13:30:00Z</dcterms:modified>
</cp:coreProperties>
</file>