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AB" w:rsidRDefault="009D1FAB" w:rsidP="002038A6">
      <w:pPr>
        <w:spacing w:line="276" w:lineRule="auto"/>
      </w:pPr>
      <w:r>
        <w:t>Legislatura de la Ciudad Autónoma de Buenos Aires</w:t>
      </w:r>
    </w:p>
    <w:p w:rsidR="009D1FAB" w:rsidRDefault="009D1FAB" w:rsidP="002038A6">
      <w:pPr>
        <w:spacing w:line="276" w:lineRule="auto"/>
      </w:pPr>
    </w:p>
    <w:p w:rsidR="009D1FAB" w:rsidRDefault="009D1FAB" w:rsidP="002038A6">
      <w:pPr>
        <w:spacing w:line="276" w:lineRule="auto"/>
      </w:pPr>
      <w:r>
        <w:t>Visto:</w:t>
      </w:r>
    </w:p>
    <w:p w:rsidR="009D1FAB" w:rsidRDefault="009D1FAB" w:rsidP="002038A6">
      <w:pPr>
        <w:spacing w:line="276" w:lineRule="auto"/>
      </w:pPr>
    </w:p>
    <w:p w:rsidR="009D1FAB" w:rsidRDefault="009D1FAB" w:rsidP="002038A6">
      <w:pPr>
        <w:pStyle w:val="Default"/>
        <w:spacing w:line="276" w:lineRule="auto"/>
        <w:ind w:firstLine="567"/>
        <w:jc w:val="both"/>
      </w:pPr>
      <w:r w:rsidRPr="0002238D">
        <w:t xml:space="preserve">Que el </w:t>
      </w:r>
      <w:r>
        <w:rPr>
          <w:b/>
        </w:rPr>
        <w:t xml:space="preserve">Expediente Nº </w:t>
      </w:r>
      <w:r w:rsidR="00C92505">
        <w:rPr>
          <w:b/>
        </w:rPr>
        <w:t>6</w:t>
      </w:r>
      <w:r w:rsidR="00F26672">
        <w:rPr>
          <w:b/>
        </w:rPr>
        <w:t>85</w:t>
      </w:r>
      <w:r>
        <w:rPr>
          <w:b/>
        </w:rPr>
        <w:t>-D-202</w:t>
      </w:r>
      <w:r w:rsidR="00C92505">
        <w:rPr>
          <w:b/>
        </w:rPr>
        <w:t>6</w:t>
      </w:r>
      <w:r w:rsidR="00C1757D">
        <w:rPr>
          <w:b/>
        </w:rPr>
        <w:t xml:space="preserve"> </w:t>
      </w:r>
      <w:r w:rsidRPr="0002238D">
        <w:t>proyecto de Declaración de autoría de</w:t>
      </w:r>
      <w:r w:rsidR="00F26672">
        <w:t>l</w:t>
      </w:r>
      <w:r w:rsidRPr="0002238D">
        <w:t xml:space="preserve"> diputad</w:t>
      </w:r>
      <w:r w:rsidR="00F26672">
        <w:t>o</w:t>
      </w:r>
      <w:r w:rsidRPr="0002238D">
        <w:t xml:space="preserve"> </w:t>
      </w:r>
      <w:r w:rsidR="00806F1C">
        <w:t xml:space="preserve"> </w:t>
      </w:r>
      <w:r w:rsidR="00634259">
        <w:t xml:space="preserve">Matías </w:t>
      </w:r>
      <w:proofErr w:type="spellStart"/>
      <w:r w:rsidR="00634259">
        <w:t>Barroetaveña</w:t>
      </w:r>
      <w:proofErr w:type="spellEnd"/>
      <w:r w:rsidR="00554B9E">
        <w:t xml:space="preserve"> </w:t>
      </w:r>
      <w:r w:rsidRPr="0002238D">
        <w:t xml:space="preserve">quien solicita: </w:t>
      </w:r>
      <w:r w:rsidR="00634259">
        <w:t xml:space="preserve">Declara de interés para la Promoción de los Derechos de las Mujeres y </w:t>
      </w:r>
      <w:r w:rsidR="00F26672">
        <w:t xml:space="preserve">las </w:t>
      </w:r>
      <w:r w:rsidR="00634259">
        <w:t>Diversidades a</w:t>
      </w:r>
      <w:r w:rsidR="00F26672">
        <w:t xml:space="preserve"> “Queridas”</w:t>
      </w:r>
      <w:r w:rsidR="00EC19ED" w:rsidRPr="00636C29">
        <w:t xml:space="preserve">; </w:t>
      </w:r>
      <w:r w:rsidRPr="00636C29">
        <w:t>y</w:t>
      </w:r>
    </w:p>
    <w:p w:rsidR="009D1FAB" w:rsidRPr="00636C29" w:rsidRDefault="009D1FAB" w:rsidP="002038A6">
      <w:pPr>
        <w:spacing w:line="276" w:lineRule="auto"/>
        <w:ind w:firstLine="567"/>
      </w:pPr>
    </w:p>
    <w:p w:rsidR="009D1FAB" w:rsidRPr="00F26672" w:rsidRDefault="009D1FAB" w:rsidP="002038A6">
      <w:pPr>
        <w:spacing w:line="276" w:lineRule="auto"/>
        <w:rPr>
          <w:szCs w:val="24"/>
        </w:rPr>
      </w:pPr>
      <w:r w:rsidRPr="00F26672">
        <w:rPr>
          <w:szCs w:val="24"/>
        </w:rPr>
        <w:t>Considerando:</w:t>
      </w:r>
    </w:p>
    <w:p w:rsidR="00DF0924" w:rsidRPr="00F26672" w:rsidRDefault="00DF0924" w:rsidP="002038A6">
      <w:pPr>
        <w:spacing w:line="276" w:lineRule="auto"/>
        <w:rPr>
          <w:szCs w:val="24"/>
        </w:rPr>
      </w:pPr>
    </w:p>
    <w:p w:rsidR="00C735C7" w:rsidRPr="00F26672" w:rsidRDefault="00F26672" w:rsidP="00F26672">
      <w:pPr>
        <w:pStyle w:val="Default"/>
        <w:spacing w:line="276" w:lineRule="auto"/>
        <w:ind w:firstLine="567"/>
        <w:jc w:val="both"/>
      </w:pPr>
      <w:r w:rsidRPr="00C9125D">
        <w:rPr>
          <w:bCs/>
        </w:rPr>
        <w:t>Que “</w:t>
      </w:r>
      <w:r w:rsidR="00C735C7" w:rsidRPr="00C9125D">
        <w:rPr>
          <w:bCs/>
        </w:rPr>
        <w:t>Queridas</w:t>
      </w:r>
      <w:r w:rsidRPr="00C9125D">
        <w:rPr>
          <w:bCs/>
        </w:rPr>
        <w:t>”</w:t>
      </w:r>
      <w:r w:rsidR="00C735C7" w:rsidRPr="00C9125D">
        <w:rPr>
          <w:bCs/>
        </w:rPr>
        <w:t xml:space="preserve"> </w:t>
      </w:r>
      <w:r w:rsidR="00C735C7" w:rsidRPr="00C9125D">
        <w:t>es</w:t>
      </w:r>
      <w:r w:rsidR="00C735C7" w:rsidRPr="00F26672">
        <w:t xml:space="preserve"> un medio digital, productora y consultora en temas de género y diversidad: es una iniciativa de Mujeres en Paz, que es una asociación sin fines de lucro que trabaja por la igualdad de derechos para mujeres y diversidades sexuales y en la construcción de una sociedad libre de violencias por razones de género. </w:t>
      </w:r>
    </w:p>
    <w:p w:rsidR="00C735C7" w:rsidRPr="00F26672" w:rsidRDefault="00F26672" w:rsidP="00F26672">
      <w:pPr>
        <w:pStyle w:val="Default"/>
        <w:spacing w:line="276" w:lineRule="auto"/>
        <w:ind w:firstLine="567"/>
        <w:jc w:val="both"/>
      </w:pPr>
      <w:r>
        <w:t>Que “</w:t>
      </w:r>
      <w:r w:rsidR="00C735C7" w:rsidRPr="00F26672">
        <w:t>Queridas</w:t>
      </w:r>
      <w:r>
        <w:t>”</w:t>
      </w:r>
      <w:r w:rsidR="00C735C7" w:rsidRPr="00F26672">
        <w:t xml:space="preserve"> nació en 2017 como </w:t>
      </w:r>
      <w:r w:rsidR="00C735C7" w:rsidRPr="00C9125D">
        <w:rPr>
          <w:bCs/>
        </w:rPr>
        <w:t>medio digital</w:t>
      </w:r>
      <w:r w:rsidR="00C735C7" w:rsidRPr="00F26672">
        <w:rPr>
          <w:b/>
          <w:bCs/>
        </w:rPr>
        <w:t xml:space="preserve"> </w:t>
      </w:r>
      <w:r w:rsidR="00C735C7" w:rsidRPr="00F26672">
        <w:t>para difundir contenidos de interés público en relación a los derechos de las mujeres, con secciones de entrevistas periodísticas, notas informativas y de opinión, novedades, espacio de artes visuales con visión de género, y una sección especial sobre todos los recursos de ayuda existentes en el país dirigidos a mujeres en situación de violencia de género, desde una mirada integral e interdisciplinaria. El medio fue creciendo como plataforma digital y luego a través de las redes sociales.</w:t>
      </w:r>
      <w:r w:rsidR="00BF31F4">
        <w:rPr>
          <w:rStyle w:val="Refdenotaalpie"/>
        </w:rPr>
        <w:footnoteReference w:id="1"/>
      </w:r>
      <w:r w:rsidR="00C735C7" w:rsidRPr="00F26672">
        <w:t xml:space="preserve"> </w:t>
      </w:r>
    </w:p>
    <w:p w:rsidR="00C735C7" w:rsidRPr="00F26672" w:rsidRDefault="00943E84" w:rsidP="00F26672">
      <w:pPr>
        <w:autoSpaceDE w:val="0"/>
        <w:autoSpaceDN w:val="0"/>
        <w:adjustRightInd w:val="0"/>
        <w:spacing w:line="276" w:lineRule="auto"/>
        <w:ind w:firstLine="567"/>
        <w:rPr>
          <w:szCs w:val="24"/>
        </w:rPr>
      </w:pPr>
      <w:r>
        <w:rPr>
          <w:szCs w:val="24"/>
        </w:rPr>
        <w:t>Que a</w:t>
      </w:r>
      <w:r w:rsidR="00C735C7" w:rsidRPr="00F26672">
        <w:rPr>
          <w:szCs w:val="24"/>
        </w:rPr>
        <w:t xml:space="preserve"> partir de 2018 </w:t>
      </w:r>
      <w:r>
        <w:rPr>
          <w:szCs w:val="24"/>
        </w:rPr>
        <w:t>“</w:t>
      </w:r>
      <w:r w:rsidR="00C735C7" w:rsidRPr="00F26672">
        <w:rPr>
          <w:szCs w:val="24"/>
        </w:rPr>
        <w:t>Queridas</w:t>
      </w:r>
      <w:r>
        <w:rPr>
          <w:szCs w:val="24"/>
        </w:rPr>
        <w:t>”</w:t>
      </w:r>
      <w:r w:rsidR="00C735C7" w:rsidRPr="00F26672">
        <w:rPr>
          <w:szCs w:val="24"/>
        </w:rPr>
        <w:t xml:space="preserve"> comenzó a producir </w:t>
      </w:r>
      <w:r w:rsidR="00C735C7" w:rsidRPr="00943E84">
        <w:rPr>
          <w:bCs/>
          <w:szCs w:val="24"/>
        </w:rPr>
        <w:t>eventos de arte y cultura</w:t>
      </w:r>
      <w:r w:rsidR="00C735C7" w:rsidRPr="00F26672">
        <w:rPr>
          <w:b/>
          <w:bCs/>
          <w:szCs w:val="24"/>
        </w:rPr>
        <w:t xml:space="preserve"> </w:t>
      </w:r>
      <w:r w:rsidR="00C735C7" w:rsidRPr="00F26672">
        <w:rPr>
          <w:szCs w:val="24"/>
        </w:rPr>
        <w:t xml:space="preserve">con perspectiva de género. La iniciativa, conocida como </w:t>
      </w:r>
      <w:r w:rsidR="00C735C7" w:rsidRPr="00F26672">
        <w:rPr>
          <w:i/>
          <w:iCs/>
          <w:szCs w:val="24"/>
        </w:rPr>
        <w:t xml:space="preserve">“Arte por la Igualdad” </w:t>
      </w:r>
      <w:r w:rsidR="00C735C7" w:rsidRPr="00F26672">
        <w:rPr>
          <w:szCs w:val="24"/>
        </w:rPr>
        <w:t xml:space="preserve">consiste en la realización de </w:t>
      </w:r>
      <w:r w:rsidR="00C735C7" w:rsidRPr="00943E84">
        <w:rPr>
          <w:szCs w:val="24"/>
        </w:rPr>
        <w:t xml:space="preserve">eventos con </w:t>
      </w:r>
      <w:r w:rsidR="00C735C7" w:rsidRPr="00943E84">
        <w:rPr>
          <w:bCs/>
          <w:iCs/>
          <w:szCs w:val="24"/>
        </w:rPr>
        <w:t>entrada libre y gratuita</w:t>
      </w:r>
      <w:r w:rsidR="00C735C7" w:rsidRPr="00F26672">
        <w:rPr>
          <w:b/>
          <w:bCs/>
          <w:i/>
          <w:iCs/>
          <w:szCs w:val="24"/>
        </w:rPr>
        <w:t xml:space="preserve"> </w:t>
      </w:r>
      <w:r w:rsidR="00C735C7" w:rsidRPr="00F26672">
        <w:rPr>
          <w:szCs w:val="24"/>
        </w:rPr>
        <w:t xml:space="preserve">para reflexionar, informar y sensibilizar sobre violencia de género e igualdad de derechos desde un enfoque artístico, a partir de la concepción del arte también como una herramienta de transformación social. </w:t>
      </w:r>
    </w:p>
    <w:p w:rsidR="00C735C7" w:rsidRPr="00F26672" w:rsidRDefault="00943E84" w:rsidP="00943E84">
      <w:pPr>
        <w:pStyle w:val="Default"/>
        <w:spacing w:line="276" w:lineRule="auto"/>
        <w:ind w:firstLine="567"/>
        <w:jc w:val="both"/>
      </w:pPr>
      <w:r>
        <w:t>Que d</w:t>
      </w:r>
      <w:r w:rsidR="00C735C7" w:rsidRPr="00F26672">
        <w:t xml:space="preserve">esde el año 2019 </w:t>
      </w:r>
      <w:r>
        <w:t>“</w:t>
      </w:r>
      <w:r w:rsidR="00C735C7" w:rsidRPr="00F26672">
        <w:t>Queridas</w:t>
      </w:r>
      <w:r>
        <w:t>”</w:t>
      </w:r>
      <w:r w:rsidR="00C735C7" w:rsidRPr="00F26672">
        <w:t xml:space="preserve"> comenzó a trabajar simultáneamente en </w:t>
      </w:r>
      <w:r w:rsidR="00C735C7" w:rsidRPr="00943E84">
        <w:rPr>
          <w:bCs/>
        </w:rPr>
        <w:t>formación y capacitación</w:t>
      </w:r>
      <w:r w:rsidR="00C735C7" w:rsidRPr="00F26672">
        <w:rPr>
          <w:b/>
          <w:bCs/>
        </w:rPr>
        <w:t xml:space="preserve"> </w:t>
      </w:r>
      <w:r w:rsidR="00C735C7" w:rsidRPr="00F26672">
        <w:t xml:space="preserve">en temas de género y diversidad sexual desde una perspectiva </w:t>
      </w:r>
      <w:proofErr w:type="spellStart"/>
      <w:r w:rsidR="00C735C7" w:rsidRPr="00F26672">
        <w:t>interseccional</w:t>
      </w:r>
      <w:proofErr w:type="spellEnd"/>
      <w:r w:rsidR="00C735C7" w:rsidRPr="00F26672">
        <w:t>. Las capacitaciones han estado dirigidas a equipo</w:t>
      </w:r>
      <w:r>
        <w:t>s</w:t>
      </w:r>
      <w:r w:rsidR="00C735C7" w:rsidRPr="00F26672">
        <w:t xml:space="preserve"> a cargo de las áreas de publicidad, sustentabilidad y recursos humanos, de organismos del sector privado y público. </w:t>
      </w:r>
    </w:p>
    <w:p w:rsidR="00C735C7" w:rsidRPr="00F26672" w:rsidRDefault="00943E84" w:rsidP="00943E84">
      <w:pPr>
        <w:pStyle w:val="Default"/>
        <w:spacing w:line="276" w:lineRule="auto"/>
        <w:ind w:firstLine="567"/>
        <w:jc w:val="both"/>
      </w:pPr>
      <w:r>
        <w:t>Que a</w:t>
      </w:r>
      <w:r w:rsidR="00C735C7" w:rsidRPr="00F26672">
        <w:t xml:space="preserve"> su vez, el equipo profesional de </w:t>
      </w:r>
      <w:r>
        <w:t>“</w:t>
      </w:r>
      <w:r w:rsidR="00C735C7" w:rsidRPr="00F26672">
        <w:t>Queridas</w:t>
      </w:r>
      <w:r>
        <w:t>”</w:t>
      </w:r>
      <w:r w:rsidR="00C735C7" w:rsidRPr="00F26672">
        <w:t xml:space="preserve"> viene trabajando en investigaciones y relevamientos tanto a nivel nacional como regional, alrededor de temáticas vinculadas a género, diversidades, discriminación y derechos: </w:t>
      </w:r>
    </w:p>
    <w:p w:rsidR="00C735C7" w:rsidRPr="00F26672" w:rsidRDefault="00C735C7" w:rsidP="00943E84">
      <w:pPr>
        <w:pStyle w:val="Default"/>
        <w:numPr>
          <w:ilvl w:val="0"/>
          <w:numId w:val="3"/>
        </w:numPr>
        <w:spacing w:after="85" w:line="276" w:lineRule="auto"/>
        <w:jc w:val="both"/>
      </w:pPr>
      <w:r w:rsidRPr="00F26672">
        <w:t xml:space="preserve">Violencia de género en América Latina: programas y políticas públicas. </w:t>
      </w:r>
    </w:p>
    <w:p w:rsidR="00C735C7" w:rsidRPr="00F26672" w:rsidRDefault="00C735C7" w:rsidP="00943E84">
      <w:pPr>
        <w:pStyle w:val="Default"/>
        <w:numPr>
          <w:ilvl w:val="0"/>
          <w:numId w:val="3"/>
        </w:numPr>
        <w:spacing w:after="85" w:line="276" w:lineRule="auto"/>
        <w:jc w:val="both"/>
      </w:pPr>
      <w:r w:rsidRPr="00F26672">
        <w:t xml:space="preserve">Emergencia en violencia durante la pandemia de Covid-19: relevamiento de acciones especiales en Argentina, Chile, Perú, Colombia y México. </w:t>
      </w:r>
    </w:p>
    <w:p w:rsidR="00C735C7" w:rsidRPr="00F26672" w:rsidRDefault="00C735C7" w:rsidP="00943E84">
      <w:pPr>
        <w:pStyle w:val="Default"/>
        <w:numPr>
          <w:ilvl w:val="0"/>
          <w:numId w:val="3"/>
        </w:numPr>
        <w:spacing w:after="85" w:line="276" w:lineRule="auto"/>
        <w:jc w:val="both"/>
      </w:pPr>
      <w:r w:rsidRPr="00F26672">
        <w:t xml:space="preserve">Maternidades: historia, modelos y políticas públicas sobre maternidad y crianza en la región. </w:t>
      </w:r>
    </w:p>
    <w:p w:rsidR="00C735C7" w:rsidRPr="00F26672" w:rsidRDefault="00C735C7" w:rsidP="00943E84">
      <w:pPr>
        <w:pStyle w:val="Default"/>
        <w:numPr>
          <w:ilvl w:val="0"/>
          <w:numId w:val="3"/>
        </w:numPr>
        <w:spacing w:after="85" w:line="276" w:lineRule="auto"/>
        <w:jc w:val="both"/>
      </w:pPr>
      <w:r w:rsidRPr="00F26672">
        <w:t xml:space="preserve">Legislación sobre derechos de las mujeres y diversidad sexual en Latinoamérica: cuadros comparativos, avances y leyes de referencia. </w:t>
      </w:r>
    </w:p>
    <w:p w:rsidR="00C735C7" w:rsidRPr="00F26672" w:rsidRDefault="00C735C7" w:rsidP="00943E84">
      <w:pPr>
        <w:pStyle w:val="Default"/>
        <w:numPr>
          <w:ilvl w:val="0"/>
          <w:numId w:val="3"/>
        </w:numPr>
        <w:spacing w:after="85" w:line="276" w:lineRule="auto"/>
        <w:jc w:val="both"/>
      </w:pPr>
      <w:r w:rsidRPr="00F26672">
        <w:lastRenderedPageBreak/>
        <w:t xml:space="preserve">Poblaciones </w:t>
      </w:r>
      <w:proofErr w:type="spellStart"/>
      <w:r w:rsidRPr="00F26672">
        <w:t>afrodescendientes</w:t>
      </w:r>
      <w:proofErr w:type="spellEnd"/>
      <w:r w:rsidRPr="00F26672">
        <w:t xml:space="preserve"> en la región: historia y presente, censos, informes actuales, derechos y discriminación. </w:t>
      </w:r>
    </w:p>
    <w:p w:rsidR="00C735C7" w:rsidRPr="00F26672" w:rsidRDefault="00C735C7" w:rsidP="00943E84">
      <w:pPr>
        <w:pStyle w:val="Default"/>
        <w:numPr>
          <w:ilvl w:val="0"/>
          <w:numId w:val="3"/>
        </w:numPr>
        <w:spacing w:after="85" w:line="276" w:lineRule="auto"/>
        <w:jc w:val="both"/>
      </w:pPr>
      <w:r w:rsidRPr="00F26672">
        <w:t xml:space="preserve">Personas con Discapacidad: estado de situación actual, políticas públicas, legislaciones, una mirada histórica sobre derechos, oportunidades y segregación. </w:t>
      </w:r>
    </w:p>
    <w:p w:rsidR="00C735C7" w:rsidRPr="00F26672" w:rsidRDefault="00C735C7" w:rsidP="00943E84">
      <w:pPr>
        <w:pStyle w:val="Default"/>
        <w:numPr>
          <w:ilvl w:val="0"/>
          <w:numId w:val="3"/>
        </w:numPr>
        <w:spacing w:after="85" w:line="276" w:lineRule="auto"/>
        <w:jc w:val="both"/>
      </w:pPr>
      <w:r w:rsidRPr="00F26672">
        <w:t xml:space="preserve">Políticas de cuidado en América Latina: asambleas regionales, convenios, documentos regionales, legislación y ciudades de cuidados vigentes. Avances y retrocesos en Argentina. </w:t>
      </w:r>
    </w:p>
    <w:p w:rsidR="00C735C7" w:rsidRPr="00F26672" w:rsidRDefault="00C735C7" w:rsidP="00943E84">
      <w:pPr>
        <w:pStyle w:val="Default"/>
        <w:numPr>
          <w:ilvl w:val="0"/>
          <w:numId w:val="3"/>
        </w:numPr>
        <w:spacing w:line="276" w:lineRule="auto"/>
        <w:jc w:val="both"/>
      </w:pPr>
      <w:r w:rsidRPr="00F26672">
        <w:t xml:space="preserve">Protocolos de violencia de género en el marco de los lineamientos de la Organización Internacional del Trabajo (OIT): elaboración de protocolos y capacitación a comités de género para su correcta implementación. </w:t>
      </w:r>
    </w:p>
    <w:p w:rsidR="00C735C7" w:rsidRPr="00F26672" w:rsidRDefault="00943E84" w:rsidP="00943E84">
      <w:pPr>
        <w:pStyle w:val="Default"/>
        <w:spacing w:line="276" w:lineRule="auto"/>
        <w:ind w:firstLine="567"/>
        <w:jc w:val="both"/>
      </w:pPr>
      <w:r>
        <w:t>Que o</w:t>
      </w:r>
      <w:r w:rsidR="00C735C7" w:rsidRPr="00F26672">
        <w:t xml:space="preserve">tro de los ejes de trabajo de Queridas está focalizado en </w:t>
      </w:r>
      <w:r w:rsidR="00C735C7" w:rsidRPr="00943E84">
        <w:t xml:space="preserve">la </w:t>
      </w:r>
      <w:r w:rsidR="00C735C7" w:rsidRPr="00943E84">
        <w:rPr>
          <w:bCs/>
        </w:rPr>
        <w:t>curaduría de campañas</w:t>
      </w:r>
      <w:r w:rsidR="00C735C7" w:rsidRPr="00F26672">
        <w:rPr>
          <w:b/>
          <w:bCs/>
        </w:rPr>
        <w:t xml:space="preserve"> </w:t>
      </w:r>
      <w:r w:rsidR="00C735C7" w:rsidRPr="00F26672">
        <w:t xml:space="preserve">publicitarias y educativas con perspectiva de género e </w:t>
      </w:r>
      <w:proofErr w:type="spellStart"/>
      <w:r w:rsidR="00C735C7" w:rsidRPr="00F26672">
        <w:t>interseccionalidad</w:t>
      </w:r>
      <w:proofErr w:type="spellEnd"/>
      <w:r w:rsidR="00C735C7" w:rsidRPr="00F26672">
        <w:t xml:space="preserve">: la tarea consiste en capacitar previamente a los equipos a cargo de las campañas, nacionales e internacionales, y luego hacer seguimiento, revisión, correcciones y recomendaciones de campañas de comunicación, tanto sobre los contenidos textuales como gráficos y audiovisuales, en distintas plataformas y canales: televisión, radio, medio gráficos, redes sociales, charlas y presentaciones. </w:t>
      </w:r>
    </w:p>
    <w:p w:rsidR="00C735C7" w:rsidRPr="00F26672" w:rsidRDefault="00943E84" w:rsidP="00943E84">
      <w:pPr>
        <w:pStyle w:val="Default"/>
        <w:spacing w:line="276" w:lineRule="auto"/>
        <w:ind w:firstLine="567"/>
        <w:jc w:val="both"/>
      </w:pPr>
      <w:r>
        <w:t>Que a</w:t>
      </w:r>
      <w:r w:rsidR="00C735C7" w:rsidRPr="00F26672">
        <w:t xml:space="preserve"> su vez, estos seguimientos de campañas incluyen la selección de referentes e </w:t>
      </w:r>
      <w:proofErr w:type="spellStart"/>
      <w:r w:rsidR="00C735C7" w:rsidRPr="00F26672">
        <w:t>influencers</w:t>
      </w:r>
      <w:proofErr w:type="spellEnd"/>
      <w:r w:rsidR="00C735C7" w:rsidRPr="00F26672">
        <w:t xml:space="preserve"> para amplificar las acciones comunicacionales, su capacitación para comunicar correctamente sobre temas de género, diversidad y violencias, el acompañamiento, redacción de contenidos y correcciones de piezas de comunicación gráficas y audiovisuales. </w:t>
      </w:r>
    </w:p>
    <w:p w:rsidR="00C735C7" w:rsidRPr="00F26672" w:rsidRDefault="00943E84" w:rsidP="00F26672">
      <w:pPr>
        <w:autoSpaceDE w:val="0"/>
        <w:autoSpaceDN w:val="0"/>
        <w:adjustRightInd w:val="0"/>
        <w:spacing w:line="276" w:lineRule="auto"/>
        <w:ind w:firstLine="567"/>
        <w:rPr>
          <w:szCs w:val="24"/>
        </w:rPr>
      </w:pPr>
      <w:r>
        <w:rPr>
          <w:szCs w:val="24"/>
        </w:rPr>
        <w:t>Que a</w:t>
      </w:r>
      <w:r w:rsidR="00C735C7" w:rsidRPr="00F26672">
        <w:rPr>
          <w:szCs w:val="24"/>
        </w:rPr>
        <w:t xml:space="preserve"> su vez, estos seguimientos de campañas incluyen la selección de referentes e </w:t>
      </w:r>
      <w:proofErr w:type="spellStart"/>
      <w:r w:rsidR="00C735C7" w:rsidRPr="00F26672">
        <w:rPr>
          <w:szCs w:val="24"/>
        </w:rPr>
        <w:t>influencers</w:t>
      </w:r>
      <w:proofErr w:type="spellEnd"/>
      <w:r w:rsidR="00C735C7" w:rsidRPr="00F26672">
        <w:rPr>
          <w:szCs w:val="24"/>
        </w:rPr>
        <w:t xml:space="preserve"> para amplificar las acciones comunicacionales, su capacitación para comunicar correctamente sobre temas de género, diversidad y violencias, el acompañamiento, redacción de contenidos y correcciones de piezas de comunicación gráficas y audiovisuales.</w:t>
      </w:r>
    </w:p>
    <w:p w:rsidR="00C735C7" w:rsidRPr="00F26672" w:rsidRDefault="00B42705" w:rsidP="00B42705">
      <w:pPr>
        <w:pStyle w:val="Default"/>
        <w:spacing w:line="276" w:lineRule="auto"/>
        <w:ind w:firstLine="567"/>
        <w:jc w:val="both"/>
      </w:pPr>
      <w:r>
        <w:t>Que e</w:t>
      </w:r>
      <w:r w:rsidR="00C735C7" w:rsidRPr="00F26672">
        <w:t xml:space="preserve">n relación a las campañas de difusión también se </w:t>
      </w:r>
      <w:r w:rsidR="00C735C7" w:rsidRPr="00B42705">
        <w:t xml:space="preserve">elaboran </w:t>
      </w:r>
      <w:r w:rsidR="00C735C7" w:rsidRPr="00B42705">
        <w:rPr>
          <w:bCs/>
        </w:rPr>
        <w:t>comités de crisis</w:t>
      </w:r>
      <w:r w:rsidR="00C735C7" w:rsidRPr="00F26672">
        <w:rPr>
          <w:b/>
          <w:bCs/>
        </w:rPr>
        <w:t xml:space="preserve"> </w:t>
      </w:r>
      <w:r w:rsidR="00C735C7" w:rsidRPr="00F26672">
        <w:t xml:space="preserve">ante ataques digitales y polémicas en redes sociales. En el caso de campañas sobre violencia de género se suelen recibir ataques, discursos de odio y difusión de </w:t>
      </w:r>
      <w:proofErr w:type="spellStart"/>
      <w:r w:rsidR="00C735C7" w:rsidRPr="00F26672">
        <w:rPr>
          <w:i/>
          <w:iCs/>
        </w:rPr>
        <w:t>fake</w:t>
      </w:r>
      <w:proofErr w:type="spellEnd"/>
      <w:r w:rsidR="00C735C7" w:rsidRPr="00F26672">
        <w:rPr>
          <w:i/>
          <w:iCs/>
        </w:rPr>
        <w:t xml:space="preserve"> </w:t>
      </w:r>
      <w:proofErr w:type="spellStart"/>
      <w:r w:rsidR="00C735C7" w:rsidRPr="00F26672">
        <w:rPr>
          <w:i/>
          <w:iCs/>
        </w:rPr>
        <w:t>news</w:t>
      </w:r>
      <w:proofErr w:type="spellEnd"/>
      <w:r w:rsidR="00C735C7" w:rsidRPr="00F26672">
        <w:t xml:space="preserve">, los cuales deben ser refutados con argumentos y fuentes confiables, con conocimiento exhaustivo de las problemáticas sobre desigualdad de género, discriminación y violencias. </w:t>
      </w:r>
      <w:r>
        <w:t>“</w:t>
      </w:r>
      <w:r w:rsidR="00C735C7" w:rsidRPr="00F26672">
        <w:t>Queridas</w:t>
      </w:r>
      <w:r>
        <w:t>”</w:t>
      </w:r>
      <w:r w:rsidR="00C735C7" w:rsidRPr="00F26672">
        <w:t xml:space="preserve"> capacita y acompaña a los comités de crisis al lanzar campañas para proteger sus contenidos ante agresiones digitales. </w:t>
      </w:r>
    </w:p>
    <w:p w:rsidR="00C735C7" w:rsidRPr="00F26672" w:rsidRDefault="00B42705" w:rsidP="00B42705">
      <w:pPr>
        <w:pStyle w:val="Default"/>
        <w:spacing w:line="276" w:lineRule="auto"/>
        <w:ind w:firstLine="567"/>
        <w:jc w:val="both"/>
      </w:pPr>
      <w:r>
        <w:t>Que a</w:t>
      </w:r>
      <w:r w:rsidR="00C735C7" w:rsidRPr="00F26672">
        <w:t xml:space="preserve"> fines del año 2024, </w:t>
      </w:r>
      <w:r>
        <w:t>“</w:t>
      </w:r>
      <w:r w:rsidR="00C735C7" w:rsidRPr="00F26672">
        <w:t>Queridas</w:t>
      </w:r>
      <w:r>
        <w:t>”</w:t>
      </w:r>
      <w:r w:rsidR="00C735C7" w:rsidRPr="00F26672">
        <w:t xml:space="preserve"> lanzó un ca</w:t>
      </w:r>
      <w:r>
        <w:t xml:space="preserve">nal de entrevistas en </w:t>
      </w:r>
      <w:proofErr w:type="spellStart"/>
      <w:r>
        <w:t>Youtube</w:t>
      </w:r>
      <w:proofErr w:type="spellEnd"/>
      <w:r>
        <w:t xml:space="preserve">: </w:t>
      </w:r>
      <w:r w:rsidR="00C735C7" w:rsidRPr="00B42705">
        <w:rPr>
          <w:bCs/>
          <w:i/>
        </w:rPr>
        <w:t>Voces Querida</w:t>
      </w:r>
      <w:r>
        <w:rPr>
          <w:bCs/>
          <w:i/>
        </w:rPr>
        <w:t>s</w:t>
      </w:r>
      <w:r w:rsidR="00995079">
        <w:rPr>
          <w:rStyle w:val="Refdenotaalpie"/>
          <w:bCs/>
          <w:i/>
        </w:rPr>
        <w:footnoteReference w:id="2"/>
      </w:r>
      <w:r w:rsidR="00C735C7" w:rsidRPr="00F26672">
        <w:t xml:space="preserve">, que consiste en un espacio de conversaciones con mujeres referentes de distintos ámbitos: la música, el teatro, la literatura, el periodismo, la publicidad, la economía, la historia, las políticas públicas, para reflexionar, profundizar y debatir sobre derechos de las mujeres y diversidades, el recorrido histórico y el presente, en un contexto nacional e internacional de crisis, incertidumbre y revisión de políticas de género. </w:t>
      </w:r>
    </w:p>
    <w:p w:rsidR="00C735C7" w:rsidRPr="00F26672" w:rsidRDefault="00B42705" w:rsidP="00F26672">
      <w:pPr>
        <w:autoSpaceDE w:val="0"/>
        <w:autoSpaceDN w:val="0"/>
        <w:adjustRightInd w:val="0"/>
        <w:spacing w:line="276" w:lineRule="auto"/>
        <w:ind w:firstLine="567"/>
        <w:rPr>
          <w:szCs w:val="24"/>
        </w:rPr>
      </w:pPr>
      <w:r>
        <w:rPr>
          <w:szCs w:val="24"/>
        </w:rPr>
        <w:t>Que s</w:t>
      </w:r>
      <w:r w:rsidR="00C735C7" w:rsidRPr="00F26672">
        <w:rPr>
          <w:szCs w:val="24"/>
        </w:rPr>
        <w:t xml:space="preserve">e trata de entrevistas en profundidad, que se realizan en un espacio gastronómico de la ciudad de Buenos Aires, para pensar en la situación actual, los logros conseguidos y los desafíos actuales, de manera distendida, profunda, reflexiva: son </w:t>
      </w:r>
      <w:r w:rsidR="00C735C7" w:rsidRPr="00F26672">
        <w:rPr>
          <w:szCs w:val="24"/>
        </w:rPr>
        <w:lastRenderedPageBreak/>
        <w:t>intercambios que permiten el análisis crítico y el diseño de estrategias encaminadas a vivir en una sociedad más igualitaria.</w:t>
      </w:r>
    </w:p>
    <w:p w:rsidR="00C735C7" w:rsidRPr="00F26672" w:rsidRDefault="00B42705" w:rsidP="00B42705">
      <w:pPr>
        <w:pStyle w:val="Default"/>
        <w:spacing w:line="276" w:lineRule="auto"/>
        <w:ind w:firstLine="567"/>
        <w:jc w:val="both"/>
      </w:pPr>
      <w:r>
        <w:t>Que f</w:t>
      </w:r>
      <w:r w:rsidR="00C735C7" w:rsidRPr="00F26672">
        <w:t xml:space="preserve">ue lanzado a comienzos de 2025, y se estrenaron decenas de entrevistas que fueron grabadas en el comedor de </w:t>
      </w:r>
      <w:proofErr w:type="spellStart"/>
      <w:r w:rsidR="00C735C7" w:rsidRPr="00F26672">
        <w:t>Narda</w:t>
      </w:r>
      <w:proofErr w:type="spellEnd"/>
      <w:r w:rsidR="00C735C7" w:rsidRPr="00F26672">
        <w:t xml:space="preserve"> </w:t>
      </w:r>
      <w:proofErr w:type="spellStart"/>
      <w:r w:rsidR="00C735C7" w:rsidRPr="00F26672">
        <w:t>Lepes</w:t>
      </w:r>
      <w:proofErr w:type="spellEnd"/>
      <w:r w:rsidR="00C735C7" w:rsidRPr="00F26672">
        <w:t xml:space="preserve">. Algunas de las entrevistadas: </w:t>
      </w:r>
    </w:p>
    <w:p w:rsidR="00C735C7" w:rsidRPr="00F26672" w:rsidRDefault="00C735C7" w:rsidP="00B42705">
      <w:pPr>
        <w:pStyle w:val="Default"/>
        <w:numPr>
          <w:ilvl w:val="0"/>
          <w:numId w:val="4"/>
        </w:numPr>
        <w:spacing w:after="32" w:line="276" w:lineRule="auto"/>
        <w:jc w:val="both"/>
      </w:pPr>
      <w:r w:rsidRPr="00B42705">
        <w:rPr>
          <w:bCs/>
        </w:rPr>
        <w:t>Lorena Vega</w:t>
      </w:r>
      <w:r w:rsidRPr="00F26672">
        <w:t>, actriz</w:t>
      </w:r>
      <w:r w:rsidR="00B42705">
        <w:t>, dramaturga y directora teatral</w:t>
      </w:r>
      <w:r w:rsidR="00B42705">
        <w:rPr>
          <w:rStyle w:val="Refdenotaalpie"/>
        </w:rPr>
        <w:footnoteReference w:id="3"/>
      </w:r>
      <w:r w:rsidRPr="00F26672">
        <w:t xml:space="preserve"> </w:t>
      </w:r>
    </w:p>
    <w:p w:rsidR="00C735C7" w:rsidRPr="00F26672" w:rsidRDefault="00C735C7" w:rsidP="00B42705">
      <w:pPr>
        <w:pStyle w:val="Default"/>
        <w:numPr>
          <w:ilvl w:val="0"/>
          <w:numId w:val="4"/>
        </w:numPr>
        <w:spacing w:after="32" w:line="276" w:lineRule="auto"/>
        <w:jc w:val="both"/>
      </w:pPr>
      <w:r w:rsidRPr="00B42705">
        <w:rPr>
          <w:bCs/>
        </w:rPr>
        <w:t xml:space="preserve">Florencia </w:t>
      </w:r>
      <w:proofErr w:type="spellStart"/>
      <w:r w:rsidRPr="00B42705">
        <w:rPr>
          <w:bCs/>
        </w:rPr>
        <w:t>Freijo</w:t>
      </w:r>
      <w:proofErr w:type="spellEnd"/>
      <w:r w:rsidR="00B42705">
        <w:t>, politóloga</w:t>
      </w:r>
      <w:r w:rsidR="00B42705">
        <w:rPr>
          <w:rStyle w:val="Refdenotaalpie"/>
        </w:rPr>
        <w:footnoteReference w:id="4"/>
      </w:r>
    </w:p>
    <w:p w:rsidR="00C735C7" w:rsidRPr="00B42705" w:rsidRDefault="00C735C7" w:rsidP="00B42705">
      <w:pPr>
        <w:pStyle w:val="Default"/>
        <w:numPr>
          <w:ilvl w:val="0"/>
          <w:numId w:val="4"/>
        </w:numPr>
        <w:spacing w:after="32" w:line="276" w:lineRule="auto"/>
        <w:jc w:val="both"/>
      </w:pPr>
      <w:r w:rsidRPr="00B42705">
        <w:rPr>
          <w:bCs/>
        </w:rPr>
        <w:t xml:space="preserve">Galia </w:t>
      </w:r>
      <w:proofErr w:type="spellStart"/>
      <w:r w:rsidRPr="00B42705">
        <w:rPr>
          <w:bCs/>
        </w:rPr>
        <w:t>Moldavsky</w:t>
      </w:r>
      <w:proofErr w:type="spellEnd"/>
      <w:r w:rsidRPr="00B42705">
        <w:rPr>
          <w:bCs/>
        </w:rPr>
        <w:t xml:space="preserve">, </w:t>
      </w:r>
      <w:r w:rsidR="00B42705">
        <w:t>socióloga y periodista</w:t>
      </w:r>
      <w:r w:rsidR="00B42705">
        <w:rPr>
          <w:rStyle w:val="Refdenotaalpie"/>
        </w:rPr>
        <w:footnoteReference w:id="5"/>
      </w:r>
    </w:p>
    <w:p w:rsidR="00C735C7" w:rsidRPr="00B42705" w:rsidRDefault="00C735C7" w:rsidP="00B42705">
      <w:pPr>
        <w:pStyle w:val="Default"/>
        <w:numPr>
          <w:ilvl w:val="0"/>
          <w:numId w:val="4"/>
        </w:numPr>
        <w:spacing w:after="32" w:line="276" w:lineRule="auto"/>
        <w:jc w:val="both"/>
      </w:pPr>
      <w:proofErr w:type="spellStart"/>
      <w:r w:rsidRPr="00B42705">
        <w:rPr>
          <w:bCs/>
        </w:rPr>
        <w:t>Pupina</w:t>
      </w:r>
      <w:proofErr w:type="spellEnd"/>
      <w:r w:rsidRPr="00B42705">
        <w:rPr>
          <w:bCs/>
        </w:rPr>
        <w:t xml:space="preserve"> </w:t>
      </w:r>
      <w:proofErr w:type="spellStart"/>
      <w:r w:rsidRPr="00B42705">
        <w:rPr>
          <w:bCs/>
        </w:rPr>
        <w:t>Plomer</w:t>
      </w:r>
      <w:proofErr w:type="spellEnd"/>
      <w:r w:rsidRPr="00B42705">
        <w:rPr>
          <w:bCs/>
        </w:rPr>
        <w:t xml:space="preserve">, </w:t>
      </w:r>
      <w:r w:rsidR="00B42705">
        <w:t>historiadora</w:t>
      </w:r>
      <w:r w:rsidR="00B42705">
        <w:rPr>
          <w:rStyle w:val="Refdenotaalpie"/>
        </w:rPr>
        <w:footnoteReference w:id="6"/>
      </w:r>
      <w:r w:rsidRPr="00B42705">
        <w:t xml:space="preserve"> </w:t>
      </w:r>
    </w:p>
    <w:p w:rsidR="00C735C7" w:rsidRPr="00B42705" w:rsidRDefault="00C735C7" w:rsidP="00B42705">
      <w:pPr>
        <w:pStyle w:val="Default"/>
        <w:numPr>
          <w:ilvl w:val="0"/>
          <w:numId w:val="4"/>
        </w:numPr>
        <w:spacing w:after="32" w:line="276" w:lineRule="auto"/>
        <w:jc w:val="both"/>
      </w:pPr>
      <w:proofErr w:type="spellStart"/>
      <w:r w:rsidRPr="00B42705">
        <w:rPr>
          <w:bCs/>
        </w:rPr>
        <w:t>Narda</w:t>
      </w:r>
      <w:proofErr w:type="spellEnd"/>
      <w:r w:rsidRPr="00B42705">
        <w:rPr>
          <w:bCs/>
        </w:rPr>
        <w:t xml:space="preserve"> </w:t>
      </w:r>
      <w:proofErr w:type="spellStart"/>
      <w:r w:rsidRPr="00B42705">
        <w:rPr>
          <w:bCs/>
        </w:rPr>
        <w:t>Lepes</w:t>
      </w:r>
      <w:proofErr w:type="spellEnd"/>
      <w:r w:rsidR="00B42705">
        <w:t>, cocinera y empresarial</w:t>
      </w:r>
      <w:r w:rsidR="00B42705">
        <w:rPr>
          <w:rStyle w:val="Refdenotaalpie"/>
        </w:rPr>
        <w:footnoteReference w:id="7"/>
      </w:r>
    </w:p>
    <w:p w:rsidR="00C735C7" w:rsidRPr="00B42705" w:rsidRDefault="00C735C7" w:rsidP="00B42705">
      <w:pPr>
        <w:pStyle w:val="Default"/>
        <w:numPr>
          <w:ilvl w:val="0"/>
          <w:numId w:val="4"/>
        </w:numPr>
        <w:spacing w:after="32" w:line="276" w:lineRule="auto"/>
        <w:jc w:val="both"/>
      </w:pPr>
      <w:r w:rsidRPr="00B42705">
        <w:rPr>
          <w:bCs/>
        </w:rPr>
        <w:t>Sol Despeinada</w:t>
      </w:r>
      <w:r w:rsidR="00B42705">
        <w:t>, médica sexóloga</w:t>
      </w:r>
      <w:r w:rsidR="00B42705">
        <w:rPr>
          <w:rStyle w:val="Refdenotaalpie"/>
        </w:rPr>
        <w:footnoteReference w:id="8"/>
      </w:r>
    </w:p>
    <w:p w:rsidR="00C735C7" w:rsidRPr="00B42705" w:rsidRDefault="00C735C7" w:rsidP="00B42705">
      <w:pPr>
        <w:pStyle w:val="Default"/>
        <w:numPr>
          <w:ilvl w:val="0"/>
          <w:numId w:val="4"/>
        </w:numPr>
        <w:spacing w:after="32" w:line="276" w:lineRule="auto"/>
        <w:jc w:val="both"/>
      </w:pPr>
      <w:r w:rsidRPr="00B42705">
        <w:rPr>
          <w:bCs/>
        </w:rPr>
        <w:t xml:space="preserve">Lula </w:t>
      </w:r>
      <w:proofErr w:type="spellStart"/>
      <w:r w:rsidRPr="00B42705">
        <w:rPr>
          <w:bCs/>
        </w:rPr>
        <w:t>Bertoldi</w:t>
      </w:r>
      <w:proofErr w:type="spellEnd"/>
      <w:r w:rsidRPr="00B42705">
        <w:rPr>
          <w:bCs/>
        </w:rPr>
        <w:t xml:space="preserve">, </w:t>
      </w:r>
      <w:r w:rsidR="00B42705">
        <w:t>música</w:t>
      </w:r>
      <w:r w:rsidR="00F25316">
        <w:rPr>
          <w:rStyle w:val="Refdenotaalpie"/>
        </w:rPr>
        <w:footnoteReference w:id="9"/>
      </w:r>
      <w:r w:rsidRPr="00B42705">
        <w:t xml:space="preserve"> </w:t>
      </w:r>
    </w:p>
    <w:p w:rsidR="00C735C7" w:rsidRPr="00B42705" w:rsidRDefault="00C735C7" w:rsidP="00B42705">
      <w:pPr>
        <w:pStyle w:val="Default"/>
        <w:numPr>
          <w:ilvl w:val="0"/>
          <w:numId w:val="4"/>
        </w:numPr>
        <w:spacing w:after="32" w:line="276" w:lineRule="auto"/>
        <w:jc w:val="both"/>
      </w:pPr>
      <w:r w:rsidRPr="00B42705">
        <w:rPr>
          <w:bCs/>
        </w:rPr>
        <w:t xml:space="preserve">Romina Ferrer, </w:t>
      </w:r>
      <w:r w:rsidR="00F25316">
        <w:t>ilustradora</w:t>
      </w:r>
      <w:r w:rsidRPr="00B42705">
        <w:t xml:space="preserve"> </w:t>
      </w:r>
      <w:r w:rsidR="00F25316">
        <w:rPr>
          <w:rStyle w:val="Refdenotaalpie"/>
        </w:rPr>
        <w:footnoteReference w:id="10"/>
      </w:r>
    </w:p>
    <w:p w:rsidR="00C735C7" w:rsidRPr="00B42705" w:rsidRDefault="00C735C7" w:rsidP="00B42705">
      <w:pPr>
        <w:pStyle w:val="Default"/>
        <w:numPr>
          <w:ilvl w:val="0"/>
          <w:numId w:val="4"/>
        </w:numPr>
        <w:spacing w:after="32" w:line="276" w:lineRule="auto"/>
        <w:jc w:val="both"/>
      </w:pPr>
      <w:proofErr w:type="spellStart"/>
      <w:r w:rsidRPr="00B42705">
        <w:rPr>
          <w:bCs/>
        </w:rPr>
        <w:t>Merdecedes</w:t>
      </w:r>
      <w:proofErr w:type="spellEnd"/>
      <w:r w:rsidRPr="00B42705">
        <w:rPr>
          <w:bCs/>
        </w:rPr>
        <w:t xml:space="preserve"> </w:t>
      </w:r>
      <w:proofErr w:type="spellStart"/>
      <w:r w:rsidRPr="00B42705">
        <w:rPr>
          <w:bCs/>
        </w:rPr>
        <w:t>D’Alessandro</w:t>
      </w:r>
      <w:proofErr w:type="spellEnd"/>
      <w:r w:rsidRPr="00B42705">
        <w:rPr>
          <w:bCs/>
        </w:rPr>
        <w:t xml:space="preserve">, </w:t>
      </w:r>
      <w:r w:rsidR="00F25316">
        <w:t>economista</w:t>
      </w:r>
      <w:r w:rsidR="00F25316">
        <w:rPr>
          <w:rStyle w:val="Refdenotaalpie"/>
        </w:rPr>
        <w:footnoteReference w:id="11"/>
      </w:r>
    </w:p>
    <w:p w:rsidR="00C735C7" w:rsidRPr="00B42705" w:rsidRDefault="00C735C7" w:rsidP="00B42705">
      <w:pPr>
        <w:pStyle w:val="Default"/>
        <w:numPr>
          <w:ilvl w:val="0"/>
          <w:numId w:val="4"/>
        </w:numPr>
        <w:spacing w:line="276" w:lineRule="auto"/>
        <w:jc w:val="both"/>
      </w:pPr>
      <w:r w:rsidRPr="00B42705">
        <w:rPr>
          <w:bCs/>
        </w:rPr>
        <w:t xml:space="preserve">Lucía Levy, </w:t>
      </w:r>
      <w:r w:rsidR="00F25316">
        <w:t>periodista especialista en moda</w:t>
      </w:r>
      <w:r w:rsidR="00F25316">
        <w:rPr>
          <w:rStyle w:val="Refdenotaalpie"/>
        </w:rPr>
        <w:footnoteReference w:id="12"/>
      </w:r>
    </w:p>
    <w:p w:rsidR="00C735C7" w:rsidRPr="00B42705" w:rsidRDefault="00C735C7" w:rsidP="00B42705">
      <w:pPr>
        <w:pStyle w:val="Default"/>
        <w:numPr>
          <w:ilvl w:val="0"/>
          <w:numId w:val="4"/>
        </w:numPr>
        <w:spacing w:after="32" w:line="276" w:lineRule="auto"/>
        <w:jc w:val="both"/>
      </w:pPr>
      <w:r w:rsidRPr="00B42705">
        <w:rPr>
          <w:bCs/>
        </w:rPr>
        <w:t>Laura Azcurra</w:t>
      </w:r>
      <w:r w:rsidR="00F25316">
        <w:t>, actriz</w:t>
      </w:r>
      <w:r w:rsidR="00F25316">
        <w:rPr>
          <w:rStyle w:val="Refdenotaalpie"/>
        </w:rPr>
        <w:footnoteReference w:id="13"/>
      </w:r>
      <w:r w:rsidRPr="00B42705">
        <w:t xml:space="preserve"> </w:t>
      </w:r>
    </w:p>
    <w:p w:rsidR="00C735C7" w:rsidRPr="00B42705" w:rsidRDefault="00C735C7" w:rsidP="00B42705">
      <w:pPr>
        <w:pStyle w:val="Default"/>
        <w:numPr>
          <w:ilvl w:val="0"/>
          <w:numId w:val="4"/>
        </w:numPr>
        <w:spacing w:after="32" w:line="276" w:lineRule="auto"/>
        <w:jc w:val="both"/>
      </w:pPr>
      <w:r w:rsidRPr="00B42705">
        <w:rPr>
          <w:bCs/>
        </w:rPr>
        <w:t>Julieta Laso</w:t>
      </w:r>
      <w:r w:rsidR="00F25316">
        <w:t>, música</w:t>
      </w:r>
      <w:r w:rsidR="00F25316">
        <w:rPr>
          <w:rStyle w:val="Refdenotaalpie"/>
        </w:rPr>
        <w:footnoteReference w:id="14"/>
      </w:r>
    </w:p>
    <w:p w:rsidR="00C735C7" w:rsidRPr="00B42705" w:rsidRDefault="00C735C7" w:rsidP="00B42705">
      <w:pPr>
        <w:pStyle w:val="Default"/>
        <w:numPr>
          <w:ilvl w:val="0"/>
          <w:numId w:val="4"/>
        </w:numPr>
        <w:spacing w:after="32" w:line="276" w:lineRule="auto"/>
        <w:jc w:val="both"/>
      </w:pPr>
      <w:r w:rsidRPr="00B42705">
        <w:rPr>
          <w:bCs/>
        </w:rPr>
        <w:t xml:space="preserve">Brenda Mato, </w:t>
      </w:r>
      <w:r w:rsidRPr="00B42705">
        <w:t>activis</w:t>
      </w:r>
      <w:r w:rsidR="00F25316">
        <w:t>ta por la diversidad corporal</w:t>
      </w:r>
      <w:r w:rsidR="00F25316">
        <w:rPr>
          <w:rStyle w:val="Refdenotaalpie"/>
        </w:rPr>
        <w:footnoteReference w:id="15"/>
      </w:r>
      <w:r w:rsidRPr="00B42705">
        <w:t xml:space="preserve"> </w:t>
      </w:r>
    </w:p>
    <w:p w:rsidR="00C735C7" w:rsidRPr="00B42705" w:rsidRDefault="00C735C7" w:rsidP="00B42705">
      <w:pPr>
        <w:pStyle w:val="Default"/>
        <w:numPr>
          <w:ilvl w:val="0"/>
          <w:numId w:val="4"/>
        </w:numPr>
        <w:spacing w:line="276" w:lineRule="auto"/>
        <w:jc w:val="both"/>
      </w:pPr>
      <w:r w:rsidRPr="00B42705">
        <w:rPr>
          <w:bCs/>
        </w:rPr>
        <w:t xml:space="preserve">Mariela </w:t>
      </w:r>
      <w:proofErr w:type="spellStart"/>
      <w:r w:rsidRPr="00B42705">
        <w:rPr>
          <w:bCs/>
        </w:rPr>
        <w:t>Belski</w:t>
      </w:r>
      <w:proofErr w:type="spellEnd"/>
      <w:r w:rsidRPr="00B42705">
        <w:rPr>
          <w:bCs/>
        </w:rPr>
        <w:t xml:space="preserve">, </w:t>
      </w:r>
      <w:r w:rsidRPr="00B42705">
        <w:t>preside</w:t>
      </w:r>
      <w:r w:rsidR="00F25316">
        <w:t>nta de Amnistía Internacional</w:t>
      </w:r>
      <w:r w:rsidR="00F25316">
        <w:rPr>
          <w:rStyle w:val="Refdenotaalpie"/>
        </w:rPr>
        <w:footnoteReference w:id="16"/>
      </w:r>
      <w:r w:rsidRPr="00B42705">
        <w:t xml:space="preserve"> </w:t>
      </w:r>
    </w:p>
    <w:p w:rsidR="00C735C7" w:rsidRPr="00B42705" w:rsidRDefault="00C735C7" w:rsidP="00F26672">
      <w:pPr>
        <w:autoSpaceDE w:val="0"/>
        <w:autoSpaceDN w:val="0"/>
        <w:adjustRightInd w:val="0"/>
        <w:spacing w:line="276" w:lineRule="auto"/>
        <w:ind w:firstLine="567"/>
        <w:rPr>
          <w:szCs w:val="24"/>
        </w:rPr>
      </w:pPr>
    </w:p>
    <w:p w:rsidR="00C735C7" w:rsidRPr="00F26672" w:rsidRDefault="00C735C7" w:rsidP="004559D5">
      <w:pPr>
        <w:pStyle w:val="Default"/>
        <w:spacing w:line="276" w:lineRule="auto"/>
        <w:ind w:firstLine="567"/>
        <w:jc w:val="both"/>
      </w:pPr>
      <w:r w:rsidRPr="00F26672">
        <w:rPr>
          <w:b/>
          <w:bCs/>
        </w:rPr>
        <w:t xml:space="preserve">EVENTOS ARTE POR LA IGUALDAD </w:t>
      </w:r>
    </w:p>
    <w:p w:rsidR="00C735C7" w:rsidRPr="00F26672" w:rsidRDefault="004559D5" w:rsidP="004559D5">
      <w:pPr>
        <w:pStyle w:val="Default"/>
        <w:spacing w:line="276" w:lineRule="auto"/>
        <w:ind w:firstLine="567"/>
        <w:jc w:val="both"/>
      </w:pPr>
      <w:r>
        <w:t>Que e</w:t>
      </w:r>
      <w:r w:rsidR="00C735C7" w:rsidRPr="00F26672">
        <w:t xml:space="preserve">stos eventos son creados, producidos y realizados por Queridas en fechas clave, como el Día Internacional de las Mujeres (8M) y el Día de la No Violencia contra las Mujeres (25N), entre otras efemérides. En todos los casos, desde el año 2018 se llevan a cabo en espacios públicos o en ámbitos del sector privado con entrada libre y gratuita. Se abordan estas temáticas desde la mirada del arte como un modo de sensibilizar, concientizar, informar, prevenir, reflexionar y transformar. </w:t>
      </w:r>
    </w:p>
    <w:p w:rsidR="00C735C7" w:rsidRPr="00F26672" w:rsidRDefault="004559D5" w:rsidP="00F26672">
      <w:pPr>
        <w:autoSpaceDE w:val="0"/>
        <w:autoSpaceDN w:val="0"/>
        <w:adjustRightInd w:val="0"/>
        <w:spacing w:line="276" w:lineRule="auto"/>
        <w:ind w:firstLine="567"/>
        <w:rPr>
          <w:szCs w:val="24"/>
        </w:rPr>
      </w:pPr>
      <w:r>
        <w:rPr>
          <w:szCs w:val="24"/>
        </w:rPr>
        <w:t>Que a</w:t>
      </w:r>
      <w:r w:rsidR="00C735C7" w:rsidRPr="00F26672">
        <w:rPr>
          <w:szCs w:val="24"/>
        </w:rPr>
        <w:t>lgunos de los eventos realizados más destacados</w:t>
      </w:r>
      <w:r>
        <w:rPr>
          <w:szCs w:val="24"/>
        </w:rPr>
        <w:t xml:space="preserve"> son</w:t>
      </w:r>
      <w:r w:rsidR="00C735C7" w:rsidRPr="00F26672">
        <w:rPr>
          <w:szCs w:val="24"/>
        </w:rPr>
        <w:t>:</w:t>
      </w:r>
    </w:p>
    <w:p w:rsidR="00C735C7" w:rsidRPr="00F26672" w:rsidRDefault="00C735C7" w:rsidP="001B5D2F">
      <w:pPr>
        <w:pStyle w:val="Default"/>
        <w:spacing w:line="276" w:lineRule="auto"/>
        <w:ind w:firstLine="567"/>
        <w:jc w:val="both"/>
      </w:pPr>
      <w:r w:rsidRPr="00F26672">
        <w:rPr>
          <w:b/>
          <w:bCs/>
        </w:rPr>
        <w:t xml:space="preserve">Arte por la Igualdad 2026: Tributo a María Elena </w:t>
      </w:r>
      <w:proofErr w:type="spellStart"/>
      <w:r w:rsidRPr="00F26672">
        <w:rPr>
          <w:b/>
          <w:bCs/>
        </w:rPr>
        <w:t>Walsh</w:t>
      </w:r>
      <w:proofErr w:type="spellEnd"/>
      <w:r w:rsidRPr="00F26672">
        <w:rPr>
          <w:b/>
          <w:bCs/>
        </w:rPr>
        <w:t xml:space="preserve"> en Quinta </w:t>
      </w:r>
      <w:proofErr w:type="spellStart"/>
      <w:r w:rsidRPr="00F26672">
        <w:rPr>
          <w:b/>
          <w:bCs/>
        </w:rPr>
        <w:t>Trabucco</w:t>
      </w:r>
      <w:proofErr w:type="spellEnd"/>
      <w:r w:rsidR="004559D5">
        <w:rPr>
          <w:rStyle w:val="Refdenotaalpie"/>
          <w:b/>
          <w:bCs/>
        </w:rPr>
        <w:footnoteReference w:id="17"/>
      </w:r>
      <w:r w:rsidR="004559D5">
        <w:rPr>
          <w:b/>
          <w:bCs/>
        </w:rPr>
        <w:t>: s</w:t>
      </w:r>
      <w:r w:rsidRPr="00F26672">
        <w:t xml:space="preserve">e realizó la tercera edición de este homenaje el pasado domingo 1 de marzo, momentos previos al Día Internacional de las Mujeres. El evento, con entrada libre y gratuita, se llevó a cabo en la Quinta </w:t>
      </w:r>
      <w:proofErr w:type="spellStart"/>
      <w:r w:rsidRPr="00F26672">
        <w:t>Trabucco</w:t>
      </w:r>
      <w:proofErr w:type="spellEnd"/>
      <w:r w:rsidRPr="00F26672">
        <w:t xml:space="preserve">, de Vicente López, una legendaria casona rodeada por parques de grandes dimensiones, árboles, senderos y faroles. Asistieron más de 1000 personas, en su mayoría familias, infancias y mujeres de todas las edades. Se le rindió homenaje a la artista icónica y clave de nuestra cultura, que además de ser cantante y compositora de las canciones más célebres del mundo de las </w:t>
      </w:r>
      <w:r w:rsidRPr="00F26672">
        <w:lastRenderedPageBreak/>
        <w:t xml:space="preserve">infancias, fue poeta, dramaturga, guionista, conductora de televisión y una ferviente defensora de los derechos de las mujeres y las infancias. En 2024 la editorial </w:t>
      </w:r>
      <w:proofErr w:type="spellStart"/>
      <w:r w:rsidRPr="00F26672">
        <w:t>Penguin</w:t>
      </w:r>
      <w:proofErr w:type="spellEnd"/>
      <w:r w:rsidRPr="00F26672">
        <w:t xml:space="preserve"> publicó un libro que recopila textos, notas y canciones de María Elena </w:t>
      </w:r>
      <w:proofErr w:type="spellStart"/>
      <w:r w:rsidRPr="00F26672">
        <w:t>Walsh</w:t>
      </w:r>
      <w:proofErr w:type="spellEnd"/>
      <w:r w:rsidRPr="00F26672">
        <w:t xml:space="preserve"> en defensa de los derechos de las mujeres. En este evento organizado por </w:t>
      </w:r>
      <w:r w:rsidR="001B5D2F">
        <w:t>“</w:t>
      </w:r>
      <w:r w:rsidRPr="00F26672">
        <w:t>Queridas</w:t>
      </w:r>
      <w:r w:rsidR="001B5D2F">
        <w:t>”</w:t>
      </w:r>
      <w:r w:rsidRPr="00F26672">
        <w:t xml:space="preserve"> hubo música en vivo (cantaron y tocaron 9 artistas de distintas provincias del país que viajaron especialmente), expusieron sus obras 6 ilustradoras, entre ellas, se expuso la “Reina Batata” que dibujó la reconocida </w:t>
      </w:r>
      <w:proofErr w:type="spellStart"/>
      <w:r w:rsidRPr="00F26672">
        <w:t>Maitena</w:t>
      </w:r>
      <w:proofErr w:type="spellEnd"/>
      <w:r w:rsidRPr="00F26672">
        <w:t>, hubo una feria de libros de editoriales independientes, feria de objetos de arte de artistas independientes, y se realizó una instalación artística con vestidos de mujeres sobre un árbol. A su vez, se ambientó un espacio especial para infancias con libros, hojas y lápices para pintar, mantas, juegos de cajas, cuentos y narraciones. Una tarde bajo los árboles para homenajear a la reina de las infancias y a la artista comprometida con la igualdad de derechos, el respeto, la no violencia y la inclusión, a días de nuevo Día Internacional de las Mujeres.</w:t>
      </w:r>
    </w:p>
    <w:p w:rsidR="00C735C7" w:rsidRPr="001B5D2F" w:rsidRDefault="00C735C7" w:rsidP="001B5D2F">
      <w:pPr>
        <w:autoSpaceDE w:val="0"/>
        <w:autoSpaceDN w:val="0"/>
        <w:adjustRightInd w:val="0"/>
        <w:spacing w:line="276" w:lineRule="auto"/>
        <w:ind w:firstLine="567"/>
      </w:pPr>
      <w:r w:rsidRPr="00F26672">
        <w:rPr>
          <w:b/>
          <w:bCs/>
          <w:szCs w:val="24"/>
        </w:rPr>
        <w:t xml:space="preserve">Arte por la Igualdad 2024 y 2025: </w:t>
      </w:r>
      <w:r w:rsidR="001B5D2F">
        <w:rPr>
          <w:b/>
          <w:bCs/>
          <w:szCs w:val="24"/>
        </w:rPr>
        <w:t xml:space="preserve">Homenajes a María Elena </w:t>
      </w:r>
      <w:proofErr w:type="spellStart"/>
      <w:r w:rsidR="001B5D2F">
        <w:rPr>
          <w:b/>
          <w:bCs/>
          <w:szCs w:val="24"/>
        </w:rPr>
        <w:t>Walsh</w:t>
      </w:r>
      <w:proofErr w:type="spellEnd"/>
      <w:r w:rsidR="001B5D2F">
        <w:rPr>
          <w:rStyle w:val="Refdenotaalpie"/>
          <w:b/>
          <w:bCs/>
          <w:szCs w:val="24"/>
        </w:rPr>
        <w:footnoteReference w:id="18"/>
      </w:r>
      <w:r w:rsidR="001B5D2F">
        <w:rPr>
          <w:b/>
          <w:bCs/>
          <w:szCs w:val="24"/>
        </w:rPr>
        <w:t>: e</w:t>
      </w:r>
      <w:r w:rsidRPr="00F26672">
        <w:t xml:space="preserve">ste homenaje a María Elena </w:t>
      </w:r>
      <w:proofErr w:type="spellStart"/>
      <w:r w:rsidRPr="00F26672">
        <w:t>Walsh</w:t>
      </w:r>
      <w:proofErr w:type="spellEnd"/>
      <w:r w:rsidRPr="00F26672">
        <w:t xml:space="preserve"> fue un evento artístico y cultural que celebró el legado de la icónica autora y compositora argentina, que además fue una gran defensora de los derechos de las mujeres. Organizado Queridas, junto a la empresa </w:t>
      </w:r>
      <w:proofErr w:type="spellStart"/>
      <w:r w:rsidRPr="00F26672">
        <w:t>Arredo</w:t>
      </w:r>
      <w:proofErr w:type="spellEnd"/>
      <w:r w:rsidRPr="00F26672">
        <w:t xml:space="preserve">, se llevó a cabo en el marco de los 16 días de activismo internacional contra la violencia de género. Con sede en el jardín de la tienda </w:t>
      </w:r>
      <w:proofErr w:type="spellStart"/>
      <w:r w:rsidRPr="00F26672">
        <w:t>Arredo</w:t>
      </w:r>
      <w:proofErr w:type="spellEnd"/>
      <w:r w:rsidRPr="00F26672">
        <w:t xml:space="preserve"> en Almagro, reunió a destacadas artistas como Lula </w:t>
      </w:r>
      <w:proofErr w:type="spellStart"/>
      <w:r w:rsidRPr="00F26672">
        <w:t>Bertoldi</w:t>
      </w:r>
      <w:proofErr w:type="spellEnd"/>
      <w:r w:rsidRPr="00F26672">
        <w:t xml:space="preserve">, Paula </w:t>
      </w:r>
      <w:proofErr w:type="spellStart"/>
      <w:r w:rsidRPr="00F26672">
        <w:t>Maffía</w:t>
      </w:r>
      <w:proofErr w:type="spellEnd"/>
      <w:r w:rsidRPr="00F26672">
        <w:t xml:space="preserve"> y Sofía Viola, que cantaron los himnos más célebres de María Elena </w:t>
      </w:r>
      <w:proofErr w:type="spellStart"/>
      <w:r w:rsidRPr="00F26672">
        <w:t>Walsh</w:t>
      </w:r>
      <w:proofErr w:type="spellEnd"/>
      <w:r w:rsidRPr="00F26672">
        <w:t xml:space="preserve">. También participaron artistas visuales como </w:t>
      </w:r>
      <w:proofErr w:type="spellStart"/>
      <w:r w:rsidRPr="00F26672">
        <w:t>Maitena</w:t>
      </w:r>
      <w:proofErr w:type="spellEnd"/>
      <w:r w:rsidRPr="00F26672">
        <w:t xml:space="preserve">, que expusieron obras alusivas al universo de María Elena. Además, hubo canciones y narración de cuentos para infancias, talleres y actividades recreativas. El evento, con entrada libre y gratuita, incluyó una atractiva variedad de propuestas culturales: ilustración en vivo de la mano de Romina Ferrer, obras de artistas visuales comprometidas con la igualdad, proyección de fotografías y videos de </w:t>
      </w:r>
      <w:proofErr w:type="spellStart"/>
      <w:r w:rsidRPr="00F26672">
        <w:t>Walsh</w:t>
      </w:r>
      <w:proofErr w:type="spellEnd"/>
      <w:r w:rsidRPr="00F26672">
        <w:t xml:space="preserve">, fanzines de mujeres que han atravesado violencia de género, y una exhibición literaria de la obra completa de la autora, reeditada en 2024 por </w:t>
      </w:r>
      <w:proofErr w:type="spellStart"/>
      <w:r w:rsidRPr="00F26672">
        <w:t>Penguin</w:t>
      </w:r>
      <w:proofErr w:type="spellEnd"/>
      <w:r w:rsidRPr="00F26672">
        <w:t xml:space="preserve"> </w:t>
      </w:r>
      <w:proofErr w:type="spellStart"/>
      <w:r w:rsidRPr="00F26672">
        <w:t>Random</w:t>
      </w:r>
      <w:proofErr w:type="spellEnd"/>
      <w:r w:rsidRPr="00F26672">
        <w:t xml:space="preserve"> </w:t>
      </w:r>
      <w:proofErr w:type="spellStart"/>
      <w:r w:rsidRPr="00F26672">
        <w:t>House</w:t>
      </w:r>
      <w:proofErr w:type="spellEnd"/>
      <w:r w:rsidRPr="00F26672">
        <w:t xml:space="preserve">, junto al libro ‘El feminismo’, que reúne textos escritos por María Elena </w:t>
      </w:r>
      <w:proofErr w:type="spellStart"/>
      <w:r w:rsidRPr="00F26672">
        <w:t>Walsh</w:t>
      </w:r>
      <w:proofErr w:type="spellEnd"/>
      <w:r w:rsidRPr="00F26672">
        <w:t xml:space="preserve"> durante medio siglo en relación a derechos de las mujeres. Además contó con una muestra de ilustraciones que forma parte del Programa “Contra el Acoso Callejero Stand Up”, de L’Oreal, que busca visibilizar este tipo de violencia de género que es la más habitual y naturalizada a nivel global. Por último, también se incluyó un espacio especial para las infancias, con narraciones, talleres y música en vivo. La conducción del encuentro estuvo a cargo de Sol </w:t>
      </w:r>
      <w:proofErr w:type="gramStart"/>
      <w:r w:rsidRPr="00F26672">
        <w:t>Despeinada, referente y comunicadora</w:t>
      </w:r>
      <w:proofErr w:type="gramEnd"/>
      <w:r w:rsidRPr="00F26672">
        <w:t xml:space="preserve"> especializada en género y diversidades sexuales. Apoyaron y acompañaron: Fundación </w:t>
      </w:r>
      <w:proofErr w:type="spellStart"/>
      <w:r w:rsidRPr="00F26672">
        <w:t>Walsh</w:t>
      </w:r>
      <w:proofErr w:type="spellEnd"/>
      <w:r w:rsidRPr="00F26672">
        <w:t xml:space="preserve"> Facio, Casa Museo María Elena </w:t>
      </w:r>
      <w:proofErr w:type="spellStart"/>
      <w:r w:rsidRPr="00F26672">
        <w:t>Walsh</w:t>
      </w:r>
      <w:proofErr w:type="spellEnd"/>
      <w:r w:rsidRPr="00F26672">
        <w:t xml:space="preserve">, Programa Contra el Acoso Callejero Stand Up de </w:t>
      </w:r>
      <w:proofErr w:type="spellStart"/>
      <w:r w:rsidRPr="00F26672">
        <w:t>L’Oréal</w:t>
      </w:r>
      <w:proofErr w:type="spellEnd"/>
      <w:r w:rsidRPr="00F26672">
        <w:t xml:space="preserve">, Editorial </w:t>
      </w:r>
      <w:proofErr w:type="spellStart"/>
      <w:r w:rsidRPr="00F26672">
        <w:t>Penguin</w:t>
      </w:r>
      <w:proofErr w:type="spellEnd"/>
      <w:r w:rsidRPr="00F26672">
        <w:t xml:space="preserve"> </w:t>
      </w:r>
      <w:proofErr w:type="spellStart"/>
      <w:r w:rsidRPr="00F26672">
        <w:t>Random</w:t>
      </w:r>
      <w:proofErr w:type="spellEnd"/>
      <w:r w:rsidRPr="00F26672">
        <w:t xml:space="preserve"> </w:t>
      </w:r>
      <w:proofErr w:type="spellStart"/>
      <w:r w:rsidRPr="00F26672">
        <w:t>House</w:t>
      </w:r>
      <w:proofErr w:type="spellEnd"/>
      <w:r w:rsidRPr="00F26672">
        <w:t xml:space="preserve">, Editorial </w:t>
      </w:r>
      <w:proofErr w:type="spellStart"/>
      <w:r w:rsidRPr="00F26672">
        <w:t>Chirimbote</w:t>
      </w:r>
      <w:proofErr w:type="spellEnd"/>
      <w:r w:rsidRPr="00F26672">
        <w:t xml:space="preserve">, </w:t>
      </w:r>
      <w:proofErr w:type="spellStart"/>
      <w:r w:rsidRPr="00F26672">
        <w:t>Shalom</w:t>
      </w:r>
      <w:proofErr w:type="spellEnd"/>
      <w:r w:rsidRPr="00F26672">
        <w:t xml:space="preserve"> </w:t>
      </w:r>
      <w:proofErr w:type="spellStart"/>
      <w:r w:rsidRPr="00F26672">
        <w:t>Bait</w:t>
      </w:r>
      <w:proofErr w:type="spellEnd"/>
      <w:r w:rsidRPr="00F26672">
        <w:t xml:space="preserve">, </w:t>
      </w:r>
      <w:proofErr w:type="spellStart"/>
      <w:r w:rsidRPr="00F26672">
        <w:t>Latingráfica</w:t>
      </w:r>
      <w:proofErr w:type="spellEnd"/>
      <w:r w:rsidRPr="00F26672">
        <w:t xml:space="preserve">, </w:t>
      </w:r>
      <w:proofErr w:type="spellStart"/>
      <w:r w:rsidRPr="00F26672">
        <w:t>Mep</w:t>
      </w:r>
      <w:proofErr w:type="spellEnd"/>
      <w:r w:rsidRPr="00F26672">
        <w:t xml:space="preserve"> (Mujeres en Publicidad). </w:t>
      </w:r>
      <w:r w:rsidRPr="00F26672">
        <w:rPr>
          <w:szCs w:val="24"/>
        </w:rPr>
        <w:t>El evento tuvo amplia convocatoria y repercusión en medios masivos y redes so</w:t>
      </w:r>
      <w:r w:rsidR="001B5D2F">
        <w:rPr>
          <w:szCs w:val="24"/>
        </w:rPr>
        <w:t>ciales.</w:t>
      </w:r>
      <w:r w:rsidR="001B5D2F">
        <w:rPr>
          <w:rStyle w:val="Refdenotaalpie"/>
          <w:szCs w:val="24"/>
        </w:rPr>
        <w:footnoteReference w:id="19"/>
      </w:r>
      <w:r w:rsidR="001B5D2F">
        <w:rPr>
          <w:szCs w:val="24"/>
        </w:rPr>
        <w:t xml:space="preserve"> </w:t>
      </w:r>
      <w:r w:rsidRPr="00F26672">
        <w:t xml:space="preserve">El 25 de noviembre de 2025, Día de la No Violencia contra las Mujeres, se llevó una nueva edición del evento Arte por la Igualdad en Homenaje a María Elena </w:t>
      </w:r>
      <w:proofErr w:type="spellStart"/>
      <w:r w:rsidRPr="00F26672">
        <w:lastRenderedPageBreak/>
        <w:t>Walsh</w:t>
      </w:r>
      <w:proofErr w:type="spellEnd"/>
      <w:r w:rsidRPr="00F26672">
        <w:t xml:space="preserve">, en la </w:t>
      </w:r>
      <w:r w:rsidRPr="001B5D2F">
        <w:rPr>
          <w:bCs/>
        </w:rPr>
        <w:t>Universidad Nacional del Delta</w:t>
      </w:r>
      <w:r w:rsidR="001B5D2F">
        <w:rPr>
          <w:rStyle w:val="Refdenotaalpie"/>
          <w:bCs/>
        </w:rPr>
        <w:footnoteReference w:id="20"/>
      </w:r>
      <w:r w:rsidRPr="00F26672">
        <w:t xml:space="preserve">, evento en el que se presentó, además, el protocolo de actuación ante situaciones de violencia de género, y donde se llevaron a cabo charlas alrededor de la figura de María Elena </w:t>
      </w:r>
      <w:proofErr w:type="spellStart"/>
      <w:r w:rsidRPr="00F26672">
        <w:t>Walsh</w:t>
      </w:r>
      <w:proofErr w:type="spellEnd"/>
      <w:r w:rsidRPr="00F26672">
        <w:t xml:space="preserve"> como defensora de los derechos de las mujeres y diversidades. </w:t>
      </w:r>
      <w:r w:rsidRPr="00F26672">
        <w:rPr>
          <w:szCs w:val="24"/>
        </w:rPr>
        <w:t xml:space="preserve">Por otro lado, hubo lecturas de algunos de sus textos en relación a la igualdad de género, tuvo lugar una ponencia sobre sus escritos vinculados a la figura de la mujer y el Delta del Paraná, y un cierre musical a cargo de la música santafesina y divulgadora de la obra de María Elena </w:t>
      </w:r>
      <w:proofErr w:type="spellStart"/>
      <w:r w:rsidRPr="00F26672">
        <w:rPr>
          <w:szCs w:val="24"/>
        </w:rPr>
        <w:t>Walsh</w:t>
      </w:r>
      <w:proofErr w:type="spellEnd"/>
      <w:r w:rsidRPr="00F26672">
        <w:rPr>
          <w:szCs w:val="24"/>
        </w:rPr>
        <w:t xml:space="preserve">, Lula </w:t>
      </w:r>
      <w:proofErr w:type="spellStart"/>
      <w:r w:rsidRPr="00F26672">
        <w:rPr>
          <w:szCs w:val="24"/>
        </w:rPr>
        <w:t>Bertoldi</w:t>
      </w:r>
      <w:proofErr w:type="spellEnd"/>
      <w:r w:rsidRPr="00F26672">
        <w:rPr>
          <w:szCs w:val="24"/>
        </w:rPr>
        <w:t>.</w:t>
      </w:r>
    </w:p>
    <w:p w:rsidR="00C735C7" w:rsidRPr="00F26672" w:rsidRDefault="00C735C7" w:rsidP="001B5D2F">
      <w:pPr>
        <w:pStyle w:val="Default"/>
        <w:spacing w:line="276" w:lineRule="auto"/>
        <w:ind w:firstLine="567"/>
        <w:jc w:val="both"/>
      </w:pPr>
      <w:r w:rsidRPr="00F26672">
        <w:rPr>
          <w:b/>
          <w:bCs/>
        </w:rPr>
        <w:t>Arte por la Igualdad 2019: Cine, fotografía y música en vivo</w:t>
      </w:r>
      <w:r w:rsidR="001B5D2F">
        <w:rPr>
          <w:rStyle w:val="Refdenotaalpie"/>
          <w:b/>
          <w:bCs/>
        </w:rPr>
        <w:footnoteReference w:id="21"/>
      </w:r>
      <w:r w:rsidR="001B5D2F">
        <w:rPr>
          <w:b/>
          <w:bCs/>
        </w:rPr>
        <w:t>: c</w:t>
      </w:r>
      <w:r w:rsidRPr="00F26672">
        <w:t xml:space="preserve">on entrada libre y gratuita y en conmemoración al Día Mundial de la No Violencia contra las Mujeres, </w:t>
      </w:r>
      <w:r w:rsidR="001B5D2F">
        <w:t>“</w:t>
      </w:r>
      <w:r w:rsidRPr="00F26672">
        <w:t>Queridas</w:t>
      </w:r>
      <w:r w:rsidR="001B5D2F">
        <w:t>”</w:t>
      </w:r>
      <w:r w:rsidRPr="00F26672">
        <w:t xml:space="preserve"> realizó un evento de arte con música en vivo, proyección de cortometrajes y fotografías, performance y narración de cuentos. Cantaron Hilda Lizarazu, Lula </w:t>
      </w:r>
      <w:proofErr w:type="spellStart"/>
      <w:r w:rsidRPr="00F26672">
        <w:t>Bertoldi</w:t>
      </w:r>
      <w:proofErr w:type="spellEnd"/>
      <w:r w:rsidRPr="00F26672">
        <w:t xml:space="preserve">, Lorena </w:t>
      </w:r>
      <w:proofErr w:type="spellStart"/>
      <w:r w:rsidRPr="00F26672">
        <w:t>Mayol</w:t>
      </w:r>
      <w:proofErr w:type="spellEnd"/>
      <w:r w:rsidRPr="00F26672">
        <w:t xml:space="preserve">, Julieta Laso y María </w:t>
      </w:r>
      <w:proofErr w:type="spellStart"/>
      <w:r w:rsidRPr="00F26672">
        <w:t>Ezquiaga</w:t>
      </w:r>
      <w:proofErr w:type="spellEnd"/>
      <w:r w:rsidRPr="00F26672">
        <w:t xml:space="preserve">, entre otras artistas. Se llevó a cabo en la calle Florida, al 300, tanto en vía pública como en un gran subsuelo del Espacio </w:t>
      </w:r>
      <w:proofErr w:type="spellStart"/>
      <w:r w:rsidRPr="00F26672">
        <w:t>Arredo</w:t>
      </w:r>
      <w:proofErr w:type="spellEnd"/>
      <w:r w:rsidRPr="00F26672">
        <w:t xml:space="preserve">, con gradas y almohadones para la proyección audiovisual de cortometrajes de realizadoras argentinas y latinoamericanas, seleccionados por el colectivo Mujeres Audiovisuales sobre igualdad y violencia de género. Además, se proyectaron fotografías de más de veinte artistas visuales; hubo una performance de un grupo de actrices y narradoras sobre la calle Florida; y un espacio especial para niñas y niños con narración de cuentos de la Editorial </w:t>
      </w:r>
      <w:proofErr w:type="spellStart"/>
      <w:r w:rsidRPr="00F26672">
        <w:t>Chirimbote</w:t>
      </w:r>
      <w:proofErr w:type="spellEnd"/>
      <w:r w:rsidRPr="00F26672">
        <w:t>.</w:t>
      </w:r>
    </w:p>
    <w:p w:rsidR="00C735C7" w:rsidRPr="00F26672" w:rsidRDefault="00C735C7" w:rsidP="001B5D2F">
      <w:pPr>
        <w:pStyle w:val="Default"/>
        <w:spacing w:line="276" w:lineRule="auto"/>
        <w:ind w:firstLine="567"/>
        <w:jc w:val="both"/>
      </w:pPr>
      <w:r w:rsidRPr="00F26672">
        <w:rPr>
          <w:b/>
          <w:bCs/>
        </w:rPr>
        <w:t>Arte por la Iguald</w:t>
      </w:r>
      <w:r w:rsidR="001B5D2F">
        <w:rPr>
          <w:b/>
          <w:bCs/>
        </w:rPr>
        <w:t>ad 2019: “</w:t>
      </w:r>
      <w:proofErr w:type="spellStart"/>
      <w:r w:rsidR="001B5D2F">
        <w:rPr>
          <w:b/>
          <w:bCs/>
        </w:rPr>
        <w:t>Artivismo</w:t>
      </w:r>
      <w:proofErr w:type="spellEnd"/>
      <w:r w:rsidR="001B5D2F">
        <w:rPr>
          <w:b/>
          <w:bCs/>
        </w:rPr>
        <w:t xml:space="preserve"> ilustrado”</w:t>
      </w:r>
      <w:r w:rsidR="001B5D2F">
        <w:rPr>
          <w:rStyle w:val="Refdenotaalpie"/>
          <w:b/>
          <w:bCs/>
        </w:rPr>
        <w:footnoteReference w:id="22"/>
      </w:r>
      <w:r w:rsidR="001B5D2F">
        <w:rPr>
          <w:b/>
          <w:bCs/>
        </w:rPr>
        <w:t>: o</w:t>
      </w:r>
      <w:r w:rsidRPr="00F26672">
        <w:t xml:space="preserve">rganizado por </w:t>
      </w:r>
      <w:r w:rsidR="001B5D2F">
        <w:t>“</w:t>
      </w:r>
      <w:r w:rsidRPr="00F26672">
        <w:t>Queridas</w:t>
      </w:r>
      <w:r w:rsidR="001B5D2F">
        <w:t>”</w:t>
      </w:r>
      <w:r w:rsidRPr="00F26672">
        <w:t xml:space="preserve"> en el Centro Cultural Morán, con entrada libre y gratuita, se llevó a cabo una exposición colectiva de artistas comprometidas con la igualdad de género, la diversidad y el fin de las violencias. Expusieron sus obras </w:t>
      </w:r>
      <w:proofErr w:type="spellStart"/>
      <w:r w:rsidRPr="00F26672">
        <w:t>Nati</w:t>
      </w:r>
      <w:proofErr w:type="spellEnd"/>
      <w:r w:rsidRPr="00F26672">
        <w:t xml:space="preserve"> </w:t>
      </w:r>
      <w:proofErr w:type="spellStart"/>
      <w:r w:rsidRPr="00F26672">
        <w:t>Andreoli</w:t>
      </w:r>
      <w:proofErr w:type="spellEnd"/>
      <w:r w:rsidRPr="00F26672">
        <w:t xml:space="preserve">, Lina Castellanos, </w:t>
      </w:r>
      <w:proofErr w:type="spellStart"/>
      <w:r w:rsidRPr="00F26672">
        <w:t>Kali</w:t>
      </w:r>
      <w:proofErr w:type="spellEnd"/>
      <w:r w:rsidRPr="00F26672">
        <w:t xml:space="preserve"> Castro, Ana </w:t>
      </w:r>
      <w:proofErr w:type="spellStart"/>
      <w:r w:rsidRPr="00F26672">
        <w:t>Dominoni</w:t>
      </w:r>
      <w:proofErr w:type="spellEnd"/>
      <w:r w:rsidRPr="00F26672">
        <w:t xml:space="preserve">, </w:t>
      </w:r>
      <w:proofErr w:type="spellStart"/>
      <w:r w:rsidRPr="00F26672">
        <w:t>Piki</w:t>
      </w:r>
      <w:proofErr w:type="spellEnd"/>
      <w:r w:rsidRPr="00F26672">
        <w:t xml:space="preserve"> </w:t>
      </w:r>
      <w:proofErr w:type="spellStart"/>
      <w:r w:rsidRPr="00F26672">
        <w:t>Farelli</w:t>
      </w:r>
      <w:proofErr w:type="spellEnd"/>
      <w:r w:rsidRPr="00F26672">
        <w:t xml:space="preserve">, Ro Ferrer, </w:t>
      </w:r>
      <w:proofErr w:type="spellStart"/>
      <w:r w:rsidRPr="00F26672">
        <w:t>Tam</w:t>
      </w:r>
      <w:proofErr w:type="spellEnd"/>
      <w:r w:rsidRPr="00F26672">
        <w:t xml:space="preserve"> </w:t>
      </w:r>
      <w:proofErr w:type="spellStart"/>
      <w:r w:rsidRPr="00F26672">
        <w:t>Tam</w:t>
      </w:r>
      <w:proofErr w:type="spellEnd"/>
      <w:r w:rsidRPr="00F26672">
        <w:t xml:space="preserve"> Gómez, Lola </w:t>
      </w:r>
      <w:proofErr w:type="spellStart"/>
      <w:r w:rsidRPr="00F26672">
        <w:t>Nankin</w:t>
      </w:r>
      <w:proofErr w:type="spellEnd"/>
      <w:r w:rsidRPr="00F26672">
        <w:t xml:space="preserve">, </w:t>
      </w:r>
      <w:proofErr w:type="spellStart"/>
      <w:r w:rsidRPr="00F26672">
        <w:t>Lala</w:t>
      </w:r>
      <w:proofErr w:type="spellEnd"/>
      <w:r w:rsidRPr="00F26672">
        <w:t xml:space="preserve"> </w:t>
      </w:r>
      <w:proofErr w:type="spellStart"/>
      <w:r w:rsidRPr="00F26672">
        <w:t>Pasquinelli</w:t>
      </w:r>
      <w:proofErr w:type="spellEnd"/>
      <w:r w:rsidRPr="00F26672">
        <w:t xml:space="preserve">, Gala Pont y Pepita Sándwich. Además, se realizó una intervención artística en vivo sobre una de las paredes, hubo música en vivo de las </w:t>
      </w:r>
      <w:proofErr w:type="spellStart"/>
      <w:r w:rsidRPr="00F26672">
        <w:t>Uhkelelas</w:t>
      </w:r>
      <w:proofErr w:type="spellEnd"/>
      <w:r w:rsidRPr="00F26672">
        <w:t xml:space="preserve"> –un ensamble de diez mujeres artistas en escena–, y una selección de fragmentos de algunas de las referentes de la lucha por los derechos de las mujeres y la diversidad sexual en Argentina. Por último, tuvo lugar un conversatorio entre la directora de Queridas y dos artistas visuales comprometidas con la temática. </w:t>
      </w:r>
    </w:p>
    <w:p w:rsidR="00C735C7" w:rsidRDefault="00C735C7" w:rsidP="00BF31F4">
      <w:pPr>
        <w:pStyle w:val="Default"/>
        <w:spacing w:line="276" w:lineRule="auto"/>
        <w:ind w:firstLine="567"/>
        <w:jc w:val="both"/>
      </w:pPr>
      <w:r w:rsidRPr="00F26672">
        <w:rPr>
          <w:b/>
          <w:bCs/>
        </w:rPr>
        <w:t>Arte por la Igualdad 2018: Mú</w:t>
      </w:r>
      <w:r w:rsidR="001B5D2F">
        <w:rPr>
          <w:b/>
          <w:bCs/>
        </w:rPr>
        <w:t>sica, arte mural y literatura</w:t>
      </w:r>
      <w:r w:rsidR="001B5D2F">
        <w:rPr>
          <w:rStyle w:val="Refdenotaalpie"/>
          <w:b/>
          <w:bCs/>
        </w:rPr>
        <w:footnoteReference w:id="23"/>
      </w:r>
      <w:r w:rsidR="001B5D2F">
        <w:rPr>
          <w:b/>
          <w:bCs/>
        </w:rPr>
        <w:t>: o</w:t>
      </w:r>
      <w:r w:rsidRPr="00F26672">
        <w:t xml:space="preserve">rganizado por </w:t>
      </w:r>
      <w:r w:rsidR="001B5D2F">
        <w:t>“</w:t>
      </w:r>
      <w:r w:rsidRPr="00F26672">
        <w:t>Queridas</w:t>
      </w:r>
      <w:r w:rsidR="001B5D2F">
        <w:t>”</w:t>
      </w:r>
      <w:r w:rsidRPr="00F26672">
        <w:t xml:space="preserve">, se llevó a cabo en el marco del Día Internacional de la no violencia contra las mujeres. Hubo música en vivo, pintura de murales, narración de cuentos, talleres de </w:t>
      </w:r>
      <w:r w:rsidRPr="00F26672">
        <w:lastRenderedPageBreak/>
        <w:t>arte, rincón literario y conversatorio con expertas. Con entrada libre y gratuita en la Plaza de los Inmigrantes, el evento fue convocado de 17 a 20 hs.</w:t>
      </w:r>
      <w:r w:rsidR="001B5D2F">
        <w:t xml:space="preserve"> </w:t>
      </w:r>
      <w:r w:rsidRPr="00F26672">
        <w:t xml:space="preserve">Cantaron varias artistas, entre ellas: Elena Roger, Julia </w:t>
      </w:r>
      <w:proofErr w:type="spellStart"/>
      <w:r w:rsidRPr="00F26672">
        <w:t>Zenko</w:t>
      </w:r>
      <w:proofErr w:type="spellEnd"/>
      <w:r w:rsidRPr="00F26672">
        <w:t xml:space="preserve">, La Impertinente Señorita Orquesta, Mariana </w:t>
      </w:r>
      <w:proofErr w:type="spellStart"/>
      <w:r w:rsidRPr="00F26672">
        <w:t>Bianchini</w:t>
      </w:r>
      <w:proofErr w:type="spellEnd"/>
      <w:r w:rsidRPr="00F26672">
        <w:t xml:space="preserve">, Ignacia, </w:t>
      </w:r>
      <w:proofErr w:type="spellStart"/>
      <w:r w:rsidRPr="00F26672">
        <w:t>Marianela</w:t>
      </w:r>
      <w:proofErr w:type="spellEnd"/>
      <w:r w:rsidRPr="00F26672">
        <w:t xml:space="preserve"> Villalobos, Vecina, </w:t>
      </w:r>
      <w:proofErr w:type="spellStart"/>
      <w:r w:rsidRPr="00F26672">
        <w:t>Uhkelelas</w:t>
      </w:r>
      <w:proofErr w:type="spellEnd"/>
      <w:r w:rsidRPr="00F26672">
        <w:t xml:space="preserve"> y Daniela </w:t>
      </w:r>
      <w:proofErr w:type="spellStart"/>
      <w:r w:rsidRPr="00F26672">
        <w:t>Horovitz</w:t>
      </w:r>
      <w:proofErr w:type="spellEnd"/>
      <w:r w:rsidRPr="00F26672">
        <w:t xml:space="preserve">. Hubo mural en vivo: pintaron sus obras muralistas como </w:t>
      </w:r>
      <w:proofErr w:type="spellStart"/>
      <w:r w:rsidRPr="00F26672">
        <w:t>Nati</w:t>
      </w:r>
      <w:proofErr w:type="spellEnd"/>
      <w:r w:rsidRPr="00F26672">
        <w:t xml:space="preserve"> </w:t>
      </w:r>
      <w:proofErr w:type="spellStart"/>
      <w:r w:rsidRPr="00F26672">
        <w:t>Andreoli</w:t>
      </w:r>
      <w:proofErr w:type="spellEnd"/>
      <w:r w:rsidRPr="00F26672">
        <w:t xml:space="preserve">, K2Man, Macarena Mali, </w:t>
      </w:r>
      <w:proofErr w:type="spellStart"/>
      <w:r w:rsidRPr="00F26672">
        <w:t>Davanita</w:t>
      </w:r>
      <w:proofErr w:type="spellEnd"/>
      <w:r w:rsidRPr="00F26672">
        <w:t xml:space="preserve">, </w:t>
      </w:r>
      <w:proofErr w:type="spellStart"/>
      <w:r w:rsidRPr="00F26672">
        <w:t>Piki</w:t>
      </w:r>
      <w:proofErr w:type="spellEnd"/>
      <w:r w:rsidRPr="00F26672">
        <w:t xml:space="preserve"> </w:t>
      </w:r>
      <w:proofErr w:type="spellStart"/>
      <w:r w:rsidRPr="00F26672">
        <w:t>Farelli</w:t>
      </w:r>
      <w:proofErr w:type="spellEnd"/>
      <w:r w:rsidRPr="00F26672">
        <w:t xml:space="preserve">, </w:t>
      </w:r>
      <w:proofErr w:type="spellStart"/>
      <w:r w:rsidRPr="00F26672">
        <w:t>Leti</w:t>
      </w:r>
      <w:proofErr w:type="spellEnd"/>
      <w:r w:rsidRPr="00F26672">
        <w:t xml:space="preserve"> G. </w:t>
      </w:r>
      <w:proofErr w:type="spellStart"/>
      <w:r w:rsidRPr="00F26672">
        <w:t>Veneroni</w:t>
      </w:r>
      <w:proofErr w:type="spellEnd"/>
      <w:r w:rsidRPr="00F26672">
        <w:t xml:space="preserve">, </w:t>
      </w:r>
      <w:proofErr w:type="spellStart"/>
      <w:r w:rsidRPr="00F26672">
        <w:t>Noraleja</w:t>
      </w:r>
      <w:proofErr w:type="spellEnd"/>
      <w:r w:rsidRPr="00F26672">
        <w:t xml:space="preserve">, Silvia Barbero, Grupo Semilla, </w:t>
      </w:r>
      <w:proofErr w:type="spellStart"/>
      <w:r w:rsidRPr="00F26672">
        <w:t>Magú</w:t>
      </w:r>
      <w:proofErr w:type="spellEnd"/>
      <w:r w:rsidRPr="00F26672">
        <w:t xml:space="preserve"> Reglero, entre otras. Además, hubo un espectáculo de danza a cargo de Romina </w:t>
      </w:r>
      <w:proofErr w:type="spellStart"/>
      <w:r w:rsidRPr="00F26672">
        <w:t>Laino</w:t>
      </w:r>
      <w:proofErr w:type="spellEnd"/>
      <w:r w:rsidRPr="00F26672">
        <w:t xml:space="preserve"> Cuarteto, narración de cuentos para niñas y niños a cargo de la artista y docente Mariela de la Sota, rincón de libros de la editorial </w:t>
      </w:r>
      <w:proofErr w:type="spellStart"/>
      <w:r w:rsidRPr="00F26672">
        <w:t>Chirimbote</w:t>
      </w:r>
      <w:proofErr w:type="spellEnd"/>
      <w:r w:rsidRPr="00F26672">
        <w:t xml:space="preserve"> con su colección “</w:t>
      </w:r>
      <w:proofErr w:type="spellStart"/>
      <w:r w:rsidRPr="00F26672">
        <w:t>Antiprincesas</w:t>
      </w:r>
      <w:proofErr w:type="spellEnd"/>
      <w:r w:rsidRPr="00F26672">
        <w:t xml:space="preserve"> y Antihéroes”, conversatorio con expertas coordinado por la especialista y directora de la Fundación Mujeres en Igualdad </w:t>
      </w:r>
      <w:proofErr w:type="spellStart"/>
      <w:r w:rsidRPr="00F26672">
        <w:t>Monique</w:t>
      </w:r>
      <w:proofErr w:type="spellEnd"/>
      <w:r w:rsidRPr="00F26672">
        <w:t xml:space="preserve"> </w:t>
      </w:r>
      <w:proofErr w:type="spellStart"/>
      <w:r w:rsidRPr="00F26672">
        <w:t>Altschul</w:t>
      </w:r>
      <w:proofErr w:type="spellEnd"/>
      <w:r w:rsidRPr="00F26672">
        <w:t xml:space="preserve">. La conducción general estuvo a cargo de la artista Laura Azcurra. </w:t>
      </w:r>
      <w:r w:rsidR="00BF31F4">
        <w:t>L</w:t>
      </w:r>
      <w:r w:rsidRPr="00F26672">
        <w:t xml:space="preserve">a empresa </w:t>
      </w:r>
      <w:proofErr w:type="spellStart"/>
      <w:r w:rsidRPr="00F26672">
        <w:t>Farmacity</w:t>
      </w:r>
      <w:proofErr w:type="spellEnd"/>
      <w:r w:rsidRPr="00F26672">
        <w:t xml:space="preserve"> donó kits de cuidado personal con productos como pañales y de higiene femenina, que fueron entregados a hogares de tránsito que alojan a mujeres y niños en situación de violencia doméstica extrema.</w:t>
      </w:r>
    </w:p>
    <w:p w:rsidR="00BF31F4" w:rsidRPr="00F26672" w:rsidRDefault="00BF31F4" w:rsidP="00BF31F4">
      <w:pPr>
        <w:pStyle w:val="Default"/>
        <w:spacing w:line="276" w:lineRule="auto"/>
        <w:ind w:firstLine="567"/>
        <w:jc w:val="both"/>
      </w:pPr>
    </w:p>
    <w:p w:rsidR="00C735C7" w:rsidRPr="00F26672" w:rsidRDefault="00C735C7" w:rsidP="00BF31F4">
      <w:pPr>
        <w:pStyle w:val="Default"/>
        <w:spacing w:line="276" w:lineRule="auto"/>
        <w:ind w:firstLine="567"/>
        <w:jc w:val="both"/>
      </w:pPr>
      <w:r w:rsidRPr="00F26672">
        <w:rPr>
          <w:b/>
          <w:bCs/>
        </w:rPr>
        <w:t xml:space="preserve">CAMPAÑAS </w:t>
      </w:r>
    </w:p>
    <w:p w:rsidR="00C735C7" w:rsidRPr="00F26672" w:rsidRDefault="00BF31F4" w:rsidP="00BF31F4">
      <w:pPr>
        <w:pStyle w:val="Default"/>
        <w:spacing w:line="276" w:lineRule="auto"/>
        <w:ind w:firstLine="567"/>
        <w:jc w:val="both"/>
      </w:pPr>
      <w:r>
        <w:t>Que “</w:t>
      </w:r>
      <w:r w:rsidR="00C735C7" w:rsidRPr="00F26672">
        <w:t>Queridas</w:t>
      </w:r>
      <w:r>
        <w:t>”</w:t>
      </w:r>
      <w:r w:rsidR="00C735C7" w:rsidRPr="00F26672">
        <w:t xml:space="preserve"> realizó el asesoramiento general, curaduría, capacitación y seguimiento de campañas sobre temas de género y diversidad en Argentina y en América Latina. Algunas de las más destacadas: </w:t>
      </w:r>
    </w:p>
    <w:p w:rsidR="00C735C7" w:rsidRPr="00F26672" w:rsidRDefault="00C735C7" w:rsidP="00BF31F4">
      <w:pPr>
        <w:pStyle w:val="Default"/>
        <w:numPr>
          <w:ilvl w:val="0"/>
          <w:numId w:val="5"/>
        </w:numPr>
        <w:spacing w:after="29" w:line="276" w:lineRule="auto"/>
        <w:jc w:val="both"/>
      </w:pPr>
      <w:r w:rsidRPr="00F26672">
        <w:t xml:space="preserve">Contra el Acoso Callejero “Stand Up” de </w:t>
      </w:r>
      <w:proofErr w:type="spellStart"/>
      <w:r w:rsidRPr="00F26672">
        <w:t>L’Oréal</w:t>
      </w:r>
      <w:proofErr w:type="spellEnd"/>
      <w:r w:rsidRPr="00F26672">
        <w:t xml:space="preserve"> París</w:t>
      </w:r>
      <w:r w:rsidR="00BF31F4">
        <w:rPr>
          <w:rStyle w:val="Refdenotaalpie"/>
        </w:rPr>
        <w:footnoteReference w:id="24"/>
      </w:r>
      <w:r w:rsidRPr="00F26672">
        <w:t xml:space="preserve">  </w:t>
      </w:r>
    </w:p>
    <w:p w:rsidR="00C735C7" w:rsidRPr="00F26672" w:rsidRDefault="00C735C7" w:rsidP="00BF31F4">
      <w:pPr>
        <w:pStyle w:val="Default"/>
        <w:numPr>
          <w:ilvl w:val="0"/>
          <w:numId w:val="5"/>
        </w:numPr>
        <w:spacing w:after="29" w:line="276" w:lineRule="auto"/>
        <w:jc w:val="both"/>
      </w:pPr>
      <w:r w:rsidRPr="00F26672">
        <w:t xml:space="preserve">“Abuso no es </w:t>
      </w:r>
      <w:r w:rsidR="00BF31F4">
        <w:t xml:space="preserve">amor” de Yves Saint </w:t>
      </w:r>
      <w:proofErr w:type="spellStart"/>
      <w:r w:rsidR="00BF31F4">
        <w:t>Laureant</w:t>
      </w:r>
      <w:proofErr w:type="spellEnd"/>
      <w:r w:rsidR="00BF31F4">
        <w:rPr>
          <w:rStyle w:val="Refdenotaalpie"/>
        </w:rPr>
        <w:footnoteReference w:id="25"/>
      </w:r>
    </w:p>
    <w:p w:rsidR="00C735C7" w:rsidRPr="00F26672" w:rsidRDefault="00C735C7" w:rsidP="00BF31F4">
      <w:pPr>
        <w:pStyle w:val="Default"/>
        <w:numPr>
          <w:ilvl w:val="0"/>
          <w:numId w:val="5"/>
        </w:numPr>
        <w:spacing w:after="29" w:line="276" w:lineRule="auto"/>
        <w:jc w:val="both"/>
      </w:pPr>
      <w:r w:rsidRPr="00F26672">
        <w:t xml:space="preserve">Natura: efemérides Día Internacional de las Mujeres, Día de la No Violencia contra las Mujeres, Día del Orgullo, Día de las Personas con Discapacidad </w:t>
      </w:r>
    </w:p>
    <w:p w:rsidR="00C735C7" w:rsidRPr="00F26672" w:rsidRDefault="00BF31F4" w:rsidP="00BF31F4">
      <w:pPr>
        <w:pStyle w:val="Default"/>
        <w:numPr>
          <w:ilvl w:val="0"/>
          <w:numId w:val="5"/>
        </w:numPr>
        <w:spacing w:after="29" w:line="276" w:lineRule="auto"/>
        <w:jc w:val="both"/>
      </w:pPr>
      <w:r>
        <w:t>#</w:t>
      </w:r>
      <w:proofErr w:type="spellStart"/>
      <w:r>
        <w:t>Stope</w:t>
      </w:r>
      <w:proofErr w:type="spellEnd"/>
      <w:r>
        <w:t xml:space="preserve"> contra el sexismo</w:t>
      </w:r>
      <w:r>
        <w:rPr>
          <w:rStyle w:val="Refdenotaalpie"/>
        </w:rPr>
        <w:footnoteReference w:id="26"/>
      </w:r>
      <w:r w:rsidR="00C735C7" w:rsidRPr="00F26672">
        <w:t xml:space="preserve"> </w:t>
      </w:r>
    </w:p>
    <w:p w:rsidR="00C735C7" w:rsidRPr="00F26672" w:rsidRDefault="00C735C7" w:rsidP="00BF31F4">
      <w:pPr>
        <w:pStyle w:val="Default"/>
        <w:numPr>
          <w:ilvl w:val="0"/>
          <w:numId w:val="5"/>
        </w:numPr>
        <w:spacing w:after="29" w:line="276" w:lineRule="auto"/>
        <w:jc w:val="both"/>
      </w:pPr>
      <w:r w:rsidRPr="00F26672">
        <w:t>Ciudades</w:t>
      </w:r>
      <w:r w:rsidR="00BF31F4">
        <w:t xml:space="preserve"> de cuidados de </w:t>
      </w:r>
      <w:proofErr w:type="spellStart"/>
      <w:r w:rsidR="00BF31F4">
        <w:t>Mercociudades</w:t>
      </w:r>
      <w:proofErr w:type="spellEnd"/>
      <w:r w:rsidR="00BF31F4">
        <w:rPr>
          <w:rStyle w:val="Refdenotaalpie"/>
        </w:rPr>
        <w:footnoteReference w:id="27"/>
      </w:r>
      <w:r w:rsidRPr="00F26672">
        <w:t xml:space="preserve"> </w:t>
      </w:r>
    </w:p>
    <w:p w:rsidR="00C735C7" w:rsidRPr="00F26672" w:rsidRDefault="00C735C7" w:rsidP="00BF31F4">
      <w:pPr>
        <w:pStyle w:val="Default"/>
        <w:numPr>
          <w:ilvl w:val="0"/>
          <w:numId w:val="5"/>
        </w:numPr>
        <w:spacing w:line="276" w:lineRule="auto"/>
        <w:jc w:val="both"/>
      </w:pPr>
      <w:r w:rsidRPr="00F26672">
        <w:t>Violencia de género (difundida en</w:t>
      </w:r>
      <w:r w:rsidR="00BF31F4">
        <w:t xml:space="preserve"> estaciones de subte de CABA)</w:t>
      </w:r>
      <w:r w:rsidR="00BF31F4">
        <w:rPr>
          <w:rStyle w:val="Refdenotaalpie"/>
        </w:rPr>
        <w:footnoteReference w:id="28"/>
      </w:r>
      <w:r w:rsidRPr="00F26672">
        <w:t xml:space="preserve"> </w:t>
      </w:r>
    </w:p>
    <w:p w:rsidR="00BF31F4" w:rsidRDefault="00BF31F4" w:rsidP="00BF31F4">
      <w:pPr>
        <w:pStyle w:val="Default"/>
        <w:spacing w:line="276" w:lineRule="auto"/>
        <w:ind w:firstLine="567"/>
        <w:jc w:val="both"/>
        <w:rPr>
          <w:b/>
          <w:bCs/>
        </w:rPr>
      </w:pPr>
    </w:p>
    <w:p w:rsidR="00C735C7" w:rsidRPr="00F26672" w:rsidRDefault="00C735C7" w:rsidP="00BF31F4">
      <w:pPr>
        <w:pStyle w:val="Default"/>
        <w:spacing w:line="276" w:lineRule="auto"/>
        <w:ind w:firstLine="567"/>
        <w:jc w:val="both"/>
      </w:pPr>
      <w:r w:rsidRPr="00F26672">
        <w:rPr>
          <w:b/>
          <w:bCs/>
        </w:rPr>
        <w:t>STREAMING SOBRE GÉNERO: “SI VOS DECÍS”</w:t>
      </w:r>
      <w:r w:rsidR="00BF31F4">
        <w:rPr>
          <w:rStyle w:val="Refdenotaalpie"/>
          <w:b/>
          <w:bCs/>
        </w:rPr>
        <w:footnoteReference w:id="29"/>
      </w:r>
    </w:p>
    <w:p w:rsidR="00C735C7" w:rsidRPr="00F26672" w:rsidRDefault="00BF31F4" w:rsidP="00F26672">
      <w:pPr>
        <w:autoSpaceDE w:val="0"/>
        <w:autoSpaceDN w:val="0"/>
        <w:adjustRightInd w:val="0"/>
        <w:spacing w:line="276" w:lineRule="auto"/>
        <w:ind w:firstLine="567"/>
        <w:rPr>
          <w:szCs w:val="24"/>
        </w:rPr>
      </w:pPr>
      <w:r>
        <w:rPr>
          <w:szCs w:val="24"/>
        </w:rPr>
        <w:t>Que “</w:t>
      </w:r>
      <w:r w:rsidR="00C735C7" w:rsidRPr="00F26672">
        <w:rPr>
          <w:szCs w:val="24"/>
        </w:rPr>
        <w:t>Queridas</w:t>
      </w:r>
      <w:r>
        <w:rPr>
          <w:szCs w:val="24"/>
        </w:rPr>
        <w:t>”</w:t>
      </w:r>
      <w:r w:rsidR="00C735C7" w:rsidRPr="00F26672">
        <w:rPr>
          <w:szCs w:val="24"/>
        </w:rPr>
        <w:t xml:space="preserve"> produce programas de </w:t>
      </w:r>
      <w:proofErr w:type="spellStart"/>
      <w:r w:rsidR="00C735C7" w:rsidRPr="00F26672">
        <w:rPr>
          <w:szCs w:val="24"/>
        </w:rPr>
        <w:t>streaming</w:t>
      </w:r>
      <w:proofErr w:type="spellEnd"/>
      <w:r w:rsidR="00C735C7" w:rsidRPr="00F26672">
        <w:rPr>
          <w:szCs w:val="24"/>
        </w:rPr>
        <w:t xml:space="preserve"> sobre género. Realizó durante 2024 el programa semanal “Si vos decís”, conformado por un grupo de jóvenes estudiantes sobre temas de actualidad con perspectiva de género. Antes del lanzamiento, se conformó un grupo de jóvenes que recibieron capacitación sobre temas de género, diversidad, violencias, comunicación con mirada de género e inclusiva. El programa salió al aire semanalmente durante un año.</w:t>
      </w:r>
    </w:p>
    <w:p w:rsidR="00BF31F4" w:rsidRDefault="00BF31F4" w:rsidP="00F26672">
      <w:pPr>
        <w:pStyle w:val="Default"/>
        <w:spacing w:line="276" w:lineRule="auto"/>
        <w:jc w:val="both"/>
        <w:rPr>
          <w:b/>
          <w:bCs/>
        </w:rPr>
      </w:pPr>
    </w:p>
    <w:p w:rsidR="00C735C7" w:rsidRPr="00F26672" w:rsidRDefault="00C735C7" w:rsidP="00BF31F4">
      <w:pPr>
        <w:pStyle w:val="Default"/>
        <w:spacing w:line="276" w:lineRule="auto"/>
        <w:ind w:firstLine="567"/>
        <w:jc w:val="both"/>
      </w:pPr>
      <w:r w:rsidRPr="00F26672">
        <w:rPr>
          <w:b/>
          <w:bCs/>
        </w:rPr>
        <w:t xml:space="preserve">PREMIO Y RECONOCIMIENTOS </w:t>
      </w:r>
    </w:p>
    <w:p w:rsidR="00C735C7" w:rsidRPr="00F26672" w:rsidRDefault="00BF31F4" w:rsidP="00BF31F4">
      <w:pPr>
        <w:pStyle w:val="Default"/>
        <w:spacing w:line="276" w:lineRule="auto"/>
        <w:ind w:firstLine="567"/>
        <w:jc w:val="both"/>
      </w:pPr>
      <w:r>
        <w:t>Que “</w:t>
      </w:r>
      <w:r w:rsidR="00C735C7" w:rsidRPr="00F26672">
        <w:t>Queridas</w:t>
      </w:r>
      <w:r>
        <w:t>”</w:t>
      </w:r>
      <w:r w:rsidR="00C735C7" w:rsidRPr="00F26672">
        <w:t xml:space="preserve"> obtuvo el Premio </w:t>
      </w:r>
      <w:proofErr w:type="spellStart"/>
      <w:r w:rsidR="00C735C7" w:rsidRPr="00F26672">
        <w:t>Eikon</w:t>
      </w:r>
      <w:proofErr w:type="spellEnd"/>
      <w:r w:rsidR="00C735C7" w:rsidRPr="00F26672">
        <w:t xml:space="preserve"> 2025 a la excelencia en comunicación, en la categoría Sustentabilidad social, Género, Diversidad e Inclusión, por el evento realizado en el marco del Día Internacional de la No Violencia contra las Mujeres, un homenaje a María Elena </w:t>
      </w:r>
      <w:proofErr w:type="spellStart"/>
      <w:r w:rsidR="00C735C7" w:rsidRPr="00F26672">
        <w:t>Walsh</w:t>
      </w:r>
      <w:proofErr w:type="spellEnd"/>
      <w:r w:rsidR="00C735C7" w:rsidRPr="00F26672">
        <w:t xml:space="preserve">, figura clave de la cultura argentina y a su vez gran </w:t>
      </w:r>
      <w:r w:rsidR="00C735C7" w:rsidRPr="00F26672">
        <w:lastRenderedPageBreak/>
        <w:t>defensora de</w:t>
      </w:r>
      <w:r>
        <w:t xml:space="preserve"> los derechos de las mujeres.</w:t>
      </w:r>
      <w:r>
        <w:rPr>
          <w:rStyle w:val="Refdenotaalpie"/>
        </w:rPr>
        <w:footnoteReference w:id="30"/>
      </w:r>
      <w:r w:rsidR="00C735C7" w:rsidRPr="00F26672">
        <w:t xml:space="preserve"> El evento, realizado a fines de 2024 en un espacio al aire libre en la Ciudad de Buenos Aires, consistió en un encuentro de arte, música, literatura y reflexiones, fue con entrada libre y gratuita, con el fin de sensibilizar sobre la violencia de género, desde la voz y el legado de María Elena </w:t>
      </w:r>
      <w:proofErr w:type="spellStart"/>
      <w:r w:rsidR="00C735C7" w:rsidRPr="00F26672">
        <w:t>Walsh</w:t>
      </w:r>
      <w:proofErr w:type="spellEnd"/>
      <w:r w:rsidR="00C735C7" w:rsidRPr="00F26672">
        <w:t xml:space="preserve">, una artista inmensa y defensora de los derechos de las mujeres. Cantaron clásicos de María Elena </w:t>
      </w:r>
      <w:proofErr w:type="spellStart"/>
      <w:r w:rsidR="00C735C7" w:rsidRPr="00F26672">
        <w:t>Walsh</w:t>
      </w:r>
      <w:proofErr w:type="spellEnd"/>
      <w:r w:rsidR="00C735C7" w:rsidRPr="00F26672">
        <w:t xml:space="preserve"> las músicas Lula </w:t>
      </w:r>
      <w:proofErr w:type="spellStart"/>
      <w:r w:rsidR="00C735C7" w:rsidRPr="00F26672">
        <w:t>Bertoldi</w:t>
      </w:r>
      <w:proofErr w:type="spellEnd"/>
      <w:r w:rsidR="00C735C7" w:rsidRPr="00F26672">
        <w:t xml:space="preserve">, Paula </w:t>
      </w:r>
      <w:proofErr w:type="spellStart"/>
      <w:r w:rsidR="00C735C7" w:rsidRPr="00F26672">
        <w:t>Maffía</w:t>
      </w:r>
      <w:proofErr w:type="spellEnd"/>
      <w:r w:rsidR="00C735C7" w:rsidRPr="00F26672">
        <w:t xml:space="preserve">, Sofía Viola, Candela Fernández, Mariela de la Sota. Expusieron ilustraciones sobre el mundo de María Elena </w:t>
      </w:r>
      <w:proofErr w:type="spellStart"/>
      <w:r w:rsidR="00C735C7" w:rsidRPr="00F26672">
        <w:t>Walsh</w:t>
      </w:r>
      <w:proofErr w:type="spellEnd"/>
      <w:r w:rsidR="00C735C7" w:rsidRPr="00F26672">
        <w:t xml:space="preserve"> </w:t>
      </w:r>
      <w:proofErr w:type="spellStart"/>
      <w:r w:rsidR="00C735C7" w:rsidRPr="00F26672">
        <w:t>Maitena</w:t>
      </w:r>
      <w:proofErr w:type="spellEnd"/>
      <w:r w:rsidR="00C735C7" w:rsidRPr="00F26672">
        <w:t xml:space="preserve"> junto a una decena de ilustradoras comprometidas con temas de género, se proyectaron videos de María Elena en los que hablaba sobre derechos de las mujeres, hubo charlas en vivo con la Directora de la Fundación </w:t>
      </w:r>
      <w:proofErr w:type="spellStart"/>
      <w:r w:rsidR="00C735C7" w:rsidRPr="00F26672">
        <w:t>Walsh</w:t>
      </w:r>
      <w:proofErr w:type="spellEnd"/>
      <w:r w:rsidR="00C735C7" w:rsidRPr="00F26672">
        <w:t xml:space="preserve"> Facio y con la Directora del Museo Casa María Elena </w:t>
      </w:r>
      <w:proofErr w:type="spellStart"/>
      <w:r w:rsidR="00C735C7" w:rsidRPr="00F26672">
        <w:t>Walsh</w:t>
      </w:r>
      <w:proofErr w:type="spellEnd"/>
      <w:r w:rsidR="00C735C7" w:rsidRPr="00F26672">
        <w:t xml:space="preserve">, muestra de obras de arte de </w:t>
      </w:r>
      <w:proofErr w:type="spellStart"/>
      <w:r w:rsidR="00C735C7" w:rsidRPr="00F26672">
        <w:t>ONGs</w:t>
      </w:r>
      <w:proofErr w:type="spellEnd"/>
      <w:r w:rsidR="00C735C7" w:rsidRPr="00F26672">
        <w:t xml:space="preserve"> que ayudan a mujeres en situación de violencia de género, postales y afiches informativos, muestra de la obra completa reeditada por </w:t>
      </w:r>
      <w:proofErr w:type="spellStart"/>
      <w:r w:rsidR="00C735C7" w:rsidRPr="00F26672">
        <w:t>Penguin</w:t>
      </w:r>
      <w:proofErr w:type="spellEnd"/>
      <w:r w:rsidR="00C735C7" w:rsidRPr="00F26672">
        <w:t>, espacio para infancias con dibujos, canciones y taller de telas. Una tarde de arte, reflexión y concientización sobre la violencia de género y la igualdad de derechos para todas las personas.</w:t>
      </w:r>
    </w:p>
    <w:p w:rsidR="00C735C7" w:rsidRPr="00BF31F4" w:rsidRDefault="00BF31F4" w:rsidP="00F26672">
      <w:pPr>
        <w:autoSpaceDE w:val="0"/>
        <w:autoSpaceDN w:val="0"/>
        <w:adjustRightInd w:val="0"/>
        <w:spacing w:line="276" w:lineRule="auto"/>
        <w:ind w:firstLine="567"/>
        <w:rPr>
          <w:iCs/>
          <w:szCs w:val="24"/>
        </w:rPr>
      </w:pPr>
      <w:r w:rsidRPr="00BF31F4">
        <w:rPr>
          <w:iCs/>
          <w:szCs w:val="24"/>
        </w:rPr>
        <w:t>Que “Queridas” es</w:t>
      </w:r>
      <w:r w:rsidR="00C735C7" w:rsidRPr="00BF31F4">
        <w:rPr>
          <w:iCs/>
          <w:szCs w:val="24"/>
        </w:rPr>
        <w:t xml:space="preserve"> un equipo interdisciplinario de especialistas en género y diversidad: comunicadoras sociales, periodistas, publicistas, diseñadoras y abogadas. Fundadora y Directora: Micaela </w:t>
      </w:r>
      <w:proofErr w:type="spellStart"/>
      <w:r w:rsidR="00C735C7" w:rsidRPr="00BF31F4">
        <w:rPr>
          <w:iCs/>
          <w:szCs w:val="24"/>
        </w:rPr>
        <w:t>Kamien</w:t>
      </w:r>
      <w:proofErr w:type="spellEnd"/>
      <w:r w:rsidR="00C735C7" w:rsidRPr="00BF31F4">
        <w:rPr>
          <w:iCs/>
          <w:szCs w:val="24"/>
        </w:rPr>
        <w:t xml:space="preserve">, Licenciada en Ciencias de la Comunicación (UBA), Diplomada en Género, Derechos Humanos y Comunicación (OEA), Docente titular de Comunicación con Perspectiva de Género e </w:t>
      </w:r>
      <w:proofErr w:type="spellStart"/>
      <w:r w:rsidR="00C735C7" w:rsidRPr="00BF31F4">
        <w:rPr>
          <w:iCs/>
          <w:szCs w:val="24"/>
        </w:rPr>
        <w:t>Interseccionalidad</w:t>
      </w:r>
      <w:proofErr w:type="spellEnd"/>
      <w:r w:rsidR="00C735C7" w:rsidRPr="00BF31F4">
        <w:rPr>
          <w:iCs/>
          <w:szCs w:val="24"/>
        </w:rPr>
        <w:t xml:space="preserve"> (UBA), Miembro de RED PAR - Periodistas de Argentina en Red por una Comunicación No Sexista, Miembro de MEP - Mujeres en Publicidad, Conductora de Canal Voces Queridas, Periodista con visión de género en </w:t>
      </w:r>
      <w:proofErr w:type="spellStart"/>
      <w:r w:rsidR="00C735C7" w:rsidRPr="00BF31F4">
        <w:rPr>
          <w:iCs/>
          <w:szCs w:val="24"/>
        </w:rPr>
        <w:t>BravoTV</w:t>
      </w:r>
      <w:proofErr w:type="spellEnd"/>
      <w:r w:rsidR="00C735C7" w:rsidRPr="00BF31F4">
        <w:rPr>
          <w:iCs/>
          <w:szCs w:val="24"/>
        </w:rPr>
        <w:t>, Autora del libro Nadar en la manada.</w:t>
      </w:r>
    </w:p>
    <w:p w:rsidR="005A0846" w:rsidRDefault="005A0846" w:rsidP="00C735C7">
      <w:pPr>
        <w:autoSpaceDE w:val="0"/>
        <w:autoSpaceDN w:val="0"/>
        <w:adjustRightInd w:val="0"/>
        <w:spacing w:line="276" w:lineRule="auto"/>
        <w:ind w:firstLine="567"/>
      </w:pPr>
      <w:r>
        <w:t>P</w:t>
      </w:r>
      <w:r w:rsidRPr="0002238D">
        <w:t>or lo expuesto, esta Comisión de</w:t>
      </w:r>
      <w:r w:rsidRPr="0002238D">
        <w:rPr>
          <w:b/>
        </w:rPr>
        <w:t xml:space="preserve"> </w:t>
      </w:r>
      <w:r w:rsidRPr="0002238D">
        <w:t>Mujeres, Géneros y Diversidades aconseja la aprobación de la siguiente</w:t>
      </w:r>
    </w:p>
    <w:p w:rsidR="00C735C7" w:rsidRPr="006869C7" w:rsidRDefault="00C735C7" w:rsidP="00C735C7">
      <w:pPr>
        <w:autoSpaceDE w:val="0"/>
        <w:autoSpaceDN w:val="0"/>
        <w:adjustRightInd w:val="0"/>
        <w:spacing w:line="276" w:lineRule="auto"/>
        <w:ind w:firstLine="567"/>
        <w:rPr>
          <w:color w:val="000000"/>
          <w:szCs w:val="24"/>
          <w:lang w:val="es-ES" w:eastAsia="es-AR"/>
        </w:rPr>
      </w:pPr>
    </w:p>
    <w:p w:rsidR="005A0846" w:rsidRDefault="00996099" w:rsidP="002038A6">
      <w:pPr>
        <w:spacing w:line="276" w:lineRule="auto"/>
        <w:rPr>
          <w:b/>
        </w:rPr>
      </w:pPr>
      <w:r>
        <w:t xml:space="preserve">                                               </w:t>
      </w:r>
      <w:r w:rsidR="005A0846">
        <w:rPr>
          <w:b/>
        </w:rPr>
        <w:t>DECLARACIÓN</w:t>
      </w:r>
    </w:p>
    <w:p w:rsidR="005A0846" w:rsidRDefault="005A0846" w:rsidP="002038A6">
      <w:pPr>
        <w:spacing w:line="276" w:lineRule="auto"/>
        <w:rPr>
          <w:b/>
        </w:rPr>
      </w:pPr>
    </w:p>
    <w:p w:rsidR="0044154B" w:rsidRDefault="0044154B" w:rsidP="002038A6">
      <w:pPr>
        <w:spacing w:line="276" w:lineRule="auto"/>
        <w:ind w:firstLine="567"/>
      </w:pPr>
      <w:r w:rsidRPr="0044154B">
        <w:t>Se declaran de Interés de la Ciudad Autónoma de Buenos Aires para la Promoción y Defensa de los Derechos de las Mujeres</w:t>
      </w:r>
      <w:r w:rsidR="00251F19">
        <w:t>, Géneros</w:t>
      </w:r>
      <w:r w:rsidRPr="0044154B">
        <w:t xml:space="preserve"> y Diversidades las actividades que realiza</w:t>
      </w:r>
      <w:r w:rsidR="00060C53">
        <w:t xml:space="preserve"> la organización</w:t>
      </w:r>
      <w:r w:rsidRPr="0044154B">
        <w:t xml:space="preserve"> “</w:t>
      </w:r>
      <w:r w:rsidR="0037001E">
        <w:t>Queridas</w:t>
      </w:r>
      <w:r w:rsidRPr="0044154B">
        <w:t>”</w:t>
      </w:r>
      <w:r w:rsidR="00251F19">
        <w:t>.</w:t>
      </w:r>
    </w:p>
    <w:p w:rsidR="005A0846" w:rsidRDefault="00996099" w:rsidP="002038A6">
      <w:pPr>
        <w:spacing w:line="276" w:lineRule="auto"/>
        <w:ind w:firstLine="567"/>
        <w:rPr>
          <w:color w:val="000000"/>
        </w:rPr>
      </w:pPr>
      <w:r>
        <w:rPr>
          <w:color w:val="000000"/>
        </w:rPr>
        <w:t>Sala de la Comisión:</w:t>
      </w:r>
      <w:r w:rsidR="00905D98">
        <w:rPr>
          <w:color w:val="000000"/>
        </w:rPr>
        <w:t xml:space="preserve"> </w:t>
      </w:r>
      <w:r w:rsidR="002619B6">
        <w:rPr>
          <w:color w:val="000000"/>
        </w:rPr>
        <w:t>11</w:t>
      </w:r>
      <w:r w:rsidR="00905D98">
        <w:rPr>
          <w:color w:val="000000"/>
        </w:rPr>
        <w:t xml:space="preserve"> de </w:t>
      </w:r>
      <w:r w:rsidR="0037001E">
        <w:rPr>
          <w:color w:val="000000"/>
        </w:rPr>
        <w:t>junio</w:t>
      </w:r>
      <w:r w:rsidR="00905D98">
        <w:rPr>
          <w:color w:val="000000"/>
        </w:rPr>
        <w:t xml:space="preserve"> </w:t>
      </w:r>
      <w:r w:rsidR="000D2550" w:rsidRPr="002A24F9">
        <w:rPr>
          <w:color w:val="000000"/>
        </w:rPr>
        <w:t>de 202</w:t>
      </w:r>
      <w:r w:rsidR="00251F19">
        <w:rPr>
          <w:color w:val="000000"/>
        </w:rPr>
        <w:t>6</w:t>
      </w:r>
      <w:r w:rsidR="005A0846">
        <w:rPr>
          <w:color w:val="000000"/>
        </w:rPr>
        <w:t> </w:t>
      </w:r>
    </w:p>
    <w:p w:rsidR="0037001E" w:rsidRDefault="0037001E" w:rsidP="002038A6">
      <w:pPr>
        <w:spacing w:line="276" w:lineRule="auto"/>
        <w:ind w:firstLine="567"/>
        <w:rPr>
          <w:color w:val="000000"/>
        </w:rPr>
      </w:pPr>
    </w:p>
    <w:p w:rsidR="0037001E" w:rsidRDefault="0037001E" w:rsidP="0037001E">
      <w:pPr>
        <w:pStyle w:val="Default"/>
      </w:pPr>
    </w:p>
    <w:p w:rsidR="005A0846" w:rsidRDefault="005A0846" w:rsidP="002038A6">
      <w:pPr>
        <w:spacing w:after="240" w:line="276" w:lineRule="auto"/>
        <w:jc w:val="left"/>
      </w:pPr>
    </w:p>
    <w:p w:rsidR="006869C7" w:rsidRDefault="00996099" w:rsidP="00996099">
      <w:pPr>
        <w:spacing w:after="240"/>
        <w:jc w:val="left"/>
        <w:rPr>
          <w:color w:val="000000"/>
        </w:rPr>
      </w:pPr>
      <w:r>
        <w:rPr>
          <w:color w:val="000000"/>
        </w:rPr>
        <w:t xml:space="preserve">                                               </w:t>
      </w:r>
    </w:p>
    <w:p w:rsidR="002038A6" w:rsidRDefault="006869C7" w:rsidP="00996099">
      <w:pPr>
        <w:spacing w:after="240"/>
        <w:jc w:val="left"/>
        <w:rPr>
          <w:color w:val="000000"/>
        </w:rPr>
      </w:pPr>
      <w:r>
        <w:rPr>
          <w:color w:val="000000"/>
        </w:rPr>
        <w:t xml:space="preserve">                                               </w:t>
      </w:r>
    </w:p>
    <w:p w:rsidR="006869C7" w:rsidRDefault="006869C7" w:rsidP="00996099">
      <w:pPr>
        <w:spacing w:after="240"/>
        <w:jc w:val="left"/>
        <w:rPr>
          <w:color w:val="000000"/>
        </w:rPr>
      </w:pPr>
      <w:r>
        <w:rPr>
          <w:color w:val="000000"/>
        </w:rPr>
        <w:t xml:space="preserve">                                              </w:t>
      </w:r>
    </w:p>
    <w:p w:rsidR="00996099" w:rsidRDefault="006869C7" w:rsidP="00996099">
      <w:pPr>
        <w:spacing w:after="240"/>
        <w:jc w:val="left"/>
        <w:rPr>
          <w:color w:val="000000"/>
        </w:rPr>
      </w:pPr>
      <w:r>
        <w:rPr>
          <w:color w:val="000000"/>
        </w:rPr>
        <w:t xml:space="preserve">                              </w:t>
      </w:r>
      <w:r w:rsidR="00DF10F3">
        <w:rPr>
          <w:color w:val="000000"/>
        </w:rPr>
        <w:t xml:space="preserve">                           </w:t>
      </w:r>
      <w:r>
        <w:rPr>
          <w:color w:val="000000"/>
        </w:rPr>
        <w:t xml:space="preserve">              </w:t>
      </w:r>
      <w:r w:rsidR="00996099">
        <w:rPr>
          <w:color w:val="000000"/>
        </w:rPr>
        <w:t xml:space="preserve"> </w:t>
      </w:r>
      <w:r w:rsidR="00251F19">
        <w:rPr>
          <w:color w:val="000000"/>
        </w:rPr>
        <w:t>Delfina Velázquez</w:t>
      </w:r>
    </w:p>
    <w:p w:rsidR="005A0846" w:rsidRPr="00996099" w:rsidRDefault="00996099" w:rsidP="00996099">
      <w:pPr>
        <w:spacing w:after="240"/>
        <w:jc w:val="left"/>
        <w:rPr>
          <w:color w:val="000000"/>
        </w:rPr>
      </w:pPr>
      <w:r>
        <w:rPr>
          <w:color w:val="000000"/>
        </w:rPr>
        <w:t xml:space="preserve">                                 </w:t>
      </w:r>
      <w:r w:rsidR="00DF10F3">
        <w:rPr>
          <w:color w:val="000000"/>
        </w:rPr>
        <w:t xml:space="preserve">                        </w:t>
      </w:r>
      <w:r>
        <w:rPr>
          <w:color w:val="000000"/>
        </w:rPr>
        <w:t xml:space="preserve">                     </w:t>
      </w:r>
      <w:r w:rsidR="005A0846">
        <w:rPr>
          <w:color w:val="000000"/>
        </w:rPr>
        <w:t>Presidenta</w:t>
      </w:r>
    </w:p>
    <w:p w:rsidR="00537D37" w:rsidRDefault="005A0846" w:rsidP="005A0846">
      <w:pPr>
        <w:spacing w:after="240"/>
        <w:jc w:val="left"/>
        <w:rPr>
          <w:color w:val="000000"/>
        </w:rPr>
      </w:pPr>
      <w:r>
        <w:rPr>
          <w:color w:val="000000"/>
        </w:rPr>
        <w:lastRenderedPageBreak/>
        <w:br/>
      </w:r>
      <w:r>
        <w:rPr>
          <w:color w:val="000000"/>
        </w:rPr>
        <w:br/>
      </w:r>
      <w:r>
        <w:rPr>
          <w:color w:val="000000"/>
        </w:rPr>
        <w:br/>
      </w:r>
      <w:r>
        <w:rPr>
          <w:color w:val="000000"/>
        </w:rPr>
        <w:br/>
      </w:r>
      <w:r>
        <w:rPr>
          <w:color w:val="000000"/>
        </w:rPr>
        <w:br/>
      </w:r>
    </w:p>
    <w:p w:rsidR="005A0846" w:rsidRDefault="005A0846" w:rsidP="005A0846">
      <w:pPr>
        <w:spacing w:after="240"/>
        <w:jc w:val="left"/>
      </w:pPr>
      <w:r>
        <w:rPr>
          <w:color w:val="000000"/>
        </w:rPr>
        <w:br/>
      </w:r>
    </w:p>
    <w:p w:rsidR="005A0846" w:rsidRDefault="00251F19" w:rsidP="005A0846">
      <w:r>
        <w:rPr>
          <w:color w:val="000000"/>
        </w:rPr>
        <w:t xml:space="preserve">Guadalupe </w:t>
      </w:r>
      <w:proofErr w:type="spellStart"/>
      <w:r>
        <w:rPr>
          <w:color w:val="000000"/>
        </w:rPr>
        <w:t>Tagliaferri</w:t>
      </w:r>
      <w:proofErr w:type="spellEnd"/>
      <w:r w:rsidR="005A0846">
        <w:rPr>
          <w:color w:val="000000"/>
        </w:rPr>
        <w:t xml:space="preserve">                         </w:t>
      </w:r>
      <w:r w:rsidR="005A0846">
        <w:rPr>
          <w:color w:val="000000"/>
        </w:rPr>
        <w:tab/>
      </w:r>
      <w:r w:rsidR="005A0846">
        <w:rPr>
          <w:color w:val="000000"/>
        </w:rPr>
        <w:tab/>
      </w:r>
      <w:r>
        <w:rPr>
          <w:color w:val="000000"/>
        </w:rPr>
        <w:t xml:space="preserve">Silvia </w:t>
      </w:r>
      <w:proofErr w:type="spellStart"/>
      <w:r>
        <w:rPr>
          <w:color w:val="000000"/>
        </w:rPr>
        <w:t>Lospennato</w:t>
      </w:r>
      <w:proofErr w:type="spellEnd"/>
    </w:p>
    <w:p w:rsidR="005A0846" w:rsidRDefault="005A0846" w:rsidP="005A0846">
      <w:r>
        <w:rPr>
          <w:color w:val="000000"/>
        </w:rPr>
        <w:t>   Vicepresidenta</w:t>
      </w:r>
      <w:r w:rsidR="00251F19">
        <w:rPr>
          <w:color w:val="000000"/>
        </w:rPr>
        <w:t xml:space="preserve"> 1°                                                    Vicepresidenta 2°</w:t>
      </w:r>
    </w:p>
    <w:p w:rsidR="000D2550" w:rsidRDefault="005A0846" w:rsidP="005A0846">
      <w:pPr>
        <w:spacing w:after="240"/>
        <w:jc w:val="left"/>
        <w:rPr>
          <w:color w:val="000000"/>
        </w:rPr>
      </w:pPr>
      <w:r>
        <w:rPr>
          <w:color w:val="000000"/>
        </w:rPr>
        <w:br/>
      </w:r>
      <w:r>
        <w:rPr>
          <w:color w:val="000000"/>
        </w:rPr>
        <w:br/>
      </w:r>
      <w:r>
        <w:rPr>
          <w:color w:val="000000"/>
        </w:rPr>
        <w:br/>
      </w:r>
    </w:p>
    <w:p w:rsidR="005A0846" w:rsidRDefault="005A0846" w:rsidP="005A0846">
      <w:pPr>
        <w:spacing w:after="240"/>
        <w:jc w:val="left"/>
      </w:pPr>
      <w:r>
        <w:rPr>
          <w:color w:val="000000"/>
        </w:rPr>
        <w:br/>
      </w:r>
      <w:r>
        <w:rPr>
          <w:color w:val="000000"/>
        </w:rPr>
        <w:br/>
      </w:r>
      <w:r>
        <w:rPr>
          <w:color w:val="000000"/>
        </w:rPr>
        <w:br/>
      </w:r>
      <w:r>
        <w:rPr>
          <w:color w:val="000000"/>
        </w:rPr>
        <w:br/>
      </w:r>
    </w:p>
    <w:p w:rsidR="005A0846" w:rsidRDefault="00C92505" w:rsidP="005A0846">
      <w:r>
        <w:rPr>
          <w:color w:val="000000"/>
        </w:rPr>
        <w:t>Laura Alonso</w:t>
      </w:r>
      <w:r w:rsidR="005A0846">
        <w:rPr>
          <w:color w:val="000000"/>
        </w:rPr>
        <w:tab/>
      </w:r>
      <w:r w:rsidR="005A0846">
        <w:rPr>
          <w:color w:val="000000"/>
        </w:rPr>
        <w:tab/>
      </w:r>
      <w:r w:rsidR="009034EE">
        <w:rPr>
          <w:color w:val="000000"/>
        </w:rPr>
        <w:t xml:space="preserve">                     </w:t>
      </w:r>
      <w:r w:rsidR="009034EE">
        <w:rPr>
          <w:color w:val="000000"/>
        </w:rPr>
        <w:tab/>
      </w:r>
      <w:r w:rsidR="005A0846">
        <w:rPr>
          <w:color w:val="000000"/>
        </w:rPr>
        <w:tab/>
      </w:r>
      <w:r>
        <w:rPr>
          <w:color w:val="000000"/>
        </w:rPr>
        <w:t xml:space="preserve">              </w:t>
      </w:r>
      <w:proofErr w:type="spellStart"/>
      <w:r>
        <w:rPr>
          <w:color w:val="000000"/>
        </w:rPr>
        <w:t>Vanina</w:t>
      </w:r>
      <w:proofErr w:type="spellEnd"/>
      <w:r>
        <w:rPr>
          <w:color w:val="000000"/>
        </w:rPr>
        <w:t xml:space="preserve"> </w:t>
      </w:r>
      <w:proofErr w:type="spellStart"/>
      <w:r>
        <w:rPr>
          <w:color w:val="000000"/>
        </w:rPr>
        <w:t>Biasi</w:t>
      </w:r>
      <w:proofErr w:type="spellEnd"/>
      <w:r>
        <w:rPr>
          <w:color w:val="000000"/>
        </w:rPr>
        <w:t xml:space="preserve"> </w:t>
      </w:r>
    </w:p>
    <w:p w:rsidR="00537D37" w:rsidRDefault="00C92505" w:rsidP="005A0846">
      <w:pPr>
        <w:spacing w:after="240"/>
        <w:jc w:val="left"/>
        <w:rPr>
          <w:color w:val="000000"/>
        </w:rPr>
      </w:pPr>
      <w:r>
        <w:rPr>
          <w:color w:val="000000"/>
        </w:rPr>
        <w:t xml:space="preserve"> </w:t>
      </w:r>
      <w:r w:rsidR="005A0846">
        <w:rPr>
          <w:color w:val="000000"/>
        </w:rPr>
        <w:br/>
      </w:r>
      <w:r w:rsidR="005A0846">
        <w:rPr>
          <w:color w:val="000000"/>
        </w:rPr>
        <w:br/>
      </w:r>
      <w:r w:rsidR="005A0846">
        <w:rPr>
          <w:color w:val="000000"/>
        </w:rPr>
        <w:br/>
      </w: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9034EE" w:rsidRDefault="00C92505" w:rsidP="009034EE">
      <w:pPr>
        <w:rPr>
          <w:color w:val="000000"/>
        </w:rPr>
      </w:pPr>
      <w:r>
        <w:rPr>
          <w:color w:val="000000"/>
        </w:rPr>
        <w:t xml:space="preserve">Eugenio </w:t>
      </w:r>
      <w:proofErr w:type="spellStart"/>
      <w:r>
        <w:rPr>
          <w:color w:val="000000"/>
        </w:rPr>
        <w:t>Casielles</w:t>
      </w:r>
      <w:proofErr w:type="spellEnd"/>
      <w:r w:rsidR="009034EE">
        <w:rPr>
          <w:color w:val="000000"/>
        </w:rPr>
        <w:tab/>
      </w:r>
      <w:r w:rsidR="009034EE">
        <w:rPr>
          <w:color w:val="000000"/>
        </w:rPr>
        <w:tab/>
      </w:r>
      <w:r w:rsidR="009034EE">
        <w:rPr>
          <w:color w:val="000000"/>
        </w:rPr>
        <w:tab/>
      </w:r>
      <w:r w:rsidR="009034EE">
        <w:rPr>
          <w:color w:val="000000"/>
        </w:rPr>
        <w:tab/>
      </w:r>
      <w:r w:rsidR="009034EE">
        <w:rPr>
          <w:color w:val="000000"/>
        </w:rPr>
        <w:tab/>
      </w:r>
      <w:r>
        <w:rPr>
          <w:color w:val="000000"/>
        </w:rPr>
        <w:t xml:space="preserve">Aldana </w:t>
      </w:r>
      <w:proofErr w:type="spellStart"/>
      <w:r>
        <w:rPr>
          <w:color w:val="000000"/>
        </w:rPr>
        <w:t>Crucitta</w:t>
      </w:r>
      <w:proofErr w:type="spellEnd"/>
      <w:r w:rsidR="005A0846">
        <w:rPr>
          <w:color w:val="000000"/>
        </w:rPr>
        <w:tab/>
      </w:r>
      <w:r w:rsidR="005A0846">
        <w:rPr>
          <w:color w:val="000000"/>
        </w:rPr>
        <w:tab/>
      </w:r>
      <w:r w:rsidR="005A0846">
        <w:rPr>
          <w:color w:val="000000"/>
        </w:rPr>
        <w:tab/>
      </w:r>
      <w:r w:rsidR="005A0846">
        <w:rPr>
          <w:color w:val="000000"/>
        </w:rPr>
        <w:tab/>
      </w:r>
      <w:r w:rsidR="009034EE">
        <w:rPr>
          <w:color w:val="000000"/>
        </w:rPr>
        <w:t>         </w:t>
      </w:r>
      <w:r w:rsidR="005A0846">
        <w:rPr>
          <w:color w:val="000000"/>
        </w:rPr>
        <w:br/>
      </w:r>
      <w:r w:rsidR="005A0846">
        <w:rPr>
          <w:color w:val="000000"/>
        </w:rPr>
        <w:br/>
      </w:r>
      <w:r w:rsidR="005A0846">
        <w:rPr>
          <w:color w:val="000000"/>
        </w:rPr>
        <w:br/>
      </w:r>
      <w:r w:rsidR="005A0846">
        <w:rPr>
          <w:color w:val="000000"/>
        </w:rPr>
        <w:br/>
      </w:r>
      <w:r w:rsidR="005A0846">
        <w:rPr>
          <w:color w:val="000000"/>
        </w:rPr>
        <w:br/>
      </w:r>
      <w:r w:rsidR="005A0846">
        <w:rPr>
          <w:color w:val="000000"/>
        </w:rPr>
        <w:br/>
      </w:r>
      <w:r w:rsidR="005A0846">
        <w:rPr>
          <w:color w:val="000000"/>
        </w:rPr>
        <w:br/>
      </w:r>
    </w:p>
    <w:p w:rsidR="009034EE" w:rsidRDefault="009034EE" w:rsidP="009034EE">
      <w:pPr>
        <w:rPr>
          <w:color w:val="000000"/>
        </w:rPr>
      </w:pPr>
    </w:p>
    <w:p w:rsidR="005A0846" w:rsidRDefault="005A0846" w:rsidP="009034EE">
      <w:r>
        <w:rPr>
          <w:color w:val="000000"/>
        </w:rPr>
        <w:br/>
      </w:r>
      <w:r>
        <w:rPr>
          <w:color w:val="000000"/>
        </w:rPr>
        <w:br/>
      </w:r>
      <w:r>
        <w:rPr>
          <w:color w:val="000000"/>
        </w:rPr>
        <w:br/>
      </w:r>
    </w:p>
    <w:p w:rsidR="005A0846" w:rsidRDefault="00C92505" w:rsidP="005A0846">
      <w:r>
        <w:rPr>
          <w:color w:val="000000"/>
        </w:rPr>
        <w:t xml:space="preserve">Andrea </w:t>
      </w:r>
      <w:proofErr w:type="spellStart"/>
      <w:r>
        <w:rPr>
          <w:color w:val="000000"/>
        </w:rPr>
        <w:t>D´Atri</w:t>
      </w:r>
      <w:proofErr w:type="spellEnd"/>
      <w:r w:rsidR="005A0846">
        <w:rPr>
          <w:color w:val="000000"/>
        </w:rPr>
        <w:tab/>
      </w:r>
      <w:r w:rsidR="005A0846">
        <w:rPr>
          <w:color w:val="000000"/>
        </w:rPr>
        <w:tab/>
      </w:r>
      <w:r w:rsidR="005A0846">
        <w:rPr>
          <w:color w:val="000000"/>
        </w:rPr>
        <w:tab/>
      </w:r>
      <w:r>
        <w:rPr>
          <w:color w:val="000000"/>
        </w:rPr>
        <w:t xml:space="preserve">    </w:t>
      </w:r>
      <w:r w:rsidR="005A0846">
        <w:rPr>
          <w:color w:val="000000"/>
        </w:rPr>
        <w:tab/>
      </w:r>
      <w:r w:rsidR="005A0846">
        <w:rPr>
          <w:color w:val="000000"/>
        </w:rPr>
        <w:tab/>
        <w:t> </w:t>
      </w:r>
      <w:r>
        <w:rPr>
          <w:color w:val="000000"/>
        </w:rPr>
        <w:t xml:space="preserve">         </w:t>
      </w:r>
      <w:r w:rsidR="005A0846">
        <w:rPr>
          <w:color w:val="000000"/>
        </w:rPr>
        <w:t xml:space="preserve">   </w:t>
      </w:r>
      <w:r>
        <w:rPr>
          <w:color w:val="000000"/>
        </w:rPr>
        <w:t xml:space="preserve">Andrea </w:t>
      </w:r>
      <w:proofErr w:type="spellStart"/>
      <w:r>
        <w:rPr>
          <w:color w:val="000000"/>
        </w:rPr>
        <w:t>Freguia</w:t>
      </w:r>
      <w:proofErr w:type="spellEnd"/>
    </w:p>
    <w:p w:rsidR="00DF10F3" w:rsidRDefault="005A0846" w:rsidP="005A0846">
      <w:pPr>
        <w:spacing w:after="240"/>
        <w:jc w:val="left"/>
        <w:rPr>
          <w:color w:val="000000"/>
        </w:rPr>
      </w:pPr>
      <w:r>
        <w:rPr>
          <w:color w:val="000000"/>
        </w:rPr>
        <w:br/>
      </w:r>
      <w:r>
        <w:rPr>
          <w:color w:val="000000"/>
        </w:rPr>
        <w:br/>
      </w:r>
      <w:r>
        <w:rPr>
          <w:color w:val="000000"/>
        </w:rPr>
        <w:br/>
      </w:r>
      <w:r>
        <w:rPr>
          <w:color w:val="000000"/>
        </w:rPr>
        <w:lastRenderedPageBreak/>
        <w:br/>
      </w:r>
      <w:r>
        <w:rPr>
          <w:color w:val="000000"/>
        </w:rPr>
        <w:br/>
      </w:r>
      <w:r>
        <w:rPr>
          <w:color w:val="000000"/>
        </w:rPr>
        <w:br/>
      </w:r>
      <w:r>
        <w:rPr>
          <w:color w:val="000000"/>
        </w:rPr>
        <w:br/>
      </w:r>
    </w:p>
    <w:p w:rsidR="005A0846" w:rsidRDefault="005A0846" w:rsidP="005A0846">
      <w:pPr>
        <w:spacing w:after="240"/>
        <w:jc w:val="left"/>
      </w:pPr>
      <w:r>
        <w:rPr>
          <w:color w:val="000000"/>
        </w:rPr>
        <w:br/>
      </w:r>
      <w:r>
        <w:rPr>
          <w:color w:val="000000"/>
        </w:rPr>
        <w:br/>
      </w:r>
    </w:p>
    <w:p w:rsidR="005A0846" w:rsidRDefault="00C92505" w:rsidP="005A0846">
      <w:r>
        <w:rPr>
          <w:color w:val="000000"/>
        </w:rPr>
        <w:t>Victoria Freire</w:t>
      </w:r>
      <w:r w:rsidR="005A0846">
        <w:rPr>
          <w:color w:val="000000"/>
        </w:rPr>
        <w:tab/>
      </w:r>
      <w:r w:rsidR="005A0846">
        <w:rPr>
          <w:color w:val="000000"/>
        </w:rPr>
        <w:tab/>
      </w:r>
      <w:r w:rsidR="005A0846">
        <w:rPr>
          <w:color w:val="000000"/>
        </w:rPr>
        <w:tab/>
      </w:r>
      <w:r w:rsidR="005A0846">
        <w:rPr>
          <w:color w:val="000000"/>
        </w:rPr>
        <w:tab/>
      </w:r>
      <w:r w:rsidR="005A0846">
        <w:rPr>
          <w:color w:val="000000"/>
        </w:rPr>
        <w:tab/>
      </w:r>
      <w:r>
        <w:rPr>
          <w:color w:val="000000"/>
        </w:rPr>
        <w:t xml:space="preserve">   Patricia </w:t>
      </w:r>
      <w:proofErr w:type="spellStart"/>
      <w:r>
        <w:rPr>
          <w:color w:val="000000"/>
        </w:rPr>
        <w:t>Glize</w:t>
      </w:r>
      <w:proofErr w:type="spellEnd"/>
    </w:p>
    <w:p w:rsidR="005A0846" w:rsidRDefault="005A0846" w:rsidP="005A0846">
      <w:pPr>
        <w:spacing w:after="240"/>
        <w:jc w:val="left"/>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5A0846" w:rsidRDefault="00C92505" w:rsidP="005A0846">
      <w:r>
        <w:rPr>
          <w:color w:val="000000"/>
        </w:rPr>
        <w:t xml:space="preserve">Ma. Fernanda </w:t>
      </w:r>
      <w:proofErr w:type="spellStart"/>
      <w:r>
        <w:rPr>
          <w:color w:val="000000"/>
        </w:rPr>
        <w:t>Mollard</w:t>
      </w:r>
      <w:proofErr w:type="spellEnd"/>
      <w:r w:rsidR="005A0846">
        <w:rPr>
          <w:color w:val="000000"/>
        </w:rPr>
        <w:tab/>
      </w:r>
      <w:r w:rsidR="005A0846">
        <w:rPr>
          <w:color w:val="000000"/>
        </w:rPr>
        <w:tab/>
      </w:r>
      <w:r w:rsidR="005A0846">
        <w:rPr>
          <w:color w:val="000000"/>
        </w:rPr>
        <w:tab/>
      </w:r>
      <w:r w:rsidR="005A0846">
        <w:rPr>
          <w:color w:val="000000"/>
        </w:rPr>
        <w:tab/>
      </w:r>
      <w:r>
        <w:rPr>
          <w:color w:val="000000"/>
        </w:rPr>
        <w:t>Graciana Peñafort</w:t>
      </w:r>
    </w:p>
    <w:p w:rsidR="005A0846" w:rsidRPr="001F1C4F" w:rsidRDefault="005A0846" w:rsidP="005A0846">
      <w:pPr>
        <w:rPr>
          <w:lang w:val="es-MX"/>
        </w:rPr>
      </w:pPr>
    </w:p>
    <w:p w:rsidR="005E3C49" w:rsidRPr="00E5658D" w:rsidRDefault="005E3C49" w:rsidP="00E5658D"/>
    <w:sectPr w:rsidR="005E3C49" w:rsidRPr="00E5658D" w:rsidSect="005E3C49">
      <w:headerReference w:type="default" r:id="rId8"/>
      <w:footerReference w:type="default" r:id="rId9"/>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E8E" w:rsidRDefault="00444E8E">
      <w:r>
        <w:separator/>
      </w:r>
    </w:p>
  </w:endnote>
  <w:endnote w:type="continuationSeparator" w:id="0">
    <w:p w:rsidR="00444E8E" w:rsidRDefault="00444E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060C53" w:rsidRPr="00060C53">
        <w:rPr>
          <w:noProof/>
          <w:color w:val="333333"/>
          <w:sz w:val="20"/>
        </w:rPr>
        <w:t>09/06/2026 11:57:00</w:t>
      </w:r>
    </w:fldSimple>
    <w:r w:rsidRPr="001C19C4">
      <w:rPr>
        <w:color w:val="333333"/>
        <w:sz w:val="20"/>
      </w:rPr>
      <w:t xml:space="preserve">  -  Cantidad de caracteres: </w:t>
    </w:r>
    <w:fldSimple w:instr=" NUMCHARS  \* MERGEFORMAT ">
      <w:r w:rsidR="00060C53" w:rsidRPr="00060C53">
        <w:rPr>
          <w:noProof/>
          <w:color w:val="333333"/>
          <w:sz w:val="20"/>
        </w:rPr>
        <w:t>16246</w:t>
      </w:r>
    </w:fldSimple>
    <w:r w:rsidRPr="001C19C4">
      <w:rPr>
        <w:color w:val="333333"/>
        <w:sz w:val="20"/>
      </w:rPr>
      <w:t xml:space="preserve"> - Cantidad de palabras: </w:t>
    </w:r>
    <w:fldSimple w:instr=" NUMWORDS  \* MERGEFORMAT ">
      <w:r w:rsidR="00060C53" w:rsidRPr="00060C53">
        <w:rPr>
          <w:noProof/>
          <w:color w:val="333333"/>
          <w:sz w:val="20"/>
        </w:rPr>
        <w:t>2993</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491A35" w:rsidRPr="001C19C4">
      <w:rPr>
        <w:rStyle w:val="Nmerodepgina"/>
        <w:color w:val="333333"/>
      </w:rPr>
      <w:fldChar w:fldCharType="begin"/>
    </w:r>
    <w:r w:rsidRPr="001C19C4">
      <w:rPr>
        <w:rStyle w:val="Nmerodepgina"/>
        <w:color w:val="333333"/>
      </w:rPr>
      <w:instrText xml:space="preserve"> PAGE </w:instrText>
    </w:r>
    <w:r w:rsidR="00491A35" w:rsidRPr="001C19C4">
      <w:rPr>
        <w:rStyle w:val="Nmerodepgina"/>
        <w:color w:val="333333"/>
      </w:rPr>
      <w:fldChar w:fldCharType="separate"/>
    </w:r>
    <w:r w:rsidR="00060C53">
      <w:rPr>
        <w:rStyle w:val="Nmerodepgina"/>
        <w:noProof/>
        <w:color w:val="333333"/>
      </w:rPr>
      <w:t>9</w:t>
    </w:r>
    <w:r w:rsidR="00491A35" w:rsidRPr="001C19C4">
      <w:rPr>
        <w:rStyle w:val="Nmerodepgina"/>
        <w:color w:val="333333"/>
      </w:rPr>
      <w:fldChar w:fldCharType="end"/>
    </w:r>
    <w:r w:rsidRPr="001C19C4">
      <w:rPr>
        <w:rStyle w:val="Nmerodepgina"/>
        <w:color w:val="333333"/>
      </w:rPr>
      <w:t>/</w:t>
    </w:r>
    <w:fldSimple w:instr=" NUMPAGES  \* MERGEFORMAT ">
      <w:r w:rsidR="00060C53" w:rsidRPr="00060C53">
        <w:rPr>
          <w:rStyle w:val="Nmerodepgina"/>
          <w:noProof/>
          <w:color w:val="333333"/>
        </w:rPr>
        <w:t>9</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E8E" w:rsidRDefault="00444E8E">
      <w:r>
        <w:separator/>
      </w:r>
    </w:p>
  </w:footnote>
  <w:footnote w:type="continuationSeparator" w:id="0">
    <w:p w:rsidR="00444E8E" w:rsidRDefault="00444E8E">
      <w:r>
        <w:continuationSeparator/>
      </w:r>
    </w:p>
  </w:footnote>
  <w:footnote w:id="1">
    <w:p w:rsidR="00995079" w:rsidRPr="00995079" w:rsidRDefault="00BF31F4" w:rsidP="00995079">
      <w:pPr>
        <w:pStyle w:val="Default"/>
        <w:rPr>
          <w:rFonts w:ascii="Arial" w:hAnsi="Arial" w:cs="Arial"/>
          <w:sz w:val="20"/>
          <w:szCs w:val="20"/>
        </w:rPr>
      </w:pPr>
      <w:r>
        <w:rPr>
          <w:rStyle w:val="Refdenotaalpie"/>
        </w:rPr>
        <w:footnoteRef/>
      </w:r>
      <w:r>
        <w:t xml:space="preserve"> </w:t>
      </w:r>
      <w:r w:rsidR="00995079" w:rsidRPr="00995079">
        <w:rPr>
          <w:rFonts w:ascii="Arial" w:hAnsi="Arial" w:cs="Arial"/>
          <w:sz w:val="20"/>
          <w:szCs w:val="20"/>
        </w:rPr>
        <w:t xml:space="preserve">Enlaces a redes sociales de Queridas: </w:t>
      </w:r>
    </w:p>
    <w:p w:rsidR="00995079" w:rsidRPr="00995079" w:rsidRDefault="00995079" w:rsidP="00995079">
      <w:pPr>
        <w:autoSpaceDE w:val="0"/>
        <w:autoSpaceDN w:val="0"/>
        <w:adjustRightInd w:val="0"/>
        <w:jc w:val="left"/>
        <w:rPr>
          <w:rFonts w:ascii="Arial" w:hAnsi="Arial" w:cs="Arial"/>
          <w:color w:val="000000"/>
          <w:sz w:val="20"/>
          <w:lang w:val="es-ES" w:eastAsia="es-AR"/>
        </w:rPr>
      </w:pPr>
      <w:proofErr w:type="spellStart"/>
      <w:r w:rsidRPr="00995079">
        <w:rPr>
          <w:rFonts w:ascii="Arial" w:hAnsi="Arial" w:cs="Arial"/>
          <w:color w:val="000000"/>
          <w:sz w:val="20"/>
          <w:lang w:val="es-ES" w:eastAsia="es-AR"/>
        </w:rPr>
        <w:t>Facebook</w:t>
      </w:r>
      <w:proofErr w:type="spellEnd"/>
      <w:r w:rsidRPr="00995079">
        <w:rPr>
          <w:rFonts w:ascii="Arial" w:hAnsi="Arial" w:cs="Arial"/>
          <w:color w:val="000000"/>
          <w:sz w:val="20"/>
          <w:lang w:val="es-ES" w:eastAsia="es-AR"/>
        </w:rPr>
        <w:t xml:space="preserve">: </w:t>
      </w:r>
      <w:r w:rsidRPr="00995079">
        <w:rPr>
          <w:rFonts w:ascii="Arial" w:hAnsi="Arial" w:cs="Arial"/>
          <w:color w:val="467885"/>
          <w:sz w:val="20"/>
          <w:lang w:val="es-ES" w:eastAsia="es-AR"/>
        </w:rPr>
        <w:t xml:space="preserve">https://www.facebook.com/queridasok/ </w:t>
      </w:r>
    </w:p>
    <w:p w:rsidR="00995079" w:rsidRPr="00995079" w:rsidRDefault="00995079" w:rsidP="00995079">
      <w:pPr>
        <w:autoSpaceDE w:val="0"/>
        <w:autoSpaceDN w:val="0"/>
        <w:adjustRightInd w:val="0"/>
        <w:jc w:val="left"/>
        <w:rPr>
          <w:rFonts w:ascii="Arial" w:hAnsi="Arial" w:cs="Arial"/>
          <w:color w:val="000000"/>
          <w:sz w:val="20"/>
          <w:lang w:val="es-ES" w:eastAsia="es-AR"/>
        </w:rPr>
      </w:pPr>
      <w:r w:rsidRPr="00995079">
        <w:rPr>
          <w:rFonts w:ascii="Arial" w:hAnsi="Arial" w:cs="Arial"/>
          <w:color w:val="000000"/>
          <w:sz w:val="20"/>
          <w:lang w:val="es-ES" w:eastAsia="es-AR"/>
        </w:rPr>
        <w:t xml:space="preserve">X (ex </w:t>
      </w:r>
      <w:proofErr w:type="spellStart"/>
      <w:r w:rsidRPr="00995079">
        <w:rPr>
          <w:rFonts w:ascii="Arial" w:hAnsi="Arial" w:cs="Arial"/>
          <w:color w:val="000000"/>
          <w:sz w:val="20"/>
          <w:lang w:val="es-ES" w:eastAsia="es-AR"/>
        </w:rPr>
        <w:t>Twitter</w:t>
      </w:r>
      <w:proofErr w:type="spellEnd"/>
      <w:r w:rsidRPr="00995079">
        <w:rPr>
          <w:rFonts w:ascii="Arial" w:hAnsi="Arial" w:cs="Arial"/>
          <w:color w:val="000000"/>
          <w:sz w:val="20"/>
          <w:lang w:val="es-ES" w:eastAsia="es-AR"/>
        </w:rPr>
        <w:t xml:space="preserve">): </w:t>
      </w:r>
      <w:r w:rsidRPr="00995079">
        <w:rPr>
          <w:rFonts w:ascii="Arial" w:hAnsi="Arial" w:cs="Arial"/>
          <w:color w:val="467885"/>
          <w:sz w:val="20"/>
          <w:lang w:val="es-ES" w:eastAsia="es-AR"/>
        </w:rPr>
        <w:t xml:space="preserve">https://x.com/queridasok </w:t>
      </w:r>
    </w:p>
    <w:p w:rsidR="00BF31F4" w:rsidRPr="00BF31F4" w:rsidRDefault="00995079" w:rsidP="00995079">
      <w:pPr>
        <w:pStyle w:val="Textonotapie"/>
        <w:rPr>
          <w:lang w:val="es-MX"/>
        </w:rPr>
      </w:pPr>
      <w:proofErr w:type="spellStart"/>
      <w:r w:rsidRPr="00995079">
        <w:rPr>
          <w:rFonts w:ascii="Arial" w:hAnsi="Arial" w:cs="Arial"/>
          <w:color w:val="000000"/>
          <w:lang w:val="es-ES" w:eastAsia="es-AR"/>
        </w:rPr>
        <w:t>Instagram</w:t>
      </w:r>
      <w:proofErr w:type="spellEnd"/>
      <w:r w:rsidRPr="00995079">
        <w:rPr>
          <w:rFonts w:ascii="Arial" w:hAnsi="Arial" w:cs="Arial"/>
          <w:color w:val="000000"/>
          <w:lang w:val="es-ES" w:eastAsia="es-AR"/>
        </w:rPr>
        <w:t xml:space="preserve">: </w:t>
      </w:r>
      <w:r w:rsidRPr="00995079">
        <w:rPr>
          <w:rFonts w:ascii="Arial" w:hAnsi="Arial" w:cs="Arial"/>
          <w:color w:val="467885"/>
          <w:lang w:val="es-ES" w:eastAsia="es-AR"/>
        </w:rPr>
        <w:t xml:space="preserve">https://www.instagram.com/queridasok/?hl=es </w:t>
      </w:r>
      <w:r w:rsidRPr="00995079">
        <w:rPr>
          <w:rFonts w:ascii="Arial" w:hAnsi="Arial" w:cs="Arial"/>
          <w:color w:val="000000"/>
          <w:sz w:val="24"/>
          <w:szCs w:val="24"/>
          <w:lang w:val="es-ES" w:eastAsia="es-AR"/>
        </w:rPr>
        <w:t xml:space="preserve"> </w:t>
      </w:r>
    </w:p>
  </w:footnote>
  <w:footnote w:id="2">
    <w:p w:rsidR="00995079" w:rsidRPr="00995079" w:rsidRDefault="00995079" w:rsidP="00995079">
      <w:pPr>
        <w:pStyle w:val="Default"/>
        <w:rPr>
          <w:rFonts w:ascii="Arial" w:hAnsi="Arial" w:cs="Arial"/>
          <w:sz w:val="20"/>
          <w:szCs w:val="20"/>
        </w:rPr>
      </w:pPr>
      <w:r>
        <w:rPr>
          <w:rStyle w:val="Refdenotaalpie"/>
        </w:rPr>
        <w:footnoteRef/>
      </w:r>
      <w:r>
        <w:t xml:space="preserve"> </w:t>
      </w:r>
      <w:r w:rsidRPr="00995079">
        <w:rPr>
          <w:rFonts w:ascii="Arial" w:hAnsi="Arial" w:cs="Arial"/>
          <w:color w:val="467885"/>
          <w:sz w:val="20"/>
          <w:szCs w:val="20"/>
        </w:rPr>
        <w:t xml:space="preserve">https://youtube.com/@vocesqueridas?si=t3DnzODMwNgllVmE </w:t>
      </w:r>
    </w:p>
    <w:p w:rsidR="00995079" w:rsidRPr="00995079" w:rsidRDefault="00995079" w:rsidP="00995079">
      <w:pPr>
        <w:pStyle w:val="Textonotapie"/>
        <w:rPr>
          <w:lang w:val="es-MX"/>
        </w:rPr>
      </w:pPr>
      <w:r w:rsidRPr="00995079">
        <w:rPr>
          <w:rFonts w:ascii="Arial" w:hAnsi="Arial" w:cs="Arial"/>
          <w:color w:val="467885"/>
          <w:lang w:val="es-ES" w:eastAsia="es-AR"/>
        </w:rPr>
        <w:t xml:space="preserve">https://youtu.be/fFOqTkOR0Xk </w:t>
      </w:r>
      <w:r w:rsidRPr="00995079">
        <w:rPr>
          <w:rFonts w:ascii="Arial" w:hAnsi="Arial" w:cs="Arial"/>
          <w:color w:val="000000"/>
          <w:sz w:val="24"/>
          <w:szCs w:val="24"/>
          <w:lang w:val="es-ES" w:eastAsia="es-AR"/>
        </w:rPr>
        <w:t xml:space="preserve"> </w:t>
      </w:r>
    </w:p>
  </w:footnote>
  <w:footnote w:id="3">
    <w:p w:rsidR="00B42705" w:rsidRPr="00B42705" w:rsidRDefault="00B42705">
      <w:pPr>
        <w:pStyle w:val="Textonotapie"/>
        <w:rPr>
          <w:lang w:val="es-MX"/>
        </w:rPr>
      </w:pPr>
      <w:r>
        <w:rPr>
          <w:rStyle w:val="Refdenotaalpie"/>
        </w:rPr>
        <w:footnoteRef/>
      </w:r>
      <w:r>
        <w:t xml:space="preserve"> </w:t>
      </w:r>
      <w:r>
        <w:rPr>
          <w:color w:val="467885"/>
        </w:rPr>
        <w:t xml:space="preserve">https://youtu.be/G1BoeiznKGM?si=ZRrCKgrQhpU8ZgTH </w:t>
      </w:r>
      <w:r>
        <w:t xml:space="preserve"> </w:t>
      </w:r>
    </w:p>
  </w:footnote>
  <w:footnote w:id="4">
    <w:p w:rsidR="00B42705" w:rsidRPr="00B42705" w:rsidRDefault="00B42705">
      <w:pPr>
        <w:pStyle w:val="Textonotapie"/>
        <w:rPr>
          <w:lang w:val="es-MX"/>
        </w:rPr>
      </w:pPr>
      <w:r>
        <w:rPr>
          <w:rStyle w:val="Refdenotaalpie"/>
        </w:rPr>
        <w:footnoteRef/>
      </w:r>
      <w:r>
        <w:t xml:space="preserve"> </w:t>
      </w:r>
      <w:r>
        <w:rPr>
          <w:color w:val="467885"/>
        </w:rPr>
        <w:t xml:space="preserve">https://youtu.be/Ovv2R_Jm_gs?si=OzKrF2TVZ19ga1vY </w:t>
      </w:r>
      <w:r>
        <w:t xml:space="preserve"> </w:t>
      </w:r>
    </w:p>
  </w:footnote>
  <w:footnote w:id="5">
    <w:p w:rsidR="00B42705" w:rsidRPr="00B42705" w:rsidRDefault="00B42705">
      <w:pPr>
        <w:pStyle w:val="Textonotapie"/>
        <w:rPr>
          <w:lang w:val="es-MX"/>
        </w:rPr>
      </w:pPr>
      <w:r>
        <w:rPr>
          <w:rStyle w:val="Refdenotaalpie"/>
        </w:rPr>
        <w:footnoteRef/>
      </w:r>
      <w:r>
        <w:t xml:space="preserve"> </w:t>
      </w:r>
      <w:r>
        <w:rPr>
          <w:color w:val="467885"/>
        </w:rPr>
        <w:t xml:space="preserve">https://youtu.be/38K9r53yP80?si=4vbL-2idQlhInYhx </w:t>
      </w:r>
      <w:r>
        <w:t xml:space="preserve"> </w:t>
      </w:r>
    </w:p>
  </w:footnote>
  <w:footnote w:id="6">
    <w:p w:rsidR="00B42705" w:rsidRPr="00B42705" w:rsidRDefault="00B42705">
      <w:pPr>
        <w:pStyle w:val="Textonotapie"/>
        <w:rPr>
          <w:lang w:val="es-MX"/>
        </w:rPr>
      </w:pPr>
      <w:r>
        <w:rPr>
          <w:rStyle w:val="Refdenotaalpie"/>
        </w:rPr>
        <w:footnoteRef/>
      </w:r>
      <w:r>
        <w:t xml:space="preserve"> </w:t>
      </w:r>
      <w:r>
        <w:rPr>
          <w:color w:val="467885"/>
        </w:rPr>
        <w:t xml:space="preserve">https://youtu.be/S3le6J6mvRo?si=iD2XJaR_rzvfl7Yb </w:t>
      </w:r>
      <w:r>
        <w:t xml:space="preserve"> </w:t>
      </w:r>
    </w:p>
  </w:footnote>
  <w:footnote w:id="7">
    <w:p w:rsidR="00B42705" w:rsidRPr="00B42705" w:rsidRDefault="00B42705">
      <w:pPr>
        <w:pStyle w:val="Textonotapie"/>
        <w:rPr>
          <w:lang w:val="es-MX"/>
        </w:rPr>
      </w:pPr>
      <w:r>
        <w:rPr>
          <w:rStyle w:val="Refdenotaalpie"/>
        </w:rPr>
        <w:footnoteRef/>
      </w:r>
      <w:r>
        <w:t xml:space="preserve"> </w:t>
      </w:r>
      <w:r>
        <w:rPr>
          <w:color w:val="467885"/>
        </w:rPr>
        <w:t xml:space="preserve">https://youtu.be/UTZLKGE4qqA?si=NpziLAgpIwI-ZpGl </w:t>
      </w:r>
      <w:r>
        <w:t xml:space="preserve"> </w:t>
      </w:r>
    </w:p>
  </w:footnote>
  <w:footnote w:id="8">
    <w:p w:rsidR="00B42705" w:rsidRPr="00B42705" w:rsidRDefault="00B42705">
      <w:pPr>
        <w:pStyle w:val="Textonotapie"/>
        <w:rPr>
          <w:lang w:val="es-MX"/>
        </w:rPr>
      </w:pPr>
      <w:r>
        <w:rPr>
          <w:rStyle w:val="Refdenotaalpie"/>
        </w:rPr>
        <w:footnoteRef/>
      </w:r>
      <w:r>
        <w:t xml:space="preserve"> </w:t>
      </w:r>
      <w:r>
        <w:rPr>
          <w:color w:val="467885"/>
        </w:rPr>
        <w:t xml:space="preserve">https://youtu.be/jBUD-Mwf8Pc?si=kDVeoar45DWdP2_F </w:t>
      </w:r>
      <w:r>
        <w:t xml:space="preserve"> </w:t>
      </w:r>
    </w:p>
  </w:footnote>
  <w:footnote w:id="9">
    <w:p w:rsidR="00F25316" w:rsidRPr="00F25316" w:rsidRDefault="00F25316">
      <w:pPr>
        <w:pStyle w:val="Textonotapie"/>
        <w:rPr>
          <w:lang w:val="es-MX"/>
        </w:rPr>
      </w:pPr>
      <w:r>
        <w:rPr>
          <w:rStyle w:val="Refdenotaalpie"/>
        </w:rPr>
        <w:footnoteRef/>
      </w:r>
      <w:r>
        <w:t xml:space="preserve"> </w:t>
      </w:r>
      <w:r>
        <w:rPr>
          <w:color w:val="467885"/>
        </w:rPr>
        <w:t xml:space="preserve">https://youtu.be/6Rara6ODyko?si=FMpTIKd71AipuHLS </w:t>
      </w:r>
      <w:r>
        <w:t xml:space="preserve"> </w:t>
      </w:r>
    </w:p>
  </w:footnote>
  <w:footnote w:id="10">
    <w:p w:rsidR="00F25316" w:rsidRPr="00F25316" w:rsidRDefault="00F25316">
      <w:pPr>
        <w:pStyle w:val="Textonotapie"/>
        <w:rPr>
          <w:lang w:val="es-MX"/>
        </w:rPr>
      </w:pPr>
      <w:r>
        <w:rPr>
          <w:rStyle w:val="Refdenotaalpie"/>
        </w:rPr>
        <w:footnoteRef/>
      </w:r>
      <w:r>
        <w:t xml:space="preserve"> </w:t>
      </w:r>
      <w:r>
        <w:rPr>
          <w:color w:val="467885"/>
        </w:rPr>
        <w:t xml:space="preserve">https://youtu.be/S7jzOn2XjlM?si=5Bft8GewDq4bLEdd </w:t>
      </w:r>
      <w:r>
        <w:t xml:space="preserve"> </w:t>
      </w:r>
    </w:p>
  </w:footnote>
  <w:footnote w:id="11">
    <w:p w:rsidR="00F25316" w:rsidRPr="00F25316" w:rsidRDefault="00F25316">
      <w:pPr>
        <w:pStyle w:val="Textonotapie"/>
        <w:rPr>
          <w:lang w:val="es-MX"/>
        </w:rPr>
      </w:pPr>
      <w:r>
        <w:rPr>
          <w:rStyle w:val="Refdenotaalpie"/>
        </w:rPr>
        <w:footnoteRef/>
      </w:r>
      <w:r>
        <w:t xml:space="preserve"> </w:t>
      </w:r>
      <w:r>
        <w:rPr>
          <w:color w:val="467885"/>
        </w:rPr>
        <w:t xml:space="preserve">https://youtu.be/1_dh5cMNITA?si=RzCWFyIPJ4yuQcBb </w:t>
      </w:r>
      <w:r>
        <w:t xml:space="preserve"> </w:t>
      </w:r>
    </w:p>
  </w:footnote>
  <w:footnote w:id="12">
    <w:p w:rsidR="00F25316" w:rsidRPr="00F25316" w:rsidRDefault="00F25316">
      <w:pPr>
        <w:pStyle w:val="Textonotapie"/>
        <w:rPr>
          <w:lang w:val="es-MX"/>
        </w:rPr>
      </w:pPr>
      <w:r>
        <w:rPr>
          <w:rStyle w:val="Refdenotaalpie"/>
        </w:rPr>
        <w:footnoteRef/>
      </w:r>
      <w:r>
        <w:t xml:space="preserve"> </w:t>
      </w:r>
      <w:r>
        <w:rPr>
          <w:color w:val="467885"/>
        </w:rPr>
        <w:t xml:space="preserve">https://youtu.be/C5JF2S4u38A?si=Ak95a6ucDRmUCy-n </w:t>
      </w:r>
      <w:r>
        <w:t xml:space="preserve"> </w:t>
      </w:r>
    </w:p>
  </w:footnote>
  <w:footnote w:id="13">
    <w:p w:rsidR="00F25316" w:rsidRPr="00F25316" w:rsidRDefault="00F25316">
      <w:pPr>
        <w:pStyle w:val="Textonotapie"/>
        <w:rPr>
          <w:lang w:val="es-MX"/>
        </w:rPr>
      </w:pPr>
      <w:r>
        <w:rPr>
          <w:rStyle w:val="Refdenotaalpie"/>
        </w:rPr>
        <w:footnoteRef/>
      </w:r>
      <w:r>
        <w:t xml:space="preserve"> </w:t>
      </w:r>
      <w:r>
        <w:rPr>
          <w:color w:val="467885"/>
        </w:rPr>
        <w:t xml:space="preserve">https://youtu.be/Qb94ys9ADCk?si=ahawcuSSjwJvw_vP </w:t>
      </w:r>
      <w:r>
        <w:t xml:space="preserve"> </w:t>
      </w:r>
    </w:p>
  </w:footnote>
  <w:footnote w:id="14">
    <w:p w:rsidR="00F25316" w:rsidRPr="00F25316" w:rsidRDefault="00F25316">
      <w:pPr>
        <w:pStyle w:val="Textonotapie"/>
        <w:rPr>
          <w:lang w:val="es-MX"/>
        </w:rPr>
      </w:pPr>
      <w:r>
        <w:rPr>
          <w:rStyle w:val="Refdenotaalpie"/>
        </w:rPr>
        <w:footnoteRef/>
      </w:r>
      <w:r>
        <w:t xml:space="preserve"> </w:t>
      </w:r>
      <w:r>
        <w:rPr>
          <w:color w:val="467885"/>
        </w:rPr>
        <w:t xml:space="preserve">https://youtu.be/g-pYYtUX5RM?si=7cz0WmnfzGdkFzX2 </w:t>
      </w:r>
      <w:r>
        <w:t xml:space="preserve"> </w:t>
      </w:r>
    </w:p>
  </w:footnote>
  <w:footnote w:id="15">
    <w:p w:rsidR="00F25316" w:rsidRPr="00F25316" w:rsidRDefault="00F25316">
      <w:pPr>
        <w:pStyle w:val="Textonotapie"/>
        <w:rPr>
          <w:lang w:val="es-MX"/>
        </w:rPr>
      </w:pPr>
      <w:r>
        <w:rPr>
          <w:rStyle w:val="Refdenotaalpie"/>
        </w:rPr>
        <w:footnoteRef/>
      </w:r>
      <w:r>
        <w:t xml:space="preserve"> </w:t>
      </w:r>
      <w:r>
        <w:rPr>
          <w:color w:val="467885"/>
        </w:rPr>
        <w:t xml:space="preserve">https://youtu.be/4gZGCjndWEA?si=wkg2AUPc5mfMnx6_ </w:t>
      </w:r>
      <w:r>
        <w:t xml:space="preserve"> </w:t>
      </w:r>
    </w:p>
  </w:footnote>
  <w:footnote w:id="16">
    <w:p w:rsidR="00F25316" w:rsidRPr="00F25316" w:rsidRDefault="00F25316">
      <w:pPr>
        <w:pStyle w:val="Textonotapie"/>
        <w:rPr>
          <w:lang w:val="es-MX"/>
        </w:rPr>
      </w:pPr>
      <w:r>
        <w:rPr>
          <w:rStyle w:val="Refdenotaalpie"/>
        </w:rPr>
        <w:footnoteRef/>
      </w:r>
      <w:r>
        <w:t xml:space="preserve"> </w:t>
      </w:r>
      <w:r>
        <w:rPr>
          <w:color w:val="467885"/>
        </w:rPr>
        <w:t xml:space="preserve">https://youtu.be/67dkLY6VNE0?si=G1J3XTfchqCpozLZ </w:t>
      </w:r>
      <w:r>
        <w:t xml:space="preserve"> </w:t>
      </w:r>
    </w:p>
  </w:footnote>
  <w:footnote w:id="17">
    <w:p w:rsidR="004559D5" w:rsidRPr="004559D5" w:rsidRDefault="004559D5">
      <w:pPr>
        <w:pStyle w:val="Textonotapie"/>
        <w:rPr>
          <w:lang w:val="es-MX"/>
        </w:rPr>
      </w:pPr>
      <w:r>
        <w:rPr>
          <w:rStyle w:val="Refdenotaalpie"/>
        </w:rPr>
        <w:footnoteRef/>
      </w:r>
      <w:r>
        <w:t xml:space="preserve"> </w:t>
      </w:r>
      <w:r>
        <w:rPr>
          <w:color w:val="467885"/>
        </w:rPr>
        <w:t xml:space="preserve">https://www.instagram.com/p/DVMcPfokteP/?hl=es&amp;img_index=1 </w:t>
      </w:r>
      <w:r>
        <w:t xml:space="preserve"> </w:t>
      </w:r>
    </w:p>
  </w:footnote>
  <w:footnote w:id="18">
    <w:p w:rsidR="001B5D2F" w:rsidRPr="001B5D2F" w:rsidRDefault="001B5D2F" w:rsidP="001B5D2F">
      <w:pPr>
        <w:pStyle w:val="Default"/>
        <w:rPr>
          <w:rFonts w:ascii="Arial" w:hAnsi="Arial" w:cs="Arial"/>
          <w:sz w:val="20"/>
          <w:szCs w:val="20"/>
        </w:rPr>
      </w:pPr>
      <w:r>
        <w:rPr>
          <w:rStyle w:val="Refdenotaalpie"/>
        </w:rPr>
        <w:footnoteRef/>
      </w:r>
      <w:r>
        <w:t xml:space="preserve"> </w:t>
      </w:r>
      <w:r w:rsidRPr="001B5D2F">
        <w:rPr>
          <w:rFonts w:ascii="Arial" w:hAnsi="Arial" w:cs="Arial"/>
          <w:color w:val="467885"/>
          <w:sz w:val="20"/>
          <w:szCs w:val="20"/>
        </w:rPr>
        <w:t xml:space="preserve">https://youtube.com/playlist?list=PL9wc2AjxltvHF_3h1pLHG2aUY_L2SXSGp&amp;si=uPk_MdnZ83v7ictE </w:t>
      </w:r>
    </w:p>
    <w:p w:rsidR="001B5D2F" w:rsidRPr="001B5D2F" w:rsidRDefault="001B5D2F" w:rsidP="001B5D2F">
      <w:pPr>
        <w:pStyle w:val="Textonotapie"/>
        <w:rPr>
          <w:lang w:val="es-MX"/>
        </w:rPr>
      </w:pPr>
      <w:r w:rsidRPr="001B5D2F">
        <w:rPr>
          <w:rFonts w:ascii="Arial" w:hAnsi="Arial" w:cs="Arial"/>
          <w:color w:val="467885"/>
          <w:lang w:val="es-ES" w:eastAsia="es-AR"/>
        </w:rPr>
        <w:t xml:space="preserve">https://youtu.be/tiomZkNg0vY?si=AAIVy2uRURJ1kuhK </w:t>
      </w:r>
      <w:r w:rsidRPr="001B5D2F">
        <w:rPr>
          <w:rFonts w:ascii="Arial" w:hAnsi="Arial" w:cs="Arial"/>
          <w:color w:val="000000"/>
          <w:sz w:val="24"/>
          <w:szCs w:val="24"/>
          <w:lang w:val="es-ES" w:eastAsia="es-AR"/>
        </w:rPr>
        <w:t xml:space="preserve"> </w:t>
      </w:r>
    </w:p>
  </w:footnote>
  <w:footnote w:id="19">
    <w:p w:rsidR="001B5D2F" w:rsidRPr="001B5D2F" w:rsidRDefault="001B5D2F" w:rsidP="001B5D2F">
      <w:pPr>
        <w:pStyle w:val="Default"/>
        <w:rPr>
          <w:rFonts w:ascii="Arial" w:hAnsi="Arial" w:cs="Arial"/>
          <w:sz w:val="20"/>
          <w:szCs w:val="20"/>
        </w:rPr>
      </w:pPr>
      <w:r>
        <w:rPr>
          <w:rStyle w:val="Refdenotaalpie"/>
        </w:rPr>
        <w:footnoteRef/>
      </w:r>
      <w:r>
        <w:t xml:space="preserve"> </w:t>
      </w:r>
      <w:r w:rsidRPr="001B5D2F">
        <w:rPr>
          <w:rFonts w:ascii="Arial" w:hAnsi="Arial" w:cs="Arial"/>
          <w:color w:val="467885"/>
          <w:sz w:val="20"/>
          <w:szCs w:val="20"/>
        </w:rPr>
        <w:t xml:space="preserve">https://www.pagina12.com.ar/788471-musica-en-vivo-y-muestras-artisticas-para-homenajear-a-maria/ </w:t>
      </w:r>
    </w:p>
    <w:p w:rsidR="001B5D2F" w:rsidRPr="001B5D2F" w:rsidRDefault="001B5D2F" w:rsidP="001B5D2F">
      <w:pPr>
        <w:autoSpaceDE w:val="0"/>
        <w:autoSpaceDN w:val="0"/>
        <w:adjustRightInd w:val="0"/>
        <w:jc w:val="left"/>
        <w:rPr>
          <w:rFonts w:ascii="Arial" w:hAnsi="Arial" w:cs="Arial"/>
          <w:color w:val="000000"/>
          <w:sz w:val="20"/>
          <w:lang w:val="es-ES" w:eastAsia="es-AR"/>
        </w:rPr>
      </w:pPr>
      <w:r w:rsidRPr="001B5D2F">
        <w:rPr>
          <w:rFonts w:ascii="Arial" w:hAnsi="Arial" w:cs="Arial"/>
          <w:color w:val="467885"/>
          <w:sz w:val="20"/>
          <w:lang w:val="es-ES" w:eastAsia="es-AR"/>
        </w:rPr>
        <w:t xml:space="preserve">https://www.tiempoar.com.ar/espectaculos/homenaje-a-maria-elena-walsh/ </w:t>
      </w:r>
    </w:p>
    <w:p w:rsidR="001B5D2F" w:rsidRPr="001B5D2F" w:rsidRDefault="001B5D2F" w:rsidP="001B5D2F">
      <w:pPr>
        <w:autoSpaceDE w:val="0"/>
        <w:autoSpaceDN w:val="0"/>
        <w:adjustRightInd w:val="0"/>
        <w:jc w:val="left"/>
        <w:rPr>
          <w:rFonts w:ascii="Arial" w:hAnsi="Arial" w:cs="Arial"/>
          <w:color w:val="000000"/>
          <w:sz w:val="20"/>
          <w:lang w:val="es-ES" w:eastAsia="es-AR"/>
        </w:rPr>
      </w:pPr>
      <w:r w:rsidRPr="001B5D2F">
        <w:rPr>
          <w:rFonts w:ascii="Arial" w:hAnsi="Arial" w:cs="Arial"/>
          <w:color w:val="467885"/>
          <w:sz w:val="20"/>
          <w:lang w:val="es-ES" w:eastAsia="es-AR"/>
        </w:rPr>
        <w:t xml:space="preserve">https://www.instagram.com/p/DDR5RKPR6Z9/ </w:t>
      </w:r>
    </w:p>
    <w:p w:rsidR="001B5D2F" w:rsidRPr="001B5D2F" w:rsidRDefault="001B5D2F" w:rsidP="001B5D2F">
      <w:pPr>
        <w:pStyle w:val="Textonotapie"/>
        <w:rPr>
          <w:lang w:val="es-MX"/>
        </w:rPr>
      </w:pPr>
      <w:r w:rsidRPr="001B5D2F">
        <w:rPr>
          <w:rFonts w:ascii="Arial" w:hAnsi="Arial" w:cs="Arial"/>
          <w:color w:val="467885"/>
          <w:lang w:val="es-ES" w:eastAsia="es-AR"/>
        </w:rPr>
        <w:t xml:space="preserve">https://www.instagram.com/p/DCr-jQ3yAkb </w:t>
      </w:r>
      <w:r w:rsidRPr="001B5D2F">
        <w:rPr>
          <w:rFonts w:ascii="Arial" w:hAnsi="Arial" w:cs="Arial"/>
          <w:color w:val="000000"/>
          <w:sz w:val="24"/>
          <w:szCs w:val="24"/>
          <w:lang w:val="es-ES" w:eastAsia="es-AR"/>
        </w:rPr>
        <w:t xml:space="preserve"> </w:t>
      </w:r>
    </w:p>
  </w:footnote>
  <w:footnote w:id="20">
    <w:p w:rsidR="001B5D2F" w:rsidRPr="001B5D2F" w:rsidRDefault="001B5D2F" w:rsidP="001B5D2F">
      <w:pPr>
        <w:pStyle w:val="Default"/>
        <w:rPr>
          <w:rFonts w:ascii="Arial" w:hAnsi="Arial" w:cs="Arial"/>
          <w:sz w:val="20"/>
          <w:szCs w:val="20"/>
        </w:rPr>
      </w:pPr>
      <w:r>
        <w:rPr>
          <w:rStyle w:val="Refdenotaalpie"/>
        </w:rPr>
        <w:footnoteRef/>
      </w:r>
      <w:r>
        <w:t xml:space="preserve"> </w:t>
      </w:r>
      <w:r w:rsidRPr="001B5D2F">
        <w:rPr>
          <w:rFonts w:ascii="Arial" w:hAnsi="Arial" w:cs="Arial"/>
          <w:color w:val="467885"/>
          <w:sz w:val="20"/>
          <w:szCs w:val="20"/>
        </w:rPr>
        <w:t xml:space="preserve">https://www.instagram.com/p/DRVdPsNETBn/?hl=es&amp;img_index=1 </w:t>
      </w:r>
    </w:p>
    <w:p w:rsidR="001B5D2F" w:rsidRPr="001B5D2F" w:rsidRDefault="001B5D2F" w:rsidP="001B5D2F">
      <w:pPr>
        <w:pStyle w:val="Textonotapie"/>
        <w:rPr>
          <w:lang w:val="es-MX"/>
        </w:rPr>
      </w:pPr>
      <w:r w:rsidRPr="001B5D2F">
        <w:rPr>
          <w:rFonts w:ascii="Arial" w:hAnsi="Arial" w:cs="Arial"/>
          <w:color w:val="467885"/>
          <w:lang w:val="es-ES" w:eastAsia="es-AR"/>
        </w:rPr>
        <w:t xml:space="preserve">https://www.instagram.com/p/DRvcAr9kZEa/?hl=es </w:t>
      </w:r>
      <w:r w:rsidRPr="001B5D2F">
        <w:rPr>
          <w:rFonts w:ascii="Arial" w:hAnsi="Arial" w:cs="Arial"/>
          <w:color w:val="000000"/>
          <w:sz w:val="24"/>
          <w:szCs w:val="24"/>
          <w:lang w:val="es-ES" w:eastAsia="es-AR"/>
        </w:rPr>
        <w:t xml:space="preserve"> </w:t>
      </w:r>
    </w:p>
  </w:footnote>
  <w:footnote w:id="21">
    <w:p w:rsidR="001B5D2F" w:rsidRPr="001B5D2F" w:rsidRDefault="001B5D2F" w:rsidP="001B5D2F">
      <w:pPr>
        <w:pStyle w:val="Default"/>
        <w:rPr>
          <w:rFonts w:ascii="Arial" w:hAnsi="Arial" w:cs="Arial"/>
          <w:sz w:val="20"/>
          <w:szCs w:val="20"/>
        </w:rPr>
      </w:pPr>
      <w:r>
        <w:rPr>
          <w:rStyle w:val="Refdenotaalpie"/>
        </w:rPr>
        <w:footnoteRef/>
      </w:r>
      <w:r>
        <w:t xml:space="preserve"> </w:t>
      </w:r>
      <w:r w:rsidRPr="001B5D2F">
        <w:rPr>
          <w:rFonts w:ascii="Arial" w:hAnsi="Arial" w:cs="Arial"/>
          <w:color w:val="467885"/>
          <w:sz w:val="20"/>
          <w:szCs w:val="20"/>
        </w:rPr>
        <w:t xml:space="preserve">https://www.pagina12.com.ar/233172-arte-por-la-igualdad-la-batalla-desde-la-cultura </w:t>
      </w:r>
    </w:p>
    <w:p w:rsidR="001B5D2F" w:rsidRPr="001B5D2F" w:rsidRDefault="001B5D2F" w:rsidP="001B5D2F">
      <w:pPr>
        <w:autoSpaceDE w:val="0"/>
        <w:autoSpaceDN w:val="0"/>
        <w:adjustRightInd w:val="0"/>
        <w:jc w:val="left"/>
        <w:rPr>
          <w:rFonts w:ascii="Arial" w:hAnsi="Arial" w:cs="Arial"/>
          <w:color w:val="000000"/>
          <w:sz w:val="20"/>
          <w:lang w:val="es-ES" w:eastAsia="es-AR"/>
        </w:rPr>
      </w:pPr>
      <w:r w:rsidRPr="001B5D2F">
        <w:rPr>
          <w:rFonts w:ascii="Arial" w:hAnsi="Arial" w:cs="Arial"/>
          <w:color w:val="467885"/>
          <w:sz w:val="20"/>
          <w:lang w:val="es-ES" w:eastAsia="es-AR"/>
        </w:rPr>
        <w:t xml:space="preserve">https://tn.com.ar/sociedad/encuentro-de-arte-por-el-fin-de-la-violencia-de-genero_1012676 </w:t>
      </w:r>
    </w:p>
    <w:p w:rsidR="001B5D2F" w:rsidRPr="001B5D2F" w:rsidRDefault="001B5D2F" w:rsidP="001B5D2F">
      <w:pPr>
        <w:autoSpaceDE w:val="0"/>
        <w:autoSpaceDN w:val="0"/>
        <w:adjustRightInd w:val="0"/>
        <w:jc w:val="left"/>
        <w:rPr>
          <w:rFonts w:ascii="Arial" w:hAnsi="Arial" w:cs="Arial"/>
          <w:color w:val="000000"/>
          <w:sz w:val="20"/>
          <w:lang w:val="es-ES" w:eastAsia="es-AR"/>
        </w:rPr>
      </w:pPr>
      <w:r w:rsidRPr="001B5D2F">
        <w:rPr>
          <w:rFonts w:ascii="Arial" w:hAnsi="Arial" w:cs="Arial"/>
          <w:color w:val="467885"/>
          <w:sz w:val="20"/>
          <w:lang w:val="es-ES" w:eastAsia="es-AR"/>
        </w:rPr>
        <w:t xml:space="preserve">https://diariofemenino.com.ar/encuentro-de-arte-por-el-fin-de-la-violencia-de-genero/ </w:t>
      </w:r>
    </w:p>
    <w:p w:rsidR="001B5D2F" w:rsidRPr="001B5D2F" w:rsidRDefault="001B5D2F" w:rsidP="001B5D2F">
      <w:pPr>
        <w:autoSpaceDE w:val="0"/>
        <w:autoSpaceDN w:val="0"/>
        <w:adjustRightInd w:val="0"/>
        <w:jc w:val="left"/>
        <w:rPr>
          <w:rFonts w:ascii="Arial" w:hAnsi="Arial" w:cs="Arial"/>
          <w:color w:val="000000"/>
          <w:sz w:val="20"/>
          <w:lang w:val="es-ES" w:eastAsia="es-AR"/>
        </w:rPr>
      </w:pPr>
      <w:r w:rsidRPr="001B5D2F">
        <w:rPr>
          <w:rFonts w:ascii="Arial" w:hAnsi="Arial" w:cs="Arial"/>
          <w:color w:val="467885"/>
          <w:sz w:val="20"/>
          <w:lang w:val="es-ES" w:eastAsia="es-AR"/>
        </w:rPr>
        <w:t xml:space="preserve">https://ar.radiocut.fm/radiostation/continental/listen/1574731133/#evtCat=Interruption&amp;evtAct=AnonUser&amp;evtLabel=Continue </w:t>
      </w:r>
    </w:p>
    <w:p w:rsidR="001B5D2F" w:rsidRPr="001B5D2F" w:rsidRDefault="001B5D2F" w:rsidP="001B5D2F">
      <w:pPr>
        <w:pStyle w:val="Textonotapie"/>
        <w:rPr>
          <w:lang w:val="es-MX"/>
        </w:rPr>
      </w:pPr>
      <w:r w:rsidRPr="001B5D2F">
        <w:rPr>
          <w:rFonts w:ascii="Arial" w:hAnsi="Arial" w:cs="Arial"/>
          <w:color w:val="467885"/>
          <w:lang w:val="es-ES" w:eastAsia="es-AR"/>
        </w:rPr>
        <w:t xml:space="preserve">https://ar.radiocut.fm/audiocut/arte-por-igualdad </w:t>
      </w:r>
      <w:r w:rsidRPr="001B5D2F">
        <w:rPr>
          <w:rFonts w:ascii="Arial" w:hAnsi="Arial" w:cs="Arial"/>
          <w:color w:val="000000"/>
          <w:sz w:val="24"/>
          <w:szCs w:val="24"/>
          <w:lang w:val="es-ES" w:eastAsia="es-AR"/>
        </w:rPr>
        <w:t xml:space="preserve"> </w:t>
      </w:r>
    </w:p>
  </w:footnote>
  <w:footnote w:id="22">
    <w:p w:rsidR="001B5D2F" w:rsidRPr="001B5D2F" w:rsidRDefault="001B5D2F" w:rsidP="001B5D2F">
      <w:pPr>
        <w:pStyle w:val="Default"/>
        <w:rPr>
          <w:rFonts w:ascii="Arial" w:hAnsi="Arial" w:cs="Arial"/>
          <w:sz w:val="20"/>
          <w:szCs w:val="20"/>
        </w:rPr>
      </w:pPr>
      <w:r>
        <w:rPr>
          <w:rStyle w:val="Refdenotaalpie"/>
        </w:rPr>
        <w:footnoteRef/>
      </w:r>
      <w:r>
        <w:t xml:space="preserve"> </w:t>
      </w:r>
      <w:r w:rsidRPr="001B5D2F">
        <w:rPr>
          <w:rFonts w:ascii="Arial" w:hAnsi="Arial" w:cs="Arial"/>
          <w:color w:val="467885"/>
          <w:sz w:val="20"/>
          <w:szCs w:val="20"/>
        </w:rPr>
        <w:t xml:space="preserve">https://tn.com.ar/sociedad/artivismo-ilustrado-una-muestra-sobre-igualdad-de-genero-y-diversidades_988621 </w:t>
      </w:r>
    </w:p>
    <w:p w:rsidR="001B5D2F" w:rsidRPr="001B5D2F" w:rsidRDefault="001B5D2F" w:rsidP="001B5D2F">
      <w:pPr>
        <w:autoSpaceDE w:val="0"/>
        <w:autoSpaceDN w:val="0"/>
        <w:adjustRightInd w:val="0"/>
        <w:jc w:val="left"/>
        <w:rPr>
          <w:rFonts w:ascii="Arial" w:hAnsi="Arial" w:cs="Arial"/>
          <w:color w:val="000000"/>
          <w:sz w:val="20"/>
          <w:lang w:val="es-ES" w:eastAsia="es-AR"/>
        </w:rPr>
      </w:pPr>
      <w:r w:rsidRPr="001B5D2F">
        <w:rPr>
          <w:rFonts w:ascii="Arial" w:hAnsi="Arial" w:cs="Arial"/>
          <w:color w:val="467885"/>
          <w:sz w:val="20"/>
          <w:lang w:val="es-ES" w:eastAsia="es-AR"/>
        </w:rPr>
        <w:t xml:space="preserve">https://www.pagina12.com.ar/213269-agenda </w:t>
      </w:r>
    </w:p>
    <w:p w:rsidR="001B5D2F" w:rsidRPr="001B5D2F" w:rsidRDefault="001B5D2F" w:rsidP="001B5D2F">
      <w:pPr>
        <w:autoSpaceDE w:val="0"/>
        <w:autoSpaceDN w:val="0"/>
        <w:adjustRightInd w:val="0"/>
        <w:jc w:val="left"/>
        <w:rPr>
          <w:rFonts w:ascii="Arial" w:hAnsi="Arial" w:cs="Arial"/>
          <w:color w:val="000000"/>
          <w:sz w:val="20"/>
          <w:lang w:val="es-ES" w:eastAsia="es-AR"/>
        </w:rPr>
      </w:pPr>
      <w:r w:rsidRPr="001B5D2F">
        <w:rPr>
          <w:rFonts w:ascii="Arial" w:hAnsi="Arial" w:cs="Arial"/>
          <w:color w:val="467885"/>
          <w:sz w:val="20"/>
          <w:lang w:val="es-ES" w:eastAsia="es-AR"/>
        </w:rPr>
        <w:t xml:space="preserve">https://ar.radiocut.fm/audiocut/artivismo-ilustrado-1/ </w:t>
      </w:r>
    </w:p>
    <w:p w:rsidR="001B5D2F" w:rsidRPr="001B5D2F" w:rsidRDefault="001B5D2F" w:rsidP="001B5D2F">
      <w:pPr>
        <w:autoSpaceDE w:val="0"/>
        <w:autoSpaceDN w:val="0"/>
        <w:adjustRightInd w:val="0"/>
        <w:jc w:val="left"/>
        <w:rPr>
          <w:rFonts w:ascii="Arial" w:hAnsi="Arial" w:cs="Arial"/>
          <w:color w:val="000000"/>
          <w:sz w:val="20"/>
          <w:lang w:val="es-ES" w:eastAsia="es-AR"/>
        </w:rPr>
      </w:pPr>
      <w:r w:rsidRPr="001B5D2F">
        <w:rPr>
          <w:rFonts w:ascii="Arial" w:hAnsi="Arial" w:cs="Arial"/>
          <w:color w:val="467885"/>
          <w:sz w:val="20"/>
          <w:lang w:val="es-ES" w:eastAsia="es-AR"/>
        </w:rPr>
        <w:t xml:space="preserve">http://cronicasyversiones.com/?p=24173 </w:t>
      </w:r>
    </w:p>
    <w:p w:rsidR="001B5D2F" w:rsidRPr="001B5D2F" w:rsidRDefault="001B5D2F" w:rsidP="001B5D2F">
      <w:pPr>
        <w:autoSpaceDE w:val="0"/>
        <w:autoSpaceDN w:val="0"/>
        <w:adjustRightInd w:val="0"/>
        <w:jc w:val="left"/>
        <w:rPr>
          <w:rFonts w:ascii="Arial" w:hAnsi="Arial" w:cs="Arial"/>
          <w:color w:val="000000"/>
          <w:sz w:val="20"/>
          <w:lang w:val="es-ES" w:eastAsia="es-AR"/>
        </w:rPr>
      </w:pPr>
      <w:r w:rsidRPr="001B5D2F">
        <w:rPr>
          <w:rFonts w:ascii="Arial" w:hAnsi="Arial" w:cs="Arial"/>
          <w:color w:val="467885"/>
          <w:sz w:val="20"/>
          <w:lang w:val="es-ES" w:eastAsia="es-AR"/>
        </w:rPr>
        <w:t xml:space="preserve">https://cuartopodersalta.com.ar/artivismo-el-arte-tambien-puede-cambiar-el-mundo/ </w:t>
      </w:r>
    </w:p>
    <w:p w:rsidR="001B5D2F" w:rsidRPr="001B5D2F" w:rsidRDefault="001B5D2F" w:rsidP="001B5D2F">
      <w:pPr>
        <w:pStyle w:val="Textonotapie"/>
        <w:rPr>
          <w:lang w:val="es-MX"/>
        </w:rPr>
      </w:pPr>
      <w:r w:rsidRPr="001B5D2F">
        <w:rPr>
          <w:rFonts w:ascii="Arial" w:hAnsi="Arial" w:cs="Arial"/>
          <w:color w:val="467885"/>
          <w:lang w:val="es-ES" w:eastAsia="es-AR"/>
        </w:rPr>
        <w:t xml:space="preserve">https://ar.radiocut.fm/audiocut/artivismo-ilustrado-2/ </w:t>
      </w:r>
      <w:r w:rsidRPr="001B5D2F">
        <w:rPr>
          <w:rFonts w:ascii="Arial" w:hAnsi="Arial" w:cs="Arial"/>
          <w:color w:val="000000"/>
          <w:sz w:val="24"/>
          <w:szCs w:val="24"/>
          <w:lang w:val="es-ES" w:eastAsia="es-AR"/>
        </w:rPr>
        <w:t xml:space="preserve"> </w:t>
      </w:r>
    </w:p>
  </w:footnote>
  <w:footnote w:id="23">
    <w:p w:rsidR="001B5D2F" w:rsidRPr="001B5D2F" w:rsidRDefault="001B5D2F" w:rsidP="001B5D2F">
      <w:pPr>
        <w:pStyle w:val="Default"/>
        <w:rPr>
          <w:rFonts w:ascii="Arial" w:hAnsi="Arial" w:cs="Arial"/>
          <w:sz w:val="20"/>
          <w:szCs w:val="20"/>
        </w:rPr>
      </w:pPr>
      <w:r>
        <w:rPr>
          <w:rStyle w:val="Refdenotaalpie"/>
        </w:rPr>
        <w:footnoteRef/>
      </w:r>
      <w:r>
        <w:t xml:space="preserve"> </w:t>
      </w:r>
      <w:r w:rsidRPr="001B5D2F">
        <w:rPr>
          <w:rFonts w:ascii="Arial" w:hAnsi="Arial" w:cs="Arial"/>
          <w:color w:val="467885"/>
          <w:sz w:val="20"/>
          <w:szCs w:val="20"/>
        </w:rPr>
        <w:t xml:space="preserve">https://youtu.be/iGAUwW27cAE?si=TmRZ_vME4IHTw41E </w:t>
      </w:r>
    </w:p>
    <w:p w:rsidR="001B5D2F" w:rsidRPr="001B5D2F" w:rsidRDefault="001B5D2F" w:rsidP="001B5D2F">
      <w:pPr>
        <w:autoSpaceDE w:val="0"/>
        <w:autoSpaceDN w:val="0"/>
        <w:adjustRightInd w:val="0"/>
        <w:jc w:val="left"/>
        <w:rPr>
          <w:rFonts w:ascii="Arial" w:hAnsi="Arial" w:cs="Arial"/>
          <w:color w:val="000000"/>
          <w:sz w:val="20"/>
          <w:lang w:val="es-ES" w:eastAsia="es-AR"/>
        </w:rPr>
      </w:pPr>
      <w:r w:rsidRPr="001B5D2F">
        <w:rPr>
          <w:rFonts w:ascii="Arial" w:hAnsi="Arial" w:cs="Arial"/>
          <w:color w:val="467885"/>
          <w:sz w:val="20"/>
          <w:lang w:val="es-ES" w:eastAsia="es-AR"/>
        </w:rPr>
        <w:t xml:space="preserve">https://youtu.be/Z8tNHdfGGTY?si=2Zzw6s1AmdRZ50rD </w:t>
      </w:r>
    </w:p>
    <w:p w:rsidR="001B5D2F" w:rsidRPr="001B5D2F" w:rsidRDefault="001B5D2F" w:rsidP="001B5D2F">
      <w:pPr>
        <w:pStyle w:val="Textonotapie"/>
        <w:rPr>
          <w:lang w:val="es-MX"/>
        </w:rPr>
      </w:pPr>
      <w:r w:rsidRPr="001B5D2F">
        <w:rPr>
          <w:rFonts w:ascii="Arial" w:hAnsi="Arial" w:cs="Arial"/>
          <w:color w:val="467885"/>
          <w:lang w:val="es-ES" w:eastAsia="es-AR"/>
        </w:rPr>
        <w:t xml:space="preserve">https://www.pagina12.com.ar/156624-agenda?fbclid=IwAR2NSWIbS9KR6pOLhjXsvmHgJMtelrWN6DjWsV4-hi-- </w:t>
      </w:r>
      <w:r w:rsidRPr="001B5D2F">
        <w:rPr>
          <w:rFonts w:ascii="Arial" w:hAnsi="Arial" w:cs="Arial"/>
          <w:color w:val="000000"/>
          <w:sz w:val="24"/>
          <w:szCs w:val="24"/>
          <w:lang w:val="es-ES" w:eastAsia="es-AR"/>
        </w:rPr>
        <w:t xml:space="preserve"> </w:t>
      </w:r>
    </w:p>
  </w:footnote>
  <w:footnote w:id="24">
    <w:p w:rsidR="00BF31F4" w:rsidRPr="00BF31F4" w:rsidRDefault="00BF31F4">
      <w:pPr>
        <w:pStyle w:val="Textonotapie"/>
        <w:rPr>
          <w:lang w:val="es-MX"/>
        </w:rPr>
      </w:pPr>
      <w:r>
        <w:rPr>
          <w:rStyle w:val="Refdenotaalpie"/>
        </w:rPr>
        <w:footnoteRef/>
      </w:r>
      <w:r>
        <w:t xml:space="preserve"> </w:t>
      </w:r>
      <w:r>
        <w:rPr>
          <w:color w:val="467885"/>
        </w:rPr>
        <w:t xml:space="preserve">https://www.standup-international.com/ar/es/ </w:t>
      </w:r>
      <w:r>
        <w:t xml:space="preserve"> </w:t>
      </w:r>
    </w:p>
  </w:footnote>
  <w:footnote w:id="25">
    <w:p w:rsidR="00BF31F4" w:rsidRPr="00BF31F4" w:rsidRDefault="00BF31F4">
      <w:pPr>
        <w:pStyle w:val="Textonotapie"/>
        <w:rPr>
          <w:lang w:val="es-MX"/>
        </w:rPr>
      </w:pPr>
      <w:r>
        <w:rPr>
          <w:rStyle w:val="Refdenotaalpie"/>
        </w:rPr>
        <w:footnoteRef/>
      </w:r>
      <w:r>
        <w:t xml:space="preserve"> </w:t>
      </w:r>
      <w:r>
        <w:rPr>
          <w:color w:val="467885"/>
        </w:rPr>
        <w:t xml:space="preserve">https://www.yslbeauty.es/abuse-is-not-love.html </w:t>
      </w:r>
      <w:r>
        <w:t xml:space="preserve"> </w:t>
      </w:r>
    </w:p>
  </w:footnote>
  <w:footnote w:id="26">
    <w:p w:rsidR="00BF31F4" w:rsidRPr="00BF31F4" w:rsidRDefault="00BF31F4">
      <w:pPr>
        <w:pStyle w:val="Textonotapie"/>
        <w:rPr>
          <w:lang w:val="es-MX"/>
        </w:rPr>
      </w:pPr>
      <w:r>
        <w:rPr>
          <w:rStyle w:val="Refdenotaalpie"/>
        </w:rPr>
        <w:footnoteRef/>
      </w:r>
      <w:r>
        <w:t xml:space="preserve"> </w:t>
      </w:r>
      <w:r>
        <w:rPr>
          <w:color w:val="467885"/>
        </w:rPr>
        <w:t xml:space="preserve">https://www.loreal.com/en/france/news/commitments/stop-au-sexisme-en-entreprise/ </w:t>
      </w:r>
      <w:r>
        <w:t xml:space="preserve"> </w:t>
      </w:r>
    </w:p>
  </w:footnote>
  <w:footnote w:id="27">
    <w:p w:rsidR="00BF31F4" w:rsidRPr="00BF31F4" w:rsidRDefault="00BF31F4">
      <w:pPr>
        <w:pStyle w:val="Textonotapie"/>
        <w:rPr>
          <w:lang w:val="es-MX"/>
        </w:rPr>
      </w:pPr>
      <w:r>
        <w:rPr>
          <w:rStyle w:val="Refdenotaalpie"/>
        </w:rPr>
        <w:footnoteRef/>
      </w:r>
      <w:r>
        <w:t xml:space="preserve"> </w:t>
      </w:r>
      <w:r>
        <w:rPr>
          <w:color w:val="467885"/>
        </w:rPr>
        <w:t xml:space="preserve">https://mercociudades.org/convocamos-a-las-mercociudades-a-adherirse-al-compromiso-ciudades-de-cuidados/ </w:t>
      </w:r>
      <w:r>
        <w:t xml:space="preserve"> </w:t>
      </w:r>
    </w:p>
  </w:footnote>
  <w:footnote w:id="28">
    <w:p w:rsidR="00BF31F4" w:rsidRPr="00BF31F4" w:rsidRDefault="00BF31F4">
      <w:pPr>
        <w:pStyle w:val="Textonotapie"/>
        <w:rPr>
          <w:lang w:val="es-MX"/>
        </w:rPr>
      </w:pPr>
      <w:r>
        <w:rPr>
          <w:rStyle w:val="Refdenotaalpie"/>
        </w:rPr>
        <w:footnoteRef/>
      </w:r>
      <w:r>
        <w:t xml:space="preserve"> </w:t>
      </w:r>
      <w:r>
        <w:rPr>
          <w:color w:val="467885"/>
        </w:rPr>
        <w:t xml:space="preserve">https://youtu.be/hBR6yPO9JCc?si=xANfIufI6q9OXZ4B </w:t>
      </w:r>
      <w:r>
        <w:t xml:space="preserve"> </w:t>
      </w:r>
    </w:p>
  </w:footnote>
  <w:footnote w:id="29">
    <w:p w:rsidR="00BF31F4" w:rsidRPr="00BF31F4" w:rsidRDefault="00BF31F4" w:rsidP="00BF31F4">
      <w:pPr>
        <w:pStyle w:val="Default"/>
        <w:rPr>
          <w:rFonts w:ascii="Arial" w:hAnsi="Arial" w:cs="Arial"/>
          <w:sz w:val="20"/>
          <w:szCs w:val="20"/>
        </w:rPr>
      </w:pPr>
      <w:r>
        <w:rPr>
          <w:rStyle w:val="Refdenotaalpie"/>
        </w:rPr>
        <w:footnoteRef/>
      </w:r>
      <w:r>
        <w:t xml:space="preserve"> </w:t>
      </w:r>
      <w:r w:rsidRPr="00BF31F4">
        <w:rPr>
          <w:rFonts w:ascii="Arial" w:hAnsi="Arial" w:cs="Arial"/>
          <w:color w:val="467885"/>
          <w:sz w:val="20"/>
          <w:szCs w:val="20"/>
        </w:rPr>
        <w:t xml:space="preserve">https://www.instagram.com/p/DBzQKMOPxV0/ </w:t>
      </w:r>
    </w:p>
    <w:p w:rsidR="00BF31F4" w:rsidRPr="00BF31F4" w:rsidRDefault="00BF31F4" w:rsidP="00BF31F4">
      <w:pPr>
        <w:pStyle w:val="Textonotapie"/>
        <w:rPr>
          <w:lang w:val="es-MX"/>
        </w:rPr>
      </w:pPr>
      <w:r w:rsidRPr="00BF31F4">
        <w:rPr>
          <w:rFonts w:ascii="Arial" w:hAnsi="Arial" w:cs="Arial"/>
          <w:color w:val="467885"/>
          <w:lang w:val="es-ES" w:eastAsia="es-AR"/>
        </w:rPr>
        <w:t xml:space="preserve">https://www.instagram.com/p/C9AnddHRLaO/ </w:t>
      </w:r>
      <w:r w:rsidRPr="00BF31F4">
        <w:rPr>
          <w:rFonts w:ascii="Arial" w:hAnsi="Arial" w:cs="Arial"/>
          <w:color w:val="000000"/>
          <w:sz w:val="24"/>
          <w:szCs w:val="24"/>
          <w:lang w:val="es-ES" w:eastAsia="es-AR"/>
        </w:rPr>
        <w:t xml:space="preserve"> </w:t>
      </w:r>
    </w:p>
  </w:footnote>
  <w:footnote w:id="30">
    <w:p w:rsidR="00BF31F4" w:rsidRPr="00BF31F4" w:rsidRDefault="00BF31F4" w:rsidP="00BF31F4">
      <w:pPr>
        <w:pStyle w:val="Default"/>
        <w:rPr>
          <w:rFonts w:ascii="Arial" w:hAnsi="Arial" w:cs="Arial"/>
          <w:sz w:val="20"/>
          <w:szCs w:val="20"/>
        </w:rPr>
      </w:pPr>
      <w:r>
        <w:rPr>
          <w:rStyle w:val="Refdenotaalpie"/>
        </w:rPr>
        <w:footnoteRef/>
      </w:r>
      <w:r>
        <w:t xml:space="preserve"> </w:t>
      </w:r>
      <w:r w:rsidRPr="00BF31F4">
        <w:rPr>
          <w:rFonts w:ascii="Arial" w:hAnsi="Arial" w:cs="Arial"/>
          <w:color w:val="467885"/>
          <w:sz w:val="20"/>
          <w:szCs w:val="20"/>
        </w:rPr>
        <w:t xml:space="preserve">https://premioseikon.com/se-dieron-a-conocer-los-ganadores-de-los-eikon-2025/ </w:t>
      </w:r>
    </w:p>
    <w:p w:rsidR="00BF31F4" w:rsidRPr="00BF31F4" w:rsidRDefault="00BF31F4" w:rsidP="00BF31F4">
      <w:pPr>
        <w:autoSpaceDE w:val="0"/>
        <w:autoSpaceDN w:val="0"/>
        <w:adjustRightInd w:val="0"/>
        <w:jc w:val="left"/>
        <w:rPr>
          <w:rFonts w:ascii="Arial" w:hAnsi="Arial" w:cs="Arial"/>
          <w:color w:val="000000"/>
          <w:sz w:val="20"/>
          <w:lang w:val="es-ES" w:eastAsia="es-AR"/>
        </w:rPr>
      </w:pPr>
      <w:r w:rsidRPr="00BF31F4">
        <w:rPr>
          <w:rFonts w:ascii="Arial" w:hAnsi="Arial" w:cs="Arial"/>
          <w:color w:val="467885"/>
          <w:sz w:val="20"/>
          <w:lang w:val="es-ES" w:eastAsia="es-AR"/>
        </w:rPr>
        <w:t xml:space="preserve">https://premioseikon.com/arte-x-la-igualdad-homenaje-a-maria-elena-walsh/ </w:t>
      </w:r>
    </w:p>
    <w:p w:rsidR="00BF31F4" w:rsidRPr="00BF31F4" w:rsidRDefault="00BF31F4" w:rsidP="00BF31F4">
      <w:pPr>
        <w:autoSpaceDE w:val="0"/>
        <w:autoSpaceDN w:val="0"/>
        <w:adjustRightInd w:val="0"/>
        <w:jc w:val="left"/>
        <w:rPr>
          <w:rFonts w:ascii="Arial" w:hAnsi="Arial" w:cs="Arial"/>
          <w:color w:val="000000"/>
          <w:sz w:val="20"/>
          <w:lang w:val="es-ES" w:eastAsia="es-AR"/>
        </w:rPr>
      </w:pPr>
      <w:r w:rsidRPr="00BF31F4">
        <w:rPr>
          <w:rFonts w:ascii="Arial" w:hAnsi="Arial" w:cs="Arial"/>
          <w:color w:val="467885"/>
          <w:sz w:val="20"/>
          <w:lang w:val="es-ES" w:eastAsia="es-AR"/>
        </w:rPr>
        <w:t xml:space="preserve">https://diversanoticias.com.ar/noticias/premios-eikon-2025-las-campanas-que-marcaron-la-agenda-de-la-inclusion/ </w:t>
      </w:r>
    </w:p>
    <w:p w:rsidR="00BF31F4" w:rsidRPr="00BF31F4" w:rsidRDefault="00BF31F4" w:rsidP="00BF31F4">
      <w:pPr>
        <w:pStyle w:val="Textonotapie"/>
        <w:rPr>
          <w:lang w:val="es-MX"/>
        </w:rPr>
      </w:pPr>
      <w:r w:rsidRPr="00BF31F4">
        <w:rPr>
          <w:rFonts w:ascii="Arial" w:hAnsi="Arial" w:cs="Arial"/>
          <w:color w:val="467885"/>
          <w:lang w:val="es-ES" w:eastAsia="es-AR"/>
        </w:rPr>
        <w:t xml:space="preserve">https://www.instagram.com/p/DQ9muLQERx5/?hl=es </w:t>
      </w:r>
      <w:r w:rsidRPr="00BF31F4">
        <w:rPr>
          <w:rFonts w:ascii="Arial" w:hAnsi="Arial" w:cs="Arial"/>
          <w:color w:val="000000"/>
          <w:sz w:val="24"/>
          <w:szCs w:val="24"/>
          <w:lang w:val="es-ES" w:eastAsia="es-AR"/>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F2A" w:rsidRDefault="00C51F2A" w:rsidP="0033168A">
    <w:pPr>
      <w:pStyle w:val="Encabezado"/>
      <w:ind w:left="-2410" w:firstLine="850"/>
      <w:jc w:val="center"/>
      <w:rPr>
        <w:i/>
        <w:sz w:val="18"/>
        <w:szCs w:val="18"/>
      </w:rPr>
    </w:pPr>
    <w:r w:rsidRPr="00C51F2A">
      <w:rPr>
        <w:noProof/>
        <w:lang w:val="es-ES"/>
      </w:rPr>
      <w:drawing>
        <wp:anchor distT="0" distB="0" distL="114300" distR="114300" simplePos="0" relativeHeight="251659264" behindDoc="1" locked="0" layoutInCell="1" allowOverlap="1">
          <wp:simplePos x="0" y="0"/>
          <wp:positionH relativeFrom="column">
            <wp:posOffset>1266825</wp:posOffset>
          </wp:positionH>
          <wp:positionV relativeFrom="paragraph">
            <wp:posOffset>0</wp:posOffset>
          </wp:positionV>
          <wp:extent cx="1673225" cy="1200150"/>
          <wp:effectExtent l="19050" t="0" r="3175" b="0"/>
          <wp:wrapTight wrapText="bothSides">
            <wp:wrapPolygon edited="0">
              <wp:start x="-246" y="0"/>
              <wp:lineTo x="-246" y="21257"/>
              <wp:lineTo x="21641" y="21257"/>
              <wp:lineTo x="21641" y="0"/>
              <wp:lineTo x="-246"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423"/>
                  <a:stretch>
                    <a:fillRect/>
                  </a:stretch>
                </pic:blipFill>
                <pic:spPr>
                  <a:xfrm>
                    <a:off x="0" y="0"/>
                    <a:ext cx="1673225" cy="1200150"/>
                  </a:xfrm>
                  <a:prstGeom prst="rect">
                    <a:avLst/>
                  </a:prstGeom>
                </pic:spPr>
              </pic:pic>
            </a:graphicData>
          </a:graphic>
        </wp:anchor>
      </w:drawing>
    </w:r>
  </w:p>
  <w:p w:rsidR="0033168A" w:rsidRDefault="0033168A" w:rsidP="0033168A">
    <w:pPr>
      <w:pStyle w:val="Encabezado"/>
      <w:ind w:left="-2410" w:firstLine="850"/>
      <w:jc w:val="center"/>
      <w:rPr>
        <w:i/>
        <w:sz w:val="18"/>
        <w:szCs w:val="18"/>
      </w:rPr>
    </w:pPr>
    <w:r>
      <w:rPr>
        <w:i/>
        <w:sz w:val="18"/>
        <w:szCs w:val="18"/>
      </w:rPr>
      <w:br/>
    </w:r>
  </w:p>
  <w:p w:rsidR="00601A75" w:rsidRDefault="00601A75" w:rsidP="0033168A">
    <w:pPr>
      <w:pStyle w:val="Encabezado"/>
      <w:jc w:val="center"/>
      <w:rPr>
        <w:i/>
        <w:color w:val="000000"/>
        <w:shd w:val="clear"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D27A8"/>
    <w:multiLevelType w:val="hybridMultilevel"/>
    <w:tmpl w:val="2C08A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91A7642"/>
    <w:multiLevelType w:val="hybridMultilevel"/>
    <w:tmpl w:val="2604B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0F265B9"/>
    <w:multiLevelType w:val="hybridMultilevel"/>
    <w:tmpl w:val="8C541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F611AAE"/>
    <w:multiLevelType w:val="hybridMultilevel"/>
    <w:tmpl w:val="74009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9157324"/>
    <w:multiLevelType w:val="hybridMultilevel"/>
    <w:tmpl w:val="012E9F80"/>
    <w:lvl w:ilvl="0" w:tplc="4CC0CD2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6018"/>
  </w:hdrShapeDefaults>
  <w:footnotePr>
    <w:footnote w:id="-1"/>
    <w:footnote w:id="0"/>
  </w:footnotePr>
  <w:endnotePr>
    <w:endnote w:id="-1"/>
    <w:endnote w:id="0"/>
  </w:endnotePr>
  <w:compat/>
  <w:rsids>
    <w:rsidRoot w:val="00E20965"/>
    <w:rsid w:val="00026430"/>
    <w:rsid w:val="00030DF5"/>
    <w:rsid w:val="0003615C"/>
    <w:rsid w:val="000376AB"/>
    <w:rsid w:val="00043882"/>
    <w:rsid w:val="00060B04"/>
    <w:rsid w:val="00060C53"/>
    <w:rsid w:val="00062864"/>
    <w:rsid w:val="00067370"/>
    <w:rsid w:val="000709F4"/>
    <w:rsid w:val="000713D7"/>
    <w:rsid w:val="00071CFB"/>
    <w:rsid w:val="00077DAC"/>
    <w:rsid w:val="00080837"/>
    <w:rsid w:val="00081FFF"/>
    <w:rsid w:val="00085D07"/>
    <w:rsid w:val="000A79B6"/>
    <w:rsid w:val="000B2290"/>
    <w:rsid w:val="000B4A7E"/>
    <w:rsid w:val="000D1497"/>
    <w:rsid w:val="000D2550"/>
    <w:rsid w:val="000D2860"/>
    <w:rsid w:val="000D6C54"/>
    <w:rsid w:val="000E3949"/>
    <w:rsid w:val="000F74CB"/>
    <w:rsid w:val="000F7E30"/>
    <w:rsid w:val="00103C6B"/>
    <w:rsid w:val="00104335"/>
    <w:rsid w:val="0012091A"/>
    <w:rsid w:val="00127D10"/>
    <w:rsid w:val="00136787"/>
    <w:rsid w:val="00145948"/>
    <w:rsid w:val="00155C7C"/>
    <w:rsid w:val="00160A2A"/>
    <w:rsid w:val="001614A7"/>
    <w:rsid w:val="001714E9"/>
    <w:rsid w:val="00173614"/>
    <w:rsid w:val="0017500B"/>
    <w:rsid w:val="0019414B"/>
    <w:rsid w:val="001B5D2F"/>
    <w:rsid w:val="001B770D"/>
    <w:rsid w:val="001C18CC"/>
    <w:rsid w:val="001C19C4"/>
    <w:rsid w:val="001D480C"/>
    <w:rsid w:val="001E0E01"/>
    <w:rsid w:val="001E42B2"/>
    <w:rsid w:val="001E5394"/>
    <w:rsid w:val="001F2924"/>
    <w:rsid w:val="001F3AFD"/>
    <w:rsid w:val="002038A6"/>
    <w:rsid w:val="00205802"/>
    <w:rsid w:val="00205DAD"/>
    <w:rsid w:val="00214E0A"/>
    <w:rsid w:val="00223436"/>
    <w:rsid w:val="00223444"/>
    <w:rsid w:val="002327DE"/>
    <w:rsid w:val="00246DF0"/>
    <w:rsid w:val="00247AE6"/>
    <w:rsid w:val="00251F19"/>
    <w:rsid w:val="002619B6"/>
    <w:rsid w:val="0026220D"/>
    <w:rsid w:val="00265972"/>
    <w:rsid w:val="00275865"/>
    <w:rsid w:val="00276A7E"/>
    <w:rsid w:val="00296815"/>
    <w:rsid w:val="002971A4"/>
    <w:rsid w:val="002A24F9"/>
    <w:rsid w:val="002A6406"/>
    <w:rsid w:val="002A71F0"/>
    <w:rsid w:val="002B47D0"/>
    <w:rsid w:val="002B5910"/>
    <w:rsid w:val="002C768C"/>
    <w:rsid w:val="002D05E9"/>
    <w:rsid w:val="002D533A"/>
    <w:rsid w:val="002D778C"/>
    <w:rsid w:val="002E38C3"/>
    <w:rsid w:val="002F7961"/>
    <w:rsid w:val="00302300"/>
    <w:rsid w:val="00305DD1"/>
    <w:rsid w:val="003145ED"/>
    <w:rsid w:val="00315C77"/>
    <w:rsid w:val="0033168A"/>
    <w:rsid w:val="00335CD9"/>
    <w:rsid w:val="00340F54"/>
    <w:rsid w:val="00355E70"/>
    <w:rsid w:val="0035681D"/>
    <w:rsid w:val="00361201"/>
    <w:rsid w:val="0037001E"/>
    <w:rsid w:val="00370E02"/>
    <w:rsid w:val="003754B9"/>
    <w:rsid w:val="00395843"/>
    <w:rsid w:val="003A7311"/>
    <w:rsid w:val="003B047E"/>
    <w:rsid w:val="003B471C"/>
    <w:rsid w:val="003D10AB"/>
    <w:rsid w:val="003D28EB"/>
    <w:rsid w:val="003D4000"/>
    <w:rsid w:val="003F1EFD"/>
    <w:rsid w:val="003F4249"/>
    <w:rsid w:val="00401C75"/>
    <w:rsid w:val="00406134"/>
    <w:rsid w:val="0040761B"/>
    <w:rsid w:val="00422C3F"/>
    <w:rsid w:val="00427DE2"/>
    <w:rsid w:val="004354AC"/>
    <w:rsid w:val="0044154B"/>
    <w:rsid w:val="00444E8E"/>
    <w:rsid w:val="00446E1A"/>
    <w:rsid w:val="004559D5"/>
    <w:rsid w:val="004847CA"/>
    <w:rsid w:val="00491A35"/>
    <w:rsid w:val="004A01C1"/>
    <w:rsid w:val="004B7714"/>
    <w:rsid w:val="004C4B76"/>
    <w:rsid w:val="004D2D62"/>
    <w:rsid w:val="004D30D5"/>
    <w:rsid w:val="004D438B"/>
    <w:rsid w:val="004E235F"/>
    <w:rsid w:val="0051012E"/>
    <w:rsid w:val="005142E6"/>
    <w:rsid w:val="00514A3C"/>
    <w:rsid w:val="0051541E"/>
    <w:rsid w:val="005158B5"/>
    <w:rsid w:val="00522AB0"/>
    <w:rsid w:val="00522C71"/>
    <w:rsid w:val="005241CE"/>
    <w:rsid w:val="00534552"/>
    <w:rsid w:val="00537D37"/>
    <w:rsid w:val="00540D49"/>
    <w:rsid w:val="00540E5C"/>
    <w:rsid w:val="00550A79"/>
    <w:rsid w:val="00551DE0"/>
    <w:rsid w:val="00551E07"/>
    <w:rsid w:val="00554B9E"/>
    <w:rsid w:val="0057409D"/>
    <w:rsid w:val="005769D4"/>
    <w:rsid w:val="00584777"/>
    <w:rsid w:val="00587242"/>
    <w:rsid w:val="005A0846"/>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4259"/>
    <w:rsid w:val="00636BE0"/>
    <w:rsid w:val="00636C29"/>
    <w:rsid w:val="0064363E"/>
    <w:rsid w:val="00653F64"/>
    <w:rsid w:val="006811D6"/>
    <w:rsid w:val="006869C7"/>
    <w:rsid w:val="00690392"/>
    <w:rsid w:val="006953C5"/>
    <w:rsid w:val="00697F98"/>
    <w:rsid w:val="00697FC0"/>
    <w:rsid w:val="006C326A"/>
    <w:rsid w:val="006C40E9"/>
    <w:rsid w:val="006D3303"/>
    <w:rsid w:val="006D5CB7"/>
    <w:rsid w:val="006E29D0"/>
    <w:rsid w:val="006E3675"/>
    <w:rsid w:val="007040FA"/>
    <w:rsid w:val="00706B8E"/>
    <w:rsid w:val="00711077"/>
    <w:rsid w:val="00715AF3"/>
    <w:rsid w:val="00720C1E"/>
    <w:rsid w:val="00730695"/>
    <w:rsid w:val="00733B82"/>
    <w:rsid w:val="00734F30"/>
    <w:rsid w:val="007410E7"/>
    <w:rsid w:val="007420D8"/>
    <w:rsid w:val="007525F5"/>
    <w:rsid w:val="00756EA8"/>
    <w:rsid w:val="00771B54"/>
    <w:rsid w:val="007728C1"/>
    <w:rsid w:val="00777916"/>
    <w:rsid w:val="00780167"/>
    <w:rsid w:val="00795E19"/>
    <w:rsid w:val="007B0FD7"/>
    <w:rsid w:val="007B3715"/>
    <w:rsid w:val="007B6DE7"/>
    <w:rsid w:val="007C0373"/>
    <w:rsid w:val="007C0915"/>
    <w:rsid w:val="007C0CF9"/>
    <w:rsid w:val="007D2459"/>
    <w:rsid w:val="007E2AB2"/>
    <w:rsid w:val="007E3534"/>
    <w:rsid w:val="007E36D1"/>
    <w:rsid w:val="007F6EA3"/>
    <w:rsid w:val="008019FD"/>
    <w:rsid w:val="008034F8"/>
    <w:rsid w:val="00806F1C"/>
    <w:rsid w:val="00812683"/>
    <w:rsid w:val="00820A3A"/>
    <w:rsid w:val="00827228"/>
    <w:rsid w:val="008433E2"/>
    <w:rsid w:val="00846702"/>
    <w:rsid w:val="008553EB"/>
    <w:rsid w:val="0086333F"/>
    <w:rsid w:val="00870A2D"/>
    <w:rsid w:val="008844BF"/>
    <w:rsid w:val="0088546A"/>
    <w:rsid w:val="00890890"/>
    <w:rsid w:val="00890C59"/>
    <w:rsid w:val="00890E2F"/>
    <w:rsid w:val="008938E5"/>
    <w:rsid w:val="008A0980"/>
    <w:rsid w:val="008B4536"/>
    <w:rsid w:val="008C4AC3"/>
    <w:rsid w:val="008E302D"/>
    <w:rsid w:val="008F0F6A"/>
    <w:rsid w:val="009034EE"/>
    <w:rsid w:val="00905D98"/>
    <w:rsid w:val="009064E2"/>
    <w:rsid w:val="00906685"/>
    <w:rsid w:val="00910E0F"/>
    <w:rsid w:val="0091690E"/>
    <w:rsid w:val="00933340"/>
    <w:rsid w:val="0094029E"/>
    <w:rsid w:val="00943E84"/>
    <w:rsid w:val="00947238"/>
    <w:rsid w:val="009624FC"/>
    <w:rsid w:val="0096461D"/>
    <w:rsid w:val="0099255F"/>
    <w:rsid w:val="00995079"/>
    <w:rsid w:val="009953AF"/>
    <w:rsid w:val="00996099"/>
    <w:rsid w:val="00996E34"/>
    <w:rsid w:val="009A6E2B"/>
    <w:rsid w:val="009B4FAC"/>
    <w:rsid w:val="009B5A9F"/>
    <w:rsid w:val="009B7A1A"/>
    <w:rsid w:val="009C20D3"/>
    <w:rsid w:val="009C3114"/>
    <w:rsid w:val="009D1FAB"/>
    <w:rsid w:val="009E5835"/>
    <w:rsid w:val="009F4E01"/>
    <w:rsid w:val="00A006DF"/>
    <w:rsid w:val="00A06A2B"/>
    <w:rsid w:val="00A07090"/>
    <w:rsid w:val="00A11AD7"/>
    <w:rsid w:val="00A1286B"/>
    <w:rsid w:val="00A240CA"/>
    <w:rsid w:val="00A37C1D"/>
    <w:rsid w:val="00A40D86"/>
    <w:rsid w:val="00A43208"/>
    <w:rsid w:val="00A47920"/>
    <w:rsid w:val="00A47D2A"/>
    <w:rsid w:val="00A502EF"/>
    <w:rsid w:val="00A55E61"/>
    <w:rsid w:val="00A66804"/>
    <w:rsid w:val="00A75EED"/>
    <w:rsid w:val="00A7779B"/>
    <w:rsid w:val="00A878E2"/>
    <w:rsid w:val="00A962A7"/>
    <w:rsid w:val="00AA08DB"/>
    <w:rsid w:val="00AA2FEA"/>
    <w:rsid w:val="00AA7C22"/>
    <w:rsid w:val="00AB0A73"/>
    <w:rsid w:val="00AB5EB2"/>
    <w:rsid w:val="00AC3839"/>
    <w:rsid w:val="00AD0994"/>
    <w:rsid w:val="00AE2E8F"/>
    <w:rsid w:val="00AF2EF8"/>
    <w:rsid w:val="00AF5760"/>
    <w:rsid w:val="00AF6352"/>
    <w:rsid w:val="00B0130D"/>
    <w:rsid w:val="00B05254"/>
    <w:rsid w:val="00B05649"/>
    <w:rsid w:val="00B1723C"/>
    <w:rsid w:val="00B177FE"/>
    <w:rsid w:val="00B264C1"/>
    <w:rsid w:val="00B31B65"/>
    <w:rsid w:val="00B36178"/>
    <w:rsid w:val="00B42705"/>
    <w:rsid w:val="00B4532F"/>
    <w:rsid w:val="00B46232"/>
    <w:rsid w:val="00B67EBD"/>
    <w:rsid w:val="00B85EE2"/>
    <w:rsid w:val="00B958A1"/>
    <w:rsid w:val="00BB23D6"/>
    <w:rsid w:val="00BE1DB0"/>
    <w:rsid w:val="00BE38F0"/>
    <w:rsid w:val="00BF2B7B"/>
    <w:rsid w:val="00BF31F4"/>
    <w:rsid w:val="00BF71C2"/>
    <w:rsid w:val="00C1757D"/>
    <w:rsid w:val="00C26F53"/>
    <w:rsid w:val="00C330CB"/>
    <w:rsid w:val="00C3675D"/>
    <w:rsid w:val="00C419C1"/>
    <w:rsid w:val="00C473E3"/>
    <w:rsid w:val="00C51E49"/>
    <w:rsid w:val="00C51F2A"/>
    <w:rsid w:val="00C521F9"/>
    <w:rsid w:val="00C63351"/>
    <w:rsid w:val="00C71253"/>
    <w:rsid w:val="00C734F9"/>
    <w:rsid w:val="00C735C7"/>
    <w:rsid w:val="00C81341"/>
    <w:rsid w:val="00C87365"/>
    <w:rsid w:val="00C9125D"/>
    <w:rsid w:val="00C92505"/>
    <w:rsid w:val="00C93FF6"/>
    <w:rsid w:val="00CB2D11"/>
    <w:rsid w:val="00CB5541"/>
    <w:rsid w:val="00CC20B0"/>
    <w:rsid w:val="00CE0FE1"/>
    <w:rsid w:val="00CE163F"/>
    <w:rsid w:val="00CF1B4A"/>
    <w:rsid w:val="00D21279"/>
    <w:rsid w:val="00D36092"/>
    <w:rsid w:val="00D43AA2"/>
    <w:rsid w:val="00D518DB"/>
    <w:rsid w:val="00D51D6E"/>
    <w:rsid w:val="00D55ECB"/>
    <w:rsid w:val="00D67721"/>
    <w:rsid w:val="00D758CE"/>
    <w:rsid w:val="00D76A86"/>
    <w:rsid w:val="00D927D4"/>
    <w:rsid w:val="00DD2795"/>
    <w:rsid w:val="00DD4DE2"/>
    <w:rsid w:val="00DD520D"/>
    <w:rsid w:val="00DF0164"/>
    <w:rsid w:val="00DF0924"/>
    <w:rsid w:val="00DF10F3"/>
    <w:rsid w:val="00DF14A9"/>
    <w:rsid w:val="00DF54AA"/>
    <w:rsid w:val="00E07D33"/>
    <w:rsid w:val="00E10F6C"/>
    <w:rsid w:val="00E12909"/>
    <w:rsid w:val="00E12DDE"/>
    <w:rsid w:val="00E143B6"/>
    <w:rsid w:val="00E1483E"/>
    <w:rsid w:val="00E20965"/>
    <w:rsid w:val="00E2139C"/>
    <w:rsid w:val="00E30CFF"/>
    <w:rsid w:val="00E373CD"/>
    <w:rsid w:val="00E424A9"/>
    <w:rsid w:val="00E54FA5"/>
    <w:rsid w:val="00E55186"/>
    <w:rsid w:val="00E5658D"/>
    <w:rsid w:val="00E615F1"/>
    <w:rsid w:val="00E63146"/>
    <w:rsid w:val="00E64A1D"/>
    <w:rsid w:val="00E65315"/>
    <w:rsid w:val="00E74920"/>
    <w:rsid w:val="00E81EE5"/>
    <w:rsid w:val="00E91F21"/>
    <w:rsid w:val="00EA705B"/>
    <w:rsid w:val="00EB6956"/>
    <w:rsid w:val="00EC05EC"/>
    <w:rsid w:val="00EC19ED"/>
    <w:rsid w:val="00ED1EEF"/>
    <w:rsid w:val="00ED6897"/>
    <w:rsid w:val="00EE6672"/>
    <w:rsid w:val="00EF082E"/>
    <w:rsid w:val="00EF0D22"/>
    <w:rsid w:val="00F13C69"/>
    <w:rsid w:val="00F14FE4"/>
    <w:rsid w:val="00F25316"/>
    <w:rsid w:val="00F26672"/>
    <w:rsid w:val="00F2671E"/>
    <w:rsid w:val="00F41DF6"/>
    <w:rsid w:val="00F52245"/>
    <w:rsid w:val="00F5569F"/>
    <w:rsid w:val="00F60308"/>
    <w:rsid w:val="00F640D0"/>
    <w:rsid w:val="00F73957"/>
    <w:rsid w:val="00F75389"/>
    <w:rsid w:val="00F903E8"/>
    <w:rsid w:val="00F94B01"/>
    <w:rsid w:val="00FA0C8C"/>
    <w:rsid w:val="00FB4520"/>
    <w:rsid w:val="00FB4F49"/>
    <w:rsid w:val="00FD07F5"/>
    <w:rsid w:val="00FE03C3"/>
    <w:rsid w:val="00FF51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3"/>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character" w:styleId="Hipervnculo">
    <w:name w:val="Hyperlink"/>
    <w:basedOn w:val="Fuentedeprrafopredeter"/>
    <w:uiPriority w:val="99"/>
    <w:unhideWhenUsed/>
    <w:rsid w:val="00247AE6"/>
    <w:rPr>
      <w:color w:val="0000FF" w:themeColor="hyperlink"/>
      <w:u w:val="single"/>
    </w:rPr>
  </w:style>
  <w:style w:type="paragraph" w:customStyle="1" w:styleId="Default">
    <w:name w:val="Default"/>
    <w:rsid w:val="00554B9E"/>
    <w:pPr>
      <w:autoSpaceDE w:val="0"/>
      <w:autoSpaceDN w:val="0"/>
      <w:adjustRightInd w:val="0"/>
    </w:pPr>
    <w:rPr>
      <w:color w:val="000000"/>
      <w:sz w:val="24"/>
      <w:szCs w:val="24"/>
      <w:lang w:val="es-ES"/>
    </w:rPr>
  </w:style>
  <w:style w:type="paragraph" w:styleId="Textonotapie">
    <w:name w:val="footnote text"/>
    <w:basedOn w:val="Normal"/>
    <w:link w:val="TextonotapieCar"/>
    <w:uiPriority w:val="99"/>
    <w:semiHidden/>
    <w:unhideWhenUsed/>
    <w:rsid w:val="00B42705"/>
    <w:rPr>
      <w:sz w:val="20"/>
    </w:rPr>
  </w:style>
  <w:style w:type="character" w:customStyle="1" w:styleId="TextonotapieCar">
    <w:name w:val="Texto nota pie Car"/>
    <w:basedOn w:val="Fuentedeprrafopredeter"/>
    <w:link w:val="Textonotapie"/>
    <w:uiPriority w:val="99"/>
    <w:semiHidden/>
    <w:rsid w:val="00B42705"/>
    <w:rPr>
      <w:lang w:val="es-ES_tradnl" w:eastAsia="es-ES"/>
    </w:rPr>
  </w:style>
  <w:style w:type="character" w:styleId="Refdenotaalpie">
    <w:name w:val="footnote reference"/>
    <w:basedOn w:val="Fuentedeprrafopredeter"/>
    <w:uiPriority w:val="99"/>
    <w:semiHidden/>
    <w:unhideWhenUsed/>
    <w:rsid w:val="00B4270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oriano\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293F8-F371-48E9-848F-89DE666A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1424</TotalTime>
  <Pages>9</Pages>
  <Words>3084</Words>
  <Characters>16717</Characters>
  <Application>Microsoft Office Word</Application>
  <DocSecurity>0</DocSecurity>
  <Lines>363</Lines>
  <Paragraphs>87</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19714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masoriano</dc:creator>
  <cp:lastModifiedBy>lamoran</cp:lastModifiedBy>
  <cp:revision>6</cp:revision>
  <cp:lastPrinted>2020-02-28T17:24:00Z</cp:lastPrinted>
  <dcterms:created xsi:type="dcterms:W3CDTF">2026-06-02T19:30:00Z</dcterms:created>
  <dcterms:modified xsi:type="dcterms:W3CDTF">2026-06-10T15:50:00Z</dcterms:modified>
</cp:coreProperties>
</file>