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E3" w:rsidRPr="00EC6CE3" w:rsidRDefault="00EC6CE3" w:rsidP="00EC6CE3">
      <w:pPr>
        <w:jc w:val="right"/>
        <w:rPr>
          <w:szCs w:val="24"/>
          <w:lang w:val="es-ES"/>
        </w:rPr>
      </w:pPr>
      <w:r w:rsidRPr="00EC6CE3">
        <w:rPr>
          <w:szCs w:val="24"/>
          <w:lang w:val="es-ES"/>
        </w:rPr>
        <w:t xml:space="preserve">Ref. Expediente  N° </w:t>
      </w:r>
      <w:r w:rsidR="00E35A94">
        <w:rPr>
          <w:szCs w:val="24"/>
          <w:lang w:val="es-ES"/>
        </w:rPr>
        <w:t>523</w:t>
      </w:r>
      <w:r w:rsidRPr="00EC6CE3">
        <w:rPr>
          <w:szCs w:val="24"/>
          <w:lang w:val="es-ES"/>
        </w:rPr>
        <w:t>-D-2026</w:t>
      </w:r>
    </w:p>
    <w:p w:rsidR="00EC6CE3" w:rsidRDefault="00EC6CE3" w:rsidP="00CF0AE5">
      <w:pPr>
        <w:rPr>
          <w:b/>
          <w:szCs w:val="24"/>
          <w:lang w:val="es-ES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Legislatura de la Ciudad Autónoma de Buenos Aires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 xml:space="preserve">  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Visto:</w:t>
      </w:r>
    </w:p>
    <w:p w:rsidR="005E3C49" w:rsidRPr="00E94781" w:rsidRDefault="005E3C49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  <w:r w:rsidRPr="00E94781">
        <w:rPr>
          <w:szCs w:val="24"/>
        </w:rPr>
        <w:t xml:space="preserve">El expediente </w:t>
      </w:r>
      <w:r w:rsidR="00E35A94">
        <w:rPr>
          <w:szCs w:val="24"/>
        </w:rPr>
        <w:t>523</w:t>
      </w:r>
      <w:r w:rsidRPr="00E94781">
        <w:rPr>
          <w:szCs w:val="24"/>
        </w:rPr>
        <w:t>-</w:t>
      </w:r>
      <w:r w:rsidR="006576F3">
        <w:rPr>
          <w:szCs w:val="24"/>
        </w:rPr>
        <w:t>D</w:t>
      </w:r>
      <w:r w:rsidRPr="00E94781">
        <w:rPr>
          <w:szCs w:val="24"/>
        </w:rPr>
        <w:t>-2026</w:t>
      </w:r>
      <w:r w:rsidR="00E94781">
        <w:rPr>
          <w:szCs w:val="24"/>
        </w:rPr>
        <w:t>, de autoría de</w:t>
      </w:r>
      <w:r w:rsidR="0081158B">
        <w:rPr>
          <w:szCs w:val="24"/>
        </w:rPr>
        <w:t xml:space="preserve"> la diputada</w:t>
      </w:r>
      <w:r w:rsidR="00E94781">
        <w:rPr>
          <w:szCs w:val="24"/>
        </w:rPr>
        <w:t xml:space="preserve"> </w:t>
      </w:r>
      <w:proofErr w:type="spellStart"/>
      <w:r w:rsidR="00E35A94">
        <w:rPr>
          <w:szCs w:val="24"/>
        </w:rPr>
        <w:t>Imas</w:t>
      </w:r>
      <w:proofErr w:type="spellEnd"/>
      <w:r w:rsidR="00E35A94">
        <w:rPr>
          <w:szCs w:val="24"/>
        </w:rPr>
        <w:t xml:space="preserve">, Silvia, referido a declarar </w:t>
      </w:r>
      <w:r w:rsidR="00E35A94" w:rsidRPr="00E35A94">
        <w:rPr>
          <w:szCs w:val="24"/>
        </w:rPr>
        <w:t>de interés para la Comunicación Social el li</w:t>
      </w:r>
      <w:r w:rsidR="003B57D1">
        <w:rPr>
          <w:szCs w:val="24"/>
        </w:rPr>
        <w:t>bro “(Nos gritan) Judíos de M13</w:t>
      </w:r>
      <w:r w:rsidR="00E35A94" w:rsidRPr="00E35A94">
        <w:rPr>
          <w:szCs w:val="24"/>
        </w:rPr>
        <w:t xml:space="preserve">rda. El odio de siempre arde de nuevo” del periodista y conductor David </w:t>
      </w:r>
      <w:proofErr w:type="spellStart"/>
      <w:r w:rsidR="00E35A94" w:rsidRPr="00E35A94">
        <w:rPr>
          <w:szCs w:val="24"/>
        </w:rPr>
        <w:t>Kavlin</w:t>
      </w:r>
      <w:proofErr w:type="spellEnd"/>
      <w:r w:rsidR="00E35A94" w:rsidRPr="00E35A94">
        <w:rPr>
          <w:szCs w:val="24"/>
        </w:rPr>
        <w:t>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Considerando</w:t>
      </w:r>
    </w:p>
    <w:p w:rsidR="006D7271" w:rsidRDefault="006D7271" w:rsidP="006D7271">
      <w:pPr>
        <w:rPr>
          <w:szCs w:val="24"/>
        </w:rPr>
      </w:pPr>
    </w:p>
    <w:p w:rsidR="00E35A94" w:rsidRDefault="00E35A94" w:rsidP="00E35A94">
      <w:pPr>
        <w:rPr>
          <w:szCs w:val="24"/>
        </w:rPr>
      </w:pPr>
      <w:r>
        <w:rPr>
          <w:szCs w:val="24"/>
        </w:rPr>
        <w:t>Que el libro</w:t>
      </w:r>
      <w:r w:rsidRPr="00E35A94">
        <w:rPr>
          <w:szCs w:val="24"/>
        </w:rPr>
        <w:t xml:space="preserve"> narra seis historias de judíos dispersos por el mundo. En él evidencia, cuestiona y desarticula los mecanismos del odio antisemita. Su título provocador en clave irónica expone la lógica del prejuicio en sus distintas esferas culturales, políticas y discursivas.</w:t>
      </w:r>
    </w:p>
    <w:p w:rsidR="00E35A94" w:rsidRDefault="00E35A94" w:rsidP="00E35A94">
      <w:pPr>
        <w:rPr>
          <w:szCs w:val="24"/>
        </w:rPr>
      </w:pPr>
    </w:p>
    <w:p w:rsidR="00E35A94" w:rsidRDefault="00E35A94" w:rsidP="00E35A94">
      <w:pPr>
        <w:rPr>
          <w:szCs w:val="24"/>
        </w:rPr>
      </w:pPr>
      <w:r>
        <w:rPr>
          <w:szCs w:val="24"/>
        </w:rPr>
        <w:t>Que p</w:t>
      </w:r>
      <w:r w:rsidRPr="00E35A94">
        <w:rPr>
          <w:szCs w:val="24"/>
        </w:rPr>
        <w:t xml:space="preserve">ropone entender el antisemitismo no como algo “del pasado”, sino como un problema activo que se manifiesta en discursos públicos, redes sociales, universidades y protestas cuando se confunde </w:t>
      </w:r>
      <w:proofErr w:type="spellStart"/>
      <w:r w:rsidRPr="00E35A94">
        <w:rPr>
          <w:szCs w:val="24"/>
        </w:rPr>
        <w:t>antisionismo</w:t>
      </w:r>
      <w:proofErr w:type="spellEnd"/>
      <w:r w:rsidRPr="00E35A94">
        <w:rPr>
          <w:szCs w:val="24"/>
        </w:rPr>
        <w:t xml:space="preserve"> con odio racial o religioso.</w:t>
      </w:r>
    </w:p>
    <w:p w:rsidR="00E35A94" w:rsidRDefault="00E35A94" w:rsidP="00E35A94">
      <w:pPr>
        <w:rPr>
          <w:szCs w:val="24"/>
        </w:rPr>
      </w:pPr>
    </w:p>
    <w:p w:rsidR="00E35A94" w:rsidRDefault="00E35A94" w:rsidP="00E35A94">
      <w:pPr>
        <w:rPr>
          <w:szCs w:val="24"/>
        </w:rPr>
      </w:pPr>
      <w:r>
        <w:rPr>
          <w:szCs w:val="24"/>
        </w:rPr>
        <w:t>Que c</w:t>
      </w:r>
      <w:r w:rsidRPr="00E35A94">
        <w:rPr>
          <w:szCs w:val="24"/>
        </w:rPr>
        <w:t>ada personaje, ubicado en distintos contextos y lugares del mundo, recorre situaciones reales: atentados, cancelaciones, marchas, redes sociales, falsas noticias y universidades donde el odio se ha hecho presente.</w:t>
      </w:r>
    </w:p>
    <w:p w:rsidR="00E35A94" w:rsidRDefault="00E35A94" w:rsidP="00E35A94">
      <w:pPr>
        <w:rPr>
          <w:szCs w:val="24"/>
        </w:rPr>
      </w:pPr>
    </w:p>
    <w:p w:rsidR="00CF0AE5" w:rsidRPr="00E94781" w:rsidRDefault="00E35A94" w:rsidP="00E35A94">
      <w:pPr>
        <w:rPr>
          <w:szCs w:val="24"/>
        </w:rPr>
      </w:pPr>
      <w:r>
        <w:rPr>
          <w:szCs w:val="24"/>
        </w:rPr>
        <w:t>Que e</w:t>
      </w:r>
      <w:r w:rsidRPr="00E35A94">
        <w:rPr>
          <w:szCs w:val="24"/>
        </w:rPr>
        <w:t>s una obra reflexiva que mezcla historias reales, análisis social y crítica cultural para mostrar cómo el antisemitismo sigue vigente, cómo impacta a las identidades y por qué es importante hablar y escribir sobre ello para combatirlo.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szCs w:val="24"/>
        </w:rPr>
      </w:pPr>
      <w:r w:rsidRPr="00E94781">
        <w:rPr>
          <w:szCs w:val="24"/>
        </w:rPr>
        <w:t xml:space="preserve">Por todo lo expuesto, esta </w:t>
      </w:r>
      <w:r w:rsidRPr="00E94781">
        <w:rPr>
          <w:b/>
          <w:szCs w:val="24"/>
        </w:rPr>
        <w:t>Comisión de Comunicación Social, Medios de Comunicación y Tecnologías de la Comunicación</w:t>
      </w:r>
      <w:r w:rsidRPr="00E94781">
        <w:rPr>
          <w:szCs w:val="24"/>
        </w:rPr>
        <w:t xml:space="preserve"> aconseja la aprobación de la siguiente</w:t>
      </w: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94781">
        <w:rPr>
          <w:rFonts w:ascii="Times New Roman" w:hAnsi="Times New Roman" w:cs="Times New Roman"/>
          <w:b/>
          <w:sz w:val="24"/>
          <w:szCs w:val="24"/>
          <w:lang w:val="es-ES"/>
        </w:rPr>
        <w:t>DECLARACIÓN</w:t>
      </w:r>
    </w:p>
    <w:p w:rsidR="00CF0AE5" w:rsidRDefault="00E94781" w:rsidP="00E5658D">
      <w:pPr>
        <w:rPr>
          <w:szCs w:val="24"/>
        </w:rPr>
      </w:pPr>
      <w:r>
        <w:rPr>
          <w:szCs w:val="24"/>
        </w:rPr>
        <w:t>Se declara</w:t>
      </w:r>
      <w:r w:rsidR="00CF0AE5" w:rsidRPr="00E94781">
        <w:rPr>
          <w:szCs w:val="24"/>
        </w:rPr>
        <w:t xml:space="preserve"> de </w:t>
      </w:r>
      <w:r w:rsidR="001F274B">
        <w:rPr>
          <w:szCs w:val="24"/>
        </w:rPr>
        <w:t>I</w:t>
      </w:r>
      <w:r w:rsidR="00CF0AE5" w:rsidRPr="00E94781">
        <w:rPr>
          <w:szCs w:val="24"/>
        </w:rPr>
        <w:t xml:space="preserve">nterés </w:t>
      </w:r>
      <w:r>
        <w:rPr>
          <w:szCs w:val="24"/>
        </w:rPr>
        <w:t>de la Ciudad Autónoma de Buenos Aires para la Comunicación Social</w:t>
      </w:r>
      <w:r w:rsidR="00EC6CE3">
        <w:rPr>
          <w:szCs w:val="24"/>
        </w:rPr>
        <w:t xml:space="preserve"> </w:t>
      </w:r>
      <w:r w:rsidR="00E35A94" w:rsidRPr="00E35A94">
        <w:rPr>
          <w:szCs w:val="24"/>
        </w:rPr>
        <w:t>el li</w:t>
      </w:r>
      <w:r w:rsidR="00E96790">
        <w:rPr>
          <w:szCs w:val="24"/>
        </w:rPr>
        <w:t>bro “(Nos gritan) Judíos de M13</w:t>
      </w:r>
      <w:r w:rsidR="00E35A94" w:rsidRPr="00E35A94">
        <w:rPr>
          <w:szCs w:val="24"/>
        </w:rPr>
        <w:t>rda. El</w:t>
      </w:r>
      <w:r w:rsidR="00E35A94">
        <w:rPr>
          <w:szCs w:val="24"/>
        </w:rPr>
        <w:t xml:space="preserve"> odio de siempre arde de nuevo”, de autoría </w:t>
      </w:r>
      <w:r w:rsidR="008840BE">
        <w:rPr>
          <w:szCs w:val="24"/>
        </w:rPr>
        <w:t>de</w:t>
      </w:r>
      <w:r w:rsidR="00E35A94" w:rsidRPr="00E35A94">
        <w:rPr>
          <w:szCs w:val="24"/>
        </w:rPr>
        <w:t xml:space="preserve"> David </w:t>
      </w:r>
      <w:proofErr w:type="spellStart"/>
      <w:r w:rsidR="00E35A94" w:rsidRPr="00E35A94">
        <w:rPr>
          <w:szCs w:val="24"/>
        </w:rPr>
        <w:t>Kavlin</w:t>
      </w:r>
      <w:proofErr w:type="spellEnd"/>
      <w:r w:rsidR="00E35A94" w:rsidRPr="00E35A94">
        <w:rPr>
          <w:szCs w:val="24"/>
        </w:rPr>
        <w:t>.</w:t>
      </w:r>
    </w:p>
    <w:p w:rsidR="00E94781" w:rsidRDefault="00E94781" w:rsidP="00E5658D">
      <w:pPr>
        <w:rPr>
          <w:szCs w:val="24"/>
        </w:rPr>
      </w:pPr>
    </w:p>
    <w:p w:rsidR="00E94781" w:rsidRPr="00E94781" w:rsidRDefault="00E94781" w:rsidP="00E5658D">
      <w:pPr>
        <w:rPr>
          <w:szCs w:val="24"/>
        </w:rPr>
      </w:pPr>
    </w:p>
    <w:p w:rsidR="00CF0AE5" w:rsidRDefault="00E94781" w:rsidP="00CF0AE5">
      <w:pPr>
        <w:spacing w:line="360" w:lineRule="auto"/>
        <w:rPr>
          <w:szCs w:val="24"/>
          <w:lang w:val="es-ES"/>
        </w:rPr>
      </w:pPr>
      <w:r>
        <w:rPr>
          <w:szCs w:val="24"/>
          <w:lang w:val="es-ES"/>
        </w:rPr>
        <w:t xml:space="preserve">Sala de la Comisión, </w:t>
      </w:r>
      <w:r w:rsidR="00E34B31">
        <w:rPr>
          <w:szCs w:val="24"/>
          <w:lang w:val="es-ES"/>
        </w:rPr>
        <w:t>11</w:t>
      </w:r>
      <w:r>
        <w:rPr>
          <w:szCs w:val="24"/>
          <w:lang w:val="es-ES"/>
        </w:rPr>
        <w:t xml:space="preserve"> </w:t>
      </w:r>
      <w:r w:rsidR="00CF0AE5" w:rsidRPr="00E94781">
        <w:rPr>
          <w:szCs w:val="24"/>
          <w:lang w:val="es-ES"/>
        </w:rPr>
        <w:t>de</w:t>
      </w:r>
      <w:r>
        <w:rPr>
          <w:szCs w:val="24"/>
          <w:lang w:val="es-ES"/>
        </w:rPr>
        <w:t xml:space="preserve"> </w:t>
      </w:r>
      <w:r w:rsidR="00E34B31">
        <w:rPr>
          <w:szCs w:val="24"/>
          <w:lang w:val="es-ES"/>
        </w:rPr>
        <w:t>junio</w:t>
      </w:r>
      <w:r w:rsidR="00CF0AE5" w:rsidRPr="00E94781">
        <w:rPr>
          <w:szCs w:val="24"/>
          <w:lang w:val="es-ES"/>
        </w:rPr>
        <w:t xml:space="preserve"> de 2026</w:t>
      </w:r>
    </w:p>
    <w:p w:rsidR="00E35A94" w:rsidRDefault="00E35A94" w:rsidP="00CF0AE5">
      <w:pPr>
        <w:spacing w:line="360" w:lineRule="auto"/>
        <w:rPr>
          <w:szCs w:val="24"/>
          <w:lang w:val="es-ES"/>
        </w:rPr>
      </w:pPr>
    </w:p>
    <w:p w:rsidR="00E35A94" w:rsidRPr="00E94781" w:rsidRDefault="00E35A94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tabs>
          <w:tab w:val="left" w:pos="5206"/>
        </w:tabs>
        <w:spacing w:line="360" w:lineRule="auto"/>
        <w:rPr>
          <w:szCs w:val="24"/>
          <w:lang w:val="es-ES"/>
        </w:rPr>
      </w:pP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</w:t>
      </w:r>
      <w:r w:rsidRPr="00E94781">
        <w:rPr>
          <w:szCs w:val="24"/>
          <w:lang w:val="es-ES"/>
        </w:rPr>
        <w:t xml:space="preserve"> </w:t>
      </w:r>
      <w:r w:rsidRPr="00E94781">
        <w:rPr>
          <w:szCs w:val="24"/>
        </w:rPr>
        <w:t xml:space="preserve">Glize, Patricia                                                                  </w:t>
      </w:r>
      <w:r w:rsidRPr="00E94781">
        <w:rPr>
          <w:szCs w:val="24"/>
          <w:lang w:val="es-ES"/>
        </w:rPr>
        <w:t xml:space="preserve">                                                              </w:t>
      </w:r>
      <w:r w:rsidRPr="00E94781">
        <w:rPr>
          <w:szCs w:val="24"/>
        </w:rPr>
        <w:t xml:space="preserve">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    Presidente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Salvatierra, Alejandro                                                        Ernst, Marcelo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Vicepresidente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  <w:r w:rsidRPr="00E94781">
        <w:rPr>
          <w:szCs w:val="24"/>
        </w:rPr>
        <w:t xml:space="preserve">                                    </w:t>
      </w:r>
    </w:p>
    <w:p w:rsidR="00CF0AE5" w:rsidRPr="00E94781" w:rsidRDefault="00CF0AE5" w:rsidP="00CF0AE5">
      <w:pPr>
        <w:tabs>
          <w:tab w:val="left" w:pos="5871"/>
        </w:tabs>
        <w:rPr>
          <w:szCs w:val="24"/>
          <w:lang w:val="es-ES"/>
        </w:rPr>
      </w:pPr>
      <w:r w:rsidRPr="00E94781">
        <w:rPr>
          <w:szCs w:val="24"/>
          <w:lang w:val="es-ES"/>
        </w:rPr>
        <w:lastRenderedPageBreak/>
        <w:t xml:space="preserve">       </w:t>
      </w: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tabs>
          <w:tab w:val="left" w:pos="5871"/>
        </w:tabs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Imas, Silvia                                                               Loupias, Francisco                                                                         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</w:t>
      </w:r>
    </w:p>
    <w:p w:rsidR="00CF0AE5" w:rsidRPr="00E94781" w:rsidRDefault="00CF0AE5" w:rsidP="00CF0AE5">
      <w:pPr>
        <w:tabs>
          <w:tab w:val="left" w:pos="5469"/>
        </w:tabs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Modarelli, Juan Pablo                                                      Siciliano, Sergio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E5658D">
      <w:pPr>
        <w:rPr>
          <w:szCs w:val="24"/>
        </w:rPr>
      </w:pPr>
    </w:p>
    <w:sectPr w:rsidR="00CF0AE5" w:rsidRPr="00E94781" w:rsidSect="005E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AD" w:rsidRDefault="00D072AD">
      <w:r>
        <w:separator/>
      </w:r>
    </w:p>
  </w:endnote>
  <w:endnote w:type="continuationSeparator" w:id="0">
    <w:p w:rsidR="00D072AD" w:rsidRDefault="00D07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FE" w:rsidRDefault="008F7B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8F7BFE" w:rsidRPr="008F7BFE">
        <w:rPr>
          <w:noProof/>
          <w:color w:val="333333"/>
          <w:sz w:val="20"/>
        </w:rPr>
        <w:t>04/06/2026 13:37:00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E34B31" w:rsidRPr="00E34B31">
        <w:rPr>
          <w:noProof/>
          <w:color w:val="333333"/>
          <w:sz w:val="20"/>
        </w:rPr>
        <w:t>1585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E34B31" w:rsidRPr="00E34B31">
        <w:rPr>
          <w:noProof/>
          <w:color w:val="333333"/>
          <w:sz w:val="20"/>
        </w:rPr>
        <w:t>282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F96FA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F96FA5" w:rsidRPr="001C19C4">
      <w:rPr>
        <w:rStyle w:val="Nmerodepgina"/>
        <w:color w:val="333333"/>
      </w:rPr>
      <w:fldChar w:fldCharType="separate"/>
    </w:r>
    <w:r w:rsidR="008F7BFE">
      <w:rPr>
        <w:rStyle w:val="Nmerodepgina"/>
        <w:noProof/>
        <w:color w:val="333333"/>
      </w:rPr>
      <w:t>1</w:t>
    </w:r>
    <w:r w:rsidR="00F96FA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8F7BFE" w:rsidRPr="008F7BFE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FE" w:rsidRDefault="008F7B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AD" w:rsidRDefault="00D072AD">
      <w:r>
        <w:separator/>
      </w:r>
    </w:p>
  </w:footnote>
  <w:footnote w:type="continuationSeparator" w:id="0">
    <w:p w:rsidR="00D072AD" w:rsidRDefault="00D07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FE" w:rsidRDefault="008F7B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FE" w:rsidRDefault="008F7B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103E94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58D7"/>
    <w:rsid w:val="000F74CB"/>
    <w:rsid w:val="000F7E30"/>
    <w:rsid w:val="00103C6B"/>
    <w:rsid w:val="00103E94"/>
    <w:rsid w:val="00104335"/>
    <w:rsid w:val="00127D10"/>
    <w:rsid w:val="00136787"/>
    <w:rsid w:val="00145948"/>
    <w:rsid w:val="00150065"/>
    <w:rsid w:val="0015272B"/>
    <w:rsid w:val="00155C7C"/>
    <w:rsid w:val="00160A2A"/>
    <w:rsid w:val="001614A7"/>
    <w:rsid w:val="001912B9"/>
    <w:rsid w:val="0019414B"/>
    <w:rsid w:val="001B770D"/>
    <w:rsid w:val="001C18CC"/>
    <w:rsid w:val="001C19C4"/>
    <w:rsid w:val="001D480C"/>
    <w:rsid w:val="001E0E01"/>
    <w:rsid w:val="001E5394"/>
    <w:rsid w:val="001F274B"/>
    <w:rsid w:val="001F2924"/>
    <w:rsid w:val="001F3AFD"/>
    <w:rsid w:val="00205802"/>
    <w:rsid w:val="00205DAD"/>
    <w:rsid w:val="00223436"/>
    <w:rsid w:val="002327DE"/>
    <w:rsid w:val="00246DF0"/>
    <w:rsid w:val="00250832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07DFA"/>
    <w:rsid w:val="00312B1A"/>
    <w:rsid w:val="003145ED"/>
    <w:rsid w:val="00315C77"/>
    <w:rsid w:val="0033168A"/>
    <w:rsid w:val="00335CD9"/>
    <w:rsid w:val="00340F54"/>
    <w:rsid w:val="0035681D"/>
    <w:rsid w:val="00361201"/>
    <w:rsid w:val="00393B80"/>
    <w:rsid w:val="00395843"/>
    <w:rsid w:val="003A7311"/>
    <w:rsid w:val="003B471C"/>
    <w:rsid w:val="003B57D1"/>
    <w:rsid w:val="003D10AB"/>
    <w:rsid w:val="003D4000"/>
    <w:rsid w:val="003D43B2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C4B76"/>
    <w:rsid w:val="004D2D62"/>
    <w:rsid w:val="004D30D5"/>
    <w:rsid w:val="004D438B"/>
    <w:rsid w:val="004D7B3D"/>
    <w:rsid w:val="004E235F"/>
    <w:rsid w:val="0051012E"/>
    <w:rsid w:val="005142E6"/>
    <w:rsid w:val="00522C71"/>
    <w:rsid w:val="005241CE"/>
    <w:rsid w:val="00534552"/>
    <w:rsid w:val="00540D49"/>
    <w:rsid w:val="00540E5C"/>
    <w:rsid w:val="00545195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5D13"/>
    <w:rsid w:val="00636BE0"/>
    <w:rsid w:val="0064363E"/>
    <w:rsid w:val="006576F3"/>
    <w:rsid w:val="006744D7"/>
    <w:rsid w:val="006811D6"/>
    <w:rsid w:val="006850CC"/>
    <w:rsid w:val="00690392"/>
    <w:rsid w:val="00697F98"/>
    <w:rsid w:val="006C326A"/>
    <w:rsid w:val="006C40E9"/>
    <w:rsid w:val="006D3303"/>
    <w:rsid w:val="006D5CB7"/>
    <w:rsid w:val="006D7271"/>
    <w:rsid w:val="006E3675"/>
    <w:rsid w:val="006F6BDB"/>
    <w:rsid w:val="00706B8E"/>
    <w:rsid w:val="00714930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08EF"/>
    <w:rsid w:val="0081158B"/>
    <w:rsid w:val="00812683"/>
    <w:rsid w:val="00820A3A"/>
    <w:rsid w:val="008252D5"/>
    <w:rsid w:val="00827228"/>
    <w:rsid w:val="008433E2"/>
    <w:rsid w:val="00846702"/>
    <w:rsid w:val="008553EB"/>
    <w:rsid w:val="0086333F"/>
    <w:rsid w:val="00870A2D"/>
    <w:rsid w:val="008840BE"/>
    <w:rsid w:val="008844BF"/>
    <w:rsid w:val="0088546A"/>
    <w:rsid w:val="00890C59"/>
    <w:rsid w:val="00890E2F"/>
    <w:rsid w:val="008938E5"/>
    <w:rsid w:val="008B4536"/>
    <w:rsid w:val="008C4AC3"/>
    <w:rsid w:val="008D12C8"/>
    <w:rsid w:val="008F7BFE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54E"/>
    <w:rsid w:val="00A66804"/>
    <w:rsid w:val="00A75EED"/>
    <w:rsid w:val="00A7779B"/>
    <w:rsid w:val="00A878E2"/>
    <w:rsid w:val="00A87945"/>
    <w:rsid w:val="00A962A7"/>
    <w:rsid w:val="00AA08DB"/>
    <w:rsid w:val="00AA2FEA"/>
    <w:rsid w:val="00AA7C22"/>
    <w:rsid w:val="00AB0A73"/>
    <w:rsid w:val="00AB5EB2"/>
    <w:rsid w:val="00AC3839"/>
    <w:rsid w:val="00AD7035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90C6D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E163F"/>
    <w:rsid w:val="00CF0AE5"/>
    <w:rsid w:val="00D00A56"/>
    <w:rsid w:val="00D072AD"/>
    <w:rsid w:val="00D21279"/>
    <w:rsid w:val="00D373C9"/>
    <w:rsid w:val="00D43AA2"/>
    <w:rsid w:val="00D518DB"/>
    <w:rsid w:val="00D55ECB"/>
    <w:rsid w:val="00D67721"/>
    <w:rsid w:val="00D7153D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27B5"/>
    <w:rsid w:val="00E07D33"/>
    <w:rsid w:val="00E12909"/>
    <w:rsid w:val="00E12DDE"/>
    <w:rsid w:val="00E143B6"/>
    <w:rsid w:val="00E30CFF"/>
    <w:rsid w:val="00E34B31"/>
    <w:rsid w:val="00E35A94"/>
    <w:rsid w:val="00E55186"/>
    <w:rsid w:val="00E5658D"/>
    <w:rsid w:val="00E615F1"/>
    <w:rsid w:val="00E63146"/>
    <w:rsid w:val="00E64A1D"/>
    <w:rsid w:val="00E74920"/>
    <w:rsid w:val="00E81EE5"/>
    <w:rsid w:val="00E91F21"/>
    <w:rsid w:val="00E94781"/>
    <w:rsid w:val="00E96790"/>
    <w:rsid w:val="00EA35F8"/>
    <w:rsid w:val="00EA4BAC"/>
    <w:rsid w:val="00EB6956"/>
    <w:rsid w:val="00EC6CE3"/>
    <w:rsid w:val="00EE6672"/>
    <w:rsid w:val="00EF0D22"/>
    <w:rsid w:val="00EF2B93"/>
    <w:rsid w:val="00F13C69"/>
    <w:rsid w:val="00F41DF6"/>
    <w:rsid w:val="00F52245"/>
    <w:rsid w:val="00F5569F"/>
    <w:rsid w:val="00F60308"/>
    <w:rsid w:val="00F640D0"/>
    <w:rsid w:val="00F75389"/>
    <w:rsid w:val="00F903E8"/>
    <w:rsid w:val="00F96FA5"/>
    <w:rsid w:val="00FA0C8C"/>
    <w:rsid w:val="00FB4F49"/>
    <w:rsid w:val="00FC5E9A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5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CF0AE5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accavella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1556B-A6AB-492D-80F3-402B1B92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7</TotalTime>
  <Pages>2</Pages>
  <Words>282</Words>
  <Characters>1585</Characters>
  <Application>Microsoft Office Word</Application>
  <DocSecurity>0</DocSecurity>
  <Lines>63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hucaccavella</dc:creator>
  <cp:lastModifiedBy>Alejandro Violi Cattaneo</cp:lastModifiedBy>
  <cp:revision>9</cp:revision>
  <cp:lastPrinted>2020-02-28T17:24:00Z</cp:lastPrinted>
  <dcterms:created xsi:type="dcterms:W3CDTF">2026-05-11T18:30:00Z</dcterms:created>
  <dcterms:modified xsi:type="dcterms:W3CDTF">2026-06-04T16:37:00Z</dcterms:modified>
</cp:coreProperties>
</file>