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05" w:rsidRPr="00324905" w:rsidRDefault="00324905" w:rsidP="00324905">
      <w:pPr>
        <w:rPr>
          <w:rFonts w:ascii="Times New Roman" w:hAnsi="Times New Roman" w:cs="Times New Roman"/>
          <w:sz w:val="24"/>
          <w:szCs w:val="24"/>
          <w:lang w:val="es-MX"/>
        </w:rPr>
      </w:pPr>
      <w:r w:rsidRPr="00324905">
        <w:rPr>
          <w:rFonts w:ascii="Times New Roman" w:hAnsi="Times New Roman" w:cs="Times New Roman"/>
          <w:sz w:val="24"/>
          <w:szCs w:val="24"/>
          <w:lang w:val="es-MX"/>
        </w:rPr>
        <w:t>Legislatura de la Ciudad Autónoma de Buenos Aires:</w:t>
      </w:r>
    </w:p>
    <w:p w:rsidR="003D4B4B" w:rsidRPr="007A54CF" w:rsidRDefault="003D4B4B" w:rsidP="00395E15">
      <w:pPr>
        <w:spacing w:line="240" w:lineRule="auto"/>
        <w:jc w:val="both"/>
        <w:rPr>
          <w:rFonts w:ascii="Times New Roman" w:hAnsi="Times New Roman" w:cs="Times New Roman"/>
          <w:sz w:val="24"/>
          <w:szCs w:val="24"/>
        </w:rPr>
      </w:pPr>
      <w:r w:rsidRPr="007A54CF">
        <w:rPr>
          <w:rFonts w:ascii="Times New Roman" w:hAnsi="Times New Roman" w:cs="Times New Roman"/>
          <w:sz w:val="24"/>
          <w:szCs w:val="24"/>
          <w:lang w:val="es-MX"/>
        </w:rPr>
        <w:t>V</w:t>
      </w:r>
      <w:r w:rsidRPr="007A54CF">
        <w:rPr>
          <w:rFonts w:ascii="Times New Roman" w:hAnsi="Times New Roman" w:cs="Times New Roman"/>
          <w:sz w:val="24"/>
          <w:szCs w:val="24"/>
        </w:rPr>
        <w:t xml:space="preserve">isto: el expediente Nº </w:t>
      </w:r>
      <w:r w:rsidR="003B37B2">
        <w:rPr>
          <w:rFonts w:ascii="Times New Roman" w:hAnsi="Times New Roman" w:cs="Times New Roman"/>
          <w:sz w:val="24"/>
          <w:szCs w:val="24"/>
        </w:rPr>
        <w:t>1097</w:t>
      </w:r>
      <w:r w:rsidRPr="007A54CF">
        <w:rPr>
          <w:rFonts w:ascii="Times New Roman" w:hAnsi="Times New Roman" w:cs="Times New Roman"/>
          <w:sz w:val="24"/>
          <w:szCs w:val="24"/>
        </w:rPr>
        <w:t>-D-202</w:t>
      </w:r>
      <w:r w:rsidR="00251228" w:rsidRPr="007A54CF">
        <w:rPr>
          <w:rFonts w:ascii="Times New Roman" w:hAnsi="Times New Roman" w:cs="Times New Roman"/>
          <w:sz w:val="24"/>
          <w:szCs w:val="24"/>
        </w:rPr>
        <w:t>6</w:t>
      </w:r>
      <w:r w:rsidRPr="007A54CF">
        <w:rPr>
          <w:rFonts w:ascii="Times New Roman" w:hAnsi="Times New Roman" w:cs="Times New Roman"/>
          <w:sz w:val="24"/>
          <w:szCs w:val="24"/>
        </w:rPr>
        <w:t xml:space="preserve">, de </w:t>
      </w:r>
      <w:r w:rsidR="00AE40C9" w:rsidRPr="007A54CF">
        <w:rPr>
          <w:rFonts w:ascii="Times New Roman" w:hAnsi="Times New Roman" w:cs="Times New Roman"/>
          <w:sz w:val="24"/>
          <w:szCs w:val="24"/>
        </w:rPr>
        <w:t>Declaración</w:t>
      </w:r>
      <w:r w:rsidRPr="007A54CF">
        <w:rPr>
          <w:rFonts w:ascii="Times New Roman" w:hAnsi="Times New Roman" w:cs="Times New Roman"/>
          <w:sz w:val="24"/>
          <w:szCs w:val="24"/>
        </w:rPr>
        <w:t>,  de autoría del</w:t>
      </w:r>
      <w:r w:rsidR="00356C77" w:rsidRPr="007A54CF">
        <w:rPr>
          <w:rFonts w:ascii="Times New Roman" w:hAnsi="Times New Roman" w:cs="Times New Roman"/>
          <w:sz w:val="24"/>
          <w:szCs w:val="24"/>
        </w:rPr>
        <w:t xml:space="preserve"> </w:t>
      </w:r>
      <w:r w:rsidRPr="007A54CF">
        <w:rPr>
          <w:rFonts w:ascii="Times New Roman" w:hAnsi="Times New Roman" w:cs="Times New Roman"/>
          <w:sz w:val="24"/>
          <w:szCs w:val="24"/>
        </w:rPr>
        <w:t>señor Diputad</w:t>
      </w:r>
      <w:r w:rsidR="00251228" w:rsidRPr="007A54CF">
        <w:rPr>
          <w:rFonts w:ascii="Times New Roman" w:hAnsi="Times New Roman" w:cs="Times New Roman"/>
          <w:sz w:val="24"/>
          <w:szCs w:val="24"/>
        </w:rPr>
        <w:t>o</w:t>
      </w:r>
      <w:r w:rsidR="00356C77" w:rsidRPr="007A54CF">
        <w:rPr>
          <w:rFonts w:ascii="Times New Roman" w:hAnsi="Times New Roman" w:cs="Times New Roman"/>
          <w:sz w:val="24"/>
          <w:szCs w:val="24"/>
        </w:rPr>
        <w:t xml:space="preserve"> </w:t>
      </w:r>
      <w:r w:rsidR="00592635" w:rsidRPr="007A54CF">
        <w:rPr>
          <w:rFonts w:ascii="Times New Roman" w:hAnsi="Times New Roman" w:cs="Times New Roman"/>
          <w:sz w:val="24"/>
          <w:szCs w:val="24"/>
        </w:rPr>
        <w:t>Guillermo Suárez y coautoría del señor Diputado Sebastián Nagata</w:t>
      </w:r>
      <w:r w:rsidR="00C21DA8" w:rsidRPr="007A54CF">
        <w:rPr>
          <w:rFonts w:ascii="Times New Roman" w:hAnsi="Times New Roman" w:cs="Times New Roman"/>
          <w:sz w:val="24"/>
          <w:szCs w:val="24"/>
        </w:rPr>
        <w:t xml:space="preserve"> </w:t>
      </w:r>
      <w:r w:rsidR="00E402C5" w:rsidRPr="007A54CF">
        <w:rPr>
          <w:rFonts w:ascii="Times New Roman" w:hAnsi="Times New Roman" w:cs="Times New Roman"/>
          <w:sz w:val="24"/>
          <w:szCs w:val="24"/>
        </w:rPr>
        <w:t>por</w:t>
      </w:r>
      <w:r w:rsidR="00395E15" w:rsidRPr="007A54CF">
        <w:rPr>
          <w:rFonts w:ascii="Times New Roman" w:hAnsi="Times New Roman" w:cs="Times New Roman"/>
          <w:sz w:val="24"/>
          <w:szCs w:val="24"/>
        </w:rPr>
        <w:t xml:space="preserve"> el cual </w:t>
      </w:r>
      <w:r w:rsidR="00476539" w:rsidRPr="007A54CF">
        <w:rPr>
          <w:rFonts w:ascii="Times New Roman" w:hAnsi="Times New Roman" w:cs="Times New Roman"/>
          <w:sz w:val="24"/>
          <w:szCs w:val="24"/>
        </w:rPr>
        <w:t xml:space="preserve">solicita </w:t>
      </w:r>
      <w:r w:rsidR="00AE40C9" w:rsidRPr="007A54CF">
        <w:rPr>
          <w:rFonts w:ascii="Times New Roman" w:hAnsi="Times New Roman" w:cs="Times New Roman"/>
          <w:sz w:val="24"/>
          <w:szCs w:val="24"/>
        </w:rPr>
        <w:t xml:space="preserve">declarar Personalidad Destacada en el Ámbito del Deporte </w:t>
      </w:r>
      <w:r w:rsidR="00592635" w:rsidRPr="007A54CF">
        <w:rPr>
          <w:rFonts w:ascii="Times New Roman" w:hAnsi="Times New Roman" w:cs="Times New Roman"/>
          <w:sz w:val="24"/>
          <w:szCs w:val="24"/>
        </w:rPr>
        <w:t>Agustina Gorzelany</w:t>
      </w:r>
      <w:r w:rsidR="00AE40C9" w:rsidRPr="007A54CF">
        <w:rPr>
          <w:rFonts w:ascii="Times New Roman" w:hAnsi="Times New Roman" w:cs="Times New Roman"/>
          <w:sz w:val="24"/>
          <w:szCs w:val="24"/>
        </w:rPr>
        <w:t xml:space="preserve"> </w:t>
      </w:r>
      <w:r w:rsidRPr="007A54CF">
        <w:rPr>
          <w:rFonts w:ascii="Times New Roman" w:hAnsi="Times New Roman" w:cs="Times New Roman"/>
          <w:sz w:val="24"/>
          <w:szCs w:val="24"/>
        </w:rPr>
        <w:t xml:space="preserve"> y;</w:t>
      </w:r>
    </w:p>
    <w:p w:rsidR="003D4B4B" w:rsidRPr="007A54CF" w:rsidRDefault="003D4B4B" w:rsidP="00403B72">
      <w:pPr>
        <w:jc w:val="both"/>
        <w:rPr>
          <w:rFonts w:ascii="Times New Roman" w:hAnsi="Times New Roman" w:cs="Times New Roman"/>
          <w:sz w:val="24"/>
          <w:szCs w:val="24"/>
        </w:rPr>
      </w:pPr>
      <w:r w:rsidRPr="007A54CF">
        <w:rPr>
          <w:rFonts w:ascii="Times New Roman" w:hAnsi="Times New Roman" w:cs="Times New Roman"/>
          <w:sz w:val="24"/>
          <w:szCs w:val="24"/>
        </w:rPr>
        <w:t>Considerando:</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l</w:t>
      </w:r>
      <w:r w:rsidR="00592635" w:rsidRPr="007A54CF">
        <w:rPr>
          <w:rFonts w:ascii="Times New Roman" w:hAnsi="Times New Roman" w:cs="Times New Roman"/>
          <w:sz w:val="24"/>
          <w:szCs w:val="24"/>
        </w:rPr>
        <w:t xml:space="preserve">a presente iniciativa tiene como objetivo declarar personalidad destacada en el ámbito del deporte a Agustina Gorzelany, reconociendo así su trayectoria y el invaluable aporte al deporte de la Ciudad de Buenos Aires en su rol como </w:t>
      </w:r>
      <w:r w:rsidRPr="007A54CF">
        <w:rPr>
          <w:rFonts w:ascii="Times New Roman" w:hAnsi="Times New Roman" w:cs="Times New Roman"/>
          <w:sz w:val="24"/>
          <w:szCs w:val="24"/>
        </w:rPr>
        <w:t>jugadora de hockey sobre césped;</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 xml:space="preserve">Que </w:t>
      </w:r>
      <w:r w:rsidR="00592635" w:rsidRPr="007A54CF">
        <w:rPr>
          <w:rFonts w:ascii="Times New Roman" w:hAnsi="Times New Roman" w:cs="Times New Roman"/>
          <w:sz w:val="24"/>
          <w:szCs w:val="24"/>
        </w:rPr>
        <w:t xml:space="preserve"> Agustina Gorzelany nació el 11 de marzo de 1996 en la Ciudad de Buenos Aires. Vivió su infancia en los barrios de Villa del Parque y Villa </w:t>
      </w:r>
      <w:r w:rsidR="003B37B2">
        <w:rPr>
          <w:rFonts w:ascii="Times New Roman" w:hAnsi="Times New Roman" w:cs="Times New Roman"/>
          <w:sz w:val="24"/>
          <w:szCs w:val="24"/>
        </w:rPr>
        <w:t>Pueyrredó</w:t>
      </w:r>
      <w:r w:rsidR="003B37B2" w:rsidRPr="007A54CF">
        <w:rPr>
          <w:rFonts w:ascii="Times New Roman" w:hAnsi="Times New Roman" w:cs="Times New Roman"/>
          <w:sz w:val="24"/>
          <w:szCs w:val="24"/>
        </w:rPr>
        <w:t>n</w:t>
      </w:r>
      <w:r w:rsidR="00592635" w:rsidRPr="007A54CF">
        <w:rPr>
          <w:rFonts w:ascii="Times New Roman" w:hAnsi="Times New Roman" w:cs="Times New Roman"/>
          <w:sz w:val="24"/>
          <w:szCs w:val="24"/>
        </w:rPr>
        <w:t xml:space="preserve">, y actualmente, vive en el barrio de </w:t>
      </w:r>
      <w:r w:rsidRPr="007A54CF">
        <w:rPr>
          <w:rFonts w:ascii="Times New Roman" w:hAnsi="Times New Roman" w:cs="Times New Roman"/>
          <w:sz w:val="24"/>
          <w:szCs w:val="24"/>
        </w:rPr>
        <w:t>Villa Devoto en la Ciudad;</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s</w:t>
      </w:r>
      <w:r w:rsidR="00592635" w:rsidRPr="007A54CF">
        <w:rPr>
          <w:rFonts w:ascii="Times New Roman" w:hAnsi="Times New Roman" w:cs="Times New Roman"/>
          <w:sz w:val="24"/>
          <w:szCs w:val="24"/>
        </w:rPr>
        <w:t>us comienzos en el hockey fueron a los seis años en el Club Atlético Ferrocarril General San Martin</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 xml:space="preserve">Que </w:t>
      </w:r>
      <w:r w:rsidR="00592635" w:rsidRPr="007A54CF">
        <w:rPr>
          <w:rFonts w:ascii="Times New Roman" w:hAnsi="Times New Roman" w:cs="Times New Roman"/>
          <w:sz w:val="24"/>
          <w:szCs w:val="24"/>
        </w:rPr>
        <w:t>es integrante de la Selección nacional de hockey sobre césped, conocida como Las Leonas. Compitió en el Campeonato Mundial Junior 2016, donde ganó la medalla de oro tras derrotar a la selección neerlandesa</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asimismo,</w:t>
      </w:r>
      <w:r w:rsidR="00592635" w:rsidRPr="007A54CF">
        <w:rPr>
          <w:rFonts w:ascii="Times New Roman" w:hAnsi="Times New Roman" w:cs="Times New Roman"/>
          <w:sz w:val="24"/>
          <w:szCs w:val="24"/>
        </w:rPr>
        <w:t xml:space="preserve"> en </w:t>
      </w:r>
      <w:r w:rsidRPr="007A54CF">
        <w:rPr>
          <w:rFonts w:ascii="Times New Roman" w:hAnsi="Times New Roman" w:cs="Times New Roman"/>
          <w:sz w:val="24"/>
          <w:szCs w:val="24"/>
        </w:rPr>
        <w:t xml:space="preserve">el año </w:t>
      </w:r>
      <w:r w:rsidR="00592635" w:rsidRPr="007A54CF">
        <w:rPr>
          <w:rFonts w:ascii="Times New Roman" w:hAnsi="Times New Roman" w:cs="Times New Roman"/>
          <w:sz w:val="24"/>
          <w:szCs w:val="24"/>
        </w:rPr>
        <w:t>2017 obtuvo la Copa Panamericana disputada en Lancaster, Estados Unidos y en 2018 la medalla de bronce en el Champions Trophy y la medalla de oro en los Juegos Suramericanos.</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en</w:t>
      </w:r>
      <w:r w:rsidR="00592635" w:rsidRPr="007A54CF">
        <w:rPr>
          <w:rFonts w:ascii="Times New Roman" w:hAnsi="Times New Roman" w:cs="Times New Roman"/>
          <w:sz w:val="24"/>
          <w:szCs w:val="24"/>
        </w:rPr>
        <w:t xml:space="preserve"> el </w:t>
      </w:r>
      <w:r w:rsidRPr="007A54CF">
        <w:rPr>
          <w:rFonts w:ascii="Times New Roman" w:hAnsi="Times New Roman" w:cs="Times New Roman"/>
          <w:sz w:val="24"/>
          <w:szCs w:val="24"/>
        </w:rPr>
        <w:t xml:space="preserve">año </w:t>
      </w:r>
      <w:r w:rsidR="00592635" w:rsidRPr="007A54CF">
        <w:rPr>
          <w:rFonts w:ascii="Times New Roman" w:hAnsi="Times New Roman" w:cs="Times New Roman"/>
          <w:sz w:val="24"/>
          <w:szCs w:val="24"/>
        </w:rPr>
        <w:t>2021 participó de la selección que ganó la medalla de plata en los Juegos Olímpicos de Tokio 2020. Posteriormente, en el 2022 clasificó al Campeonato Mundial, luego de ganar la Copa Panamericana en Chile. Además, ganó la medalla de oro en la Hockey Pro League y el segundo puesto en el Campeonato Mundial donde también fue elegida “Goleadora del torneo" por la Federación Intern</w:t>
      </w:r>
      <w:r w:rsidRPr="007A54CF">
        <w:rPr>
          <w:rFonts w:ascii="Times New Roman" w:hAnsi="Times New Roman" w:cs="Times New Roman"/>
          <w:sz w:val="24"/>
          <w:szCs w:val="24"/>
        </w:rPr>
        <w:t>acional de Hockey;</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s</w:t>
      </w:r>
      <w:r w:rsidR="00592635" w:rsidRPr="007A54CF">
        <w:rPr>
          <w:rFonts w:ascii="Times New Roman" w:hAnsi="Times New Roman" w:cs="Times New Roman"/>
          <w:sz w:val="24"/>
          <w:szCs w:val="24"/>
        </w:rPr>
        <w:t>u desempeño en importantes competiciones internacionales ha sido notable, incluyendo la obtención de la Medalla de Bronce en el Torneo femenino de Hockey sobre césped en los Juegos Olímpicos de París 2024 y la Medalla de Oro en los Juegos Panamericanos de 2023 – Torneo femenino</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t</w:t>
      </w:r>
      <w:r w:rsidR="00592635" w:rsidRPr="007A54CF">
        <w:rPr>
          <w:rFonts w:ascii="Times New Roman" w:hAnsi="Times New Roman" w:cs="Times New Roman"/>
          <w:sz w:val="24"/>
          <w:szCs w:val="24"/>
        </w:rPr>
        <w:t>anto en los desafíos, como en las derrotas, Gorzelany ha mostrado una resiliencia y una fortaleza emocional dignas de admiración. Sus declaraciones, en momentos de tristeza, reflejan no sólo su profundo amor por la camiseta y el país, sino también su capacidad para motivar y guiar a sus compañeras, instándolas a "levantar la cab</w:t>
      </w:r>
      <w:r w:rsidRPr="007A54CF">
        <w:rPr>
          <w:rFonts w:ascii="Times New Roman" w:hAnsi="Times New Roman" w:cs="Times New Roman"/>
          <w:sz w:val="24"/>
          <w:szCs w:val="24"/>
        </w:rPr>
        <w:t>eza" y luchar por los objetivos;</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 xml:space="preserve">Que </w:t>
      </w:r>
      <w:r w:rsidR="00592635" w:rsidRPr="007A54CF">
        <w:rPr>
          <w:rFonts w:ascii="Times New Roman" w:hAnsi="Times New Roman" w:cs="Times New Roman"/>
          <w:sz w:val="24"/>
          <w:szCs w:val="24"/>
        </w:rPr>
        <w:t xml:space="preserve"> ha expresado en diversas ocasiones el amor puro que siente por jugar para Las Leonas, destacando el esfuerzo y la dedicación que implica dejar el alma en cada entrenamiento y partido</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s</w:t>
      </w:r>
      <w:r w:rsidR="00592635" w:rsidRPr="007A54CF">
        <w:rPr>
          <w:rFonts w:ascii="Times New Roman" w:hAnsi="Times New Roman" w:cs="Times New Roman"/>
          <w:sz w:val="24"/>
          <w:szCs w:val="24"/>
        </w:rPr>
        <w:t xml:space="preserve">u historia incluye momentos de superación, como su regreso al equipo tras un breve alejamiento en 2019, demostrando su capacidad para reponerse y volver con otros </w:t>
      </w:r>
      <w:r w:rsidRPr="007A54CF">
        <w:rPr>
          <w:rFonts w:ascii="Times New Roman" w:hAnsi="Times New Roman" w:cs="Times New Roman"/>
          <w:sz w:val="24"/>
          <w:szCs w:val="24"/>
        </w:rPr>
        <w:t>aires;</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s</w:t>
      </w:r>
      <w:r w:rsidR="00592635" w:rsidRPr="007A54CF">
        <w:rPr>
          <w:rFonts w:ascii="Times New Roman" w:hAnsi="Times New Roman" w:cs="Times New Roman"/>
          <w:sz w:val="24"/>
          <w:szCs w:val="24"/>
        </w:rPr>
        <w:t xml:space="preserve">u destacada trayectoria incluye numerosos torneos y premios: Torneos y Premios: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Copa Mundial Juvenil 2016 - Medalla de Oro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Copa Panamericana Lancaster - Medalla de Oro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World League (Sudáfrica) Semifinal 2017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Serie de Test Matches 2018 contra: Bélgica, Inglaterra y Nueva Zelanda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Champions Trophy (China) 2018 - Medalla de Bronce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Pro-League 2019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Test Matches vs España/Japón 2020 - Mar del Plata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Pro-League 2020/2021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Juegos Olímpicos Tokio 2021 - Medalla de Plata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Copa Panamericana Chile 2022 - Medalla de Oro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Pro-League 2022 - Medalla de Oro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Copa </w:t>
      </w:r>
      <w:r w:rsidR="00592635" w:rsidRPr="007A54CF">
        <w:rPr>
          <w:rFonts w:ascii="Times New Roman" w:hAnsi="Times New Roman" w:cs="Times New Roman"/>
          <w:sz w:val="24"/>
          <w:szCs w:val="24"/>
        </w:rPr>
        <w:lastRenderedPageBreak/>
        <w:t xml:space="preserve">Mundial de Hockey Terrasa 2022 - Medalla de Plata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Pro-League 2023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Juegos Panamericanos Chile 2023 - Medalla de Oro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 League 2024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Juegos Olímpicos París 2024 - Medalla de Bronce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Pro-League 2025 - actualidad </w:t>
      </w:r>
      <w:r w:rsidRPr="007A54CF">
        <w:rPr>
          <w:rFonts w:ascii="Times New Roman" w:hAnsi="Times New Roman" w:cs="Times New Roman"/>
          <w:sz w:val="24"/>
          <w:szCs w:val="24"/>
        </w:rPr>
        <w:t xml:space="preserve"> </w:t>
      </w:r>
      <w:r w:rsidR="00592635" w:rsidRPr="007A54CF">
        <w:rPr>
          <w:rFonts w:ascii="Times New Roman" w:hAnsi="Times New Roman" w:cs="Times New Roman"/>
          <w:sz w:val="24"/>
          <w:szCs w:val="24"/>
        </w:rPr>
        <w:t xml:space="preserve"> Nominaciones y premios individuales: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Nominación a Mejor Jugadora del Año 2021/2022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Goleadora Mundial Terrasa 2022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Goleadora Pro-League 2022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Goleadora Copa Panamericana Chile 2023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Goleadora del Equipo JJOO París 2024 </w:t>
      </w:r>
      <w:r w:rsidR="00592635" w:rsidRPr="007A54CF">
        <w:rPr>
          <w:rFonts w:ascii="Times New Roman" w:hAnsi="Times New Roman" w:cs="Times New Roman"/>
          <w:sz w:val="24"/>
          <w:szCs w:val="24"/>
        </w:rPr>
        <w:sym w:font="Symbol" w:char="F0B7"/>
      </w:r>
      <w:r w:rsidR="00592635" w:rsidRPr="007A54CF">
        <w:rPr>
          <w:rFonts w:ascii="Times New Roman" w:hAnsi="Times New Roman" w:cs="Times New Roman"/>
          <w:sz w:val="24"/>
          <w:szCs w:val="24"/>
        </w:rPr>
        <w:t xml:space="preserve"> Goleadora Copa América 2025</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en el año</w:t>
      </w:r>
      <w:r w:rsidR="00592635" w:rsidRPr="007A54CF">
        <w:rPr>
          <w:rFonts w:ascii="Times New Roman" w:hAnsi="Times New Roman" w:cs="Times New Roman"/>
          <w:sz w:val="24"/>
          <w:szCs w:val="24"/>
        </w:rPr>
        <w:t xml:space="preserve"> 2024, jugó en el Amsterdamsche Hockey &amp; Bandy Club, y en la actualidad juega en el Club Atlético Ferrocarril General San Martín, d</w:t>
      </w:r>
      <w:r w:rsidRPr="007A54CF">
        <w:rPr>
          <w:rFonts w:ascii="Times New Roman" w:hAnsi="Times New Roman" w:cs="Times New Roman"/>
          <w:sz w:val="24"/>
          <w:szCs w:val="24"/>
        </w:rPr>
        <w:t>onde se formó desde su infancia;</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 h</w:t>
      </w:r>
      <w:r w:rsidR="00592635" w:rsidRPr="007A54CF">
        <w:rPr>
          <w:rFonts w:ascii="Times New Roman" w:hAnsi="Times New Roman" w:cs="Times New Roman"/>
          <w:sz w:val="24"/>
          <w:szCs w:val="24"/>
        </w:rPr>
        <w:t>a demostrado a lo largo de su carrera un compromiso inquebrantable y una pasión ejemplar por el hockey, representando a nuestro país con orgullo</w:t>
      </w:r>
      <w:r w:rsidRPr="007A54CF">
        <w:rPr>
          <w:rFonts w:ascii="Times New Roman" w:hAnsi="Times New Roman" w:cs="Times New Roman"/>
          <w:sz w:val="24"/>
          <w:szCs w:val="24"/>
        </w:rPr>
        <w:t>;</w:t>
      </w:r>
    </w:p>
    <w:p w:rsidR="007A54CF" w:rsidRPr="007A54CF" w:rsidRDefault="007A54CF"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Que</w:t>
      </w:r>
      <w:r w:rsidR="00592635" w:rsidRPr="007A54CF">
        <w:rPr>
          <w:rFonts w:ascii="Times New Roman" w:hAnsi="Times New Roman" w:cs="Times New Roman"/>
          <w:sz w:val="24"/>
          <w:szCs w:val="24"/>
        </w:rPr>
        <w:t xml:space="preserve"> no solo es una talentosa deportista, sino también una referente e inspiración para las nuevas generaciones. Su compromiso con el deporte, su espíritu de lucha y su amor por la representación nacional la convierten en una figura merecedora de este reconocimiento por parte de la Legislatura de la </w:t>
      </w:r>
      <w:r w:rsidRPr="007A54CF">
        <w:rPr>
          <w:rFonts w:ascii="Times New Roman" w:hAnsi="Times New Roman" w:cs="Times New Roman"/>
          <w:sz w:val="24"/>
          <w:szCs w:val="24"/>
        </w:rPr>
        <w:t>Ciudad Autónoma de Buenos Aires;</w:t>
      </w:r>
    </w:p>
    <w:p w:rsidR="00E731CF" w:rsidRPr="007A54CF" w:rsidRDefault="00592635" w:rsidP="00E731CF">
      <w:pPr>
        <w:ind w:firstLine="708"/>
        <w:jc w:val="both"/>
        <w:rPr>
          <w:rFonts w:ascii="Times New Roman" w:hAnsi="Times New Roman" w:cs="Times New Roman"/>
          <w:sz w:val="24"/>
          <w:szCs w:val="24"/>
        </w:rPr>
      </w:pPr>
      <w:r w:rsidRPr="007A54CF">
        <w:rPr>
          <w:rFonts w:ascii="Times New Roman" w:hAnsi="Times New Roman" w:cs="Times New Roman"/>
          <w:sz w:val="24"/>
          <w:szCs w:val="24"/>
        </w:rPr>
        <w:t xml:space="preserve"> </w:t>
      </w:r>
      <w:r w:rsidR="00E731CF" w:rsidRPr="007A54CF">
        <w:rPr>
          <w:rFonts w:ascii="Times New Roman" w:hAnsi="Times New Roman" w:cs="Times New Roman"/>
          <w:sz w:val="24"/>
          <w:szCs w:val="24"/>
        </w:rPr>
        <w:t>Que la presente iniciativa cumple con lo dispuesto por el artículo 5 bis de la Ley Nº 578 y sus modificatorias (</w:t>
      </w:r>
      <w:r w:rsidR="00E731CF" w:rsidRPr="007A54CF">
        <w:rPr>
          <w:rFonts w:ascii="Times New Roman" w:eastAsia="Times New Roman" w:hAnsi="Times New Roman" w:cs="Times New Roman"/>
          <w:color w:val="000000"/>
          <w:sz w:val="24"/>
          <w:szCs w:val="24"/>
          <w:lang w:eastAsia="es-ES"/>
        </w:rPr>
        <w:t>BOCBA N° 1191);</w:t>
      </w:r>
    </w:p>
    <w:p w:rsidR="00403B72" w:rsidRPr="007A54CF" w:rsidRDefault="00403B72" w:rsidP="00E731CF">
      <w:pPr>
        <w:ind w:firstLine="708"/>
        <w:jc w:val="both"/>
        <w:rPr>
          <w:rFonts w:ascii="Times New Roman" w:hAnsi="Times New Roman" w:cs="Times New Roman"/>
          <w:b/>
          <w:sz w:val="24"/>
          <w:szCs w:val="24"/>
        </w:rPr>
      </w:pPr>
      <w:r w:rsidRPr="007A54CF">
        <w:rPr>
          <w:rFonts w:ascii="Times New Roman" w:hAnsi="Times New Roman" w:cs="Times New Roman"/>
          <w:sz w:val="24"/>
          <w:szCs w:val="24"/>
        </w:rPr>
        <w:t>Por lo expuesto esta Comisión de Turismo y Deportes, aconseja la aprobación de la siguiente:</w:t>
      </w:r>
    </w:p>
    <w:p w:rsidR="00403B72" w:rsidRDefault="007F417B" w:rsidP="00403B72">
      <w:pPr>
        <w:jc w:val="center"/>
        <w:rPr>
          <w:rFonts w:ascii="Times New Roman" w:hAnsi="Times New Roman" w:cs="Times New Roman"/>
          <w:b/>
          <w:sz w:val="24"/>
          <w:szCs w:val="24"/>
        </w:rPr>
      </w:pPr>
      <w:r>
        <w:rPr>
          <w:rFonts w:ascii="Times New Roman" w:hAnsi="Times New Roman" w:cs="Times New Roman"/>
          <w:b/>
          <w:sz w:val="24"/>
          <w:szCs w:val="24"/>
        </w:rPr>
        <w:t>DECLARACION</w:t>
      </w:r>
    </w:p>
    <w:p w:rsidR="007F417B" w:rsidRPr="007F417B" w:rsidRDefault="007F417B" w:rsidP="00BB44BB">
      <w:pPr>
        <w:ind w:firstLine="708"/>
        <w:jc w:val="both"/>
        <w:rPr>
          <w:rFonts w:ascii="Times New Roman" w:hAnsi="Times New Roman" w:cs="Times New Roman"/>
          <w:sz w:val="24"/>
          <w:szCs w:val="24"/>
        </w:rPr>
      </w:pPr>
      <w:r>
        <w:rPr>
          <w:rFonts w:ascii="Times New Roman" w:hAnsi="Times New Roman" w:cs="Times New Roman"/>
          <w:sz w:val="24"/>
          <w:szCs w:val="24"/>
        </w:rPr>
        <w:t xml:space="preserve">Se declara Personalidad Destacada de la Ciudad Autónoma de Buenos Aires en el ámbito </w:t>
      </w:r>
      <w:r w:rsidR="00BB44BB">
        <w:rPr>
          <w:rFonts w:ascii="Times New Roman" w:hAnsi="Times New Roman" w:cs="Times New Roman"/>
          <w:sz w:val="24"/>
          <w:szCs w:val="24"/>
        </w:rPr>
        <w:t>del Deporte a</w:t>
      </w:r>
      <w:r w:rsidR="007A54CF">
        <w:rPr>
          <w:rFonts w:ascii="Times New Roman" w:hAnsi="Times New Roman" w:cs="Times New Roman"/>
          <w:sz w:val="24"/>
          <w:szCs w:val="24"/>
        </w:rPr>
        <w:t xml:space="preserve"> Agustina Gorzelany, jugadora de hockey sobre césped.  </w:t>
      </w:r>
    </w:p>
    <w:p w:rsidR="00846A92" w:rsidRDefault="00846A92" w:rsidP="00AF66A3">
      <w:pPr>
        <w:spacing w:line="240" w:lineRule="auto"/>
        <w:jc w:val="both"/>
        <w:rPr>
          <w:rFonts w:ascii="Times New Roman" w:hAnsi="Times New Roman" w:cs="Times New Roman"/>
          <w:sz w:val="24"/>
          <w:szCs w:val="24"/>
        </w:rPr>
      </w:pPr>
    </w:p>
    <w:p w:rsidR="0008258B" w:rsidRPr="00395E15" w:rsidRDefault="0008258B"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Sala de Comisión: </w:t>
      </w:r>
      <w:r w:rsidR="000E1A7E">
        <w:rPr>
          <w:rFonts w:ascii="Times New Roman" w:hAnsi="Times New Roman" w:cs="Times New Roman"/>
          <w:sz w:val="24"/>
          <w:szCs w:val="24"/>
        </w:rPr>
        <w:t>16</w:t>
      </w:r>
      <w:r w:rsidRPr="00395E15">
        <w:rPr>
          <w:rFonts w:ascii="Times New Roman" w:hAnsi="Times New Roman" w:cs="Times New Roman"/>
          <w:sz w:val="24"/>
          <w:szCs w:val="24"/>
        </w:rPr>
        <w:t xml:space="preserve"> de </w:t>
      </w:r>
      <w:r w:rsidR="000E1A7E">
        <w:rPr>
          <w:rFonts w:ascii="Times New Roman" w:hAnsi="Times New Roman" w:cs="Times New Roman"/>
          <w:sz w:val="24"/>
          <w:szCs w:val="24"/>
        </w:rPr>
        <w:t>j</w:t>
      </w:r>
      <w:r w:rsidRPr="00395E15">
        <w:rPr>
          <w:rFonts w:ascii="Times New Roman" w:hAnsi="Times New Roman" w:cs="Times New Roman"/>
          <w:sz w:val="24"/>
          <w:szCs w:val="24"/>
        </w:rPr>
        <w:t>unio de 2026.-</w:t>
      </w:r>
    </w:p>
    <w:p w:rsidR="0008258B" w:rsidRDefault="0008258B" w:rsidP="0008258B">
      <w:pPr>
        <w:spacing w:line="240" w:lineRule="auto"/>
        <w:rPr>
          <w:sz w:val="24"/>
          <w:szCs w:val="24"/>
          <w:lang w:val="es-MX"/>
        </w:rPr>
      </w:pPr>
      <w:r w:rsidRPr="005A66BE">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
    <w:p w:rsidR="0008258B" w:rsidRDefault="0008258B" w:rsidP="0008258B">
      <w:pPr>
        <w:spacing w:line="240" w:lineRule="auto"/>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7E65F6" w:rsidRDefault="007E65F6"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E1A7E" w:rsidRDefault="000E1A7E"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57" w:rsidRDefault="001C6457" w:rsidP="00AF6364">
      <w:pPr>
        <w:spacing w:after="0" w:line="240" w:lineRule="auto"/>
      </w:pPr>
      <w:r>
        <w:separator/>
      </w:r>
    </w:p>
  </w:endnote>
  <w:endnote w:type="continuationSeparator" w:id="0">
    <w:p w:rsidR="001C6457" w:rsidRDefault="001C6457"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65" w:rsidRDefault="00FA146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E48B5" w:rsidRPr="00FE48B5">
        <w:rPr>
          <w:noProof/>
          <w:color w:val="333333"/>
          <w:sz w:val="20"/>
        </w:rPr>
        <w:t>16/6/2026 12:44:00</w:t>
      </w:r>
    </w:fldSimple>
    <w:r w:rsidRPr="001C19C4">
      <w:rPr>
        <w:color w:val="333333"/>
        <w:sz w:val="20"/>
      </w:rPr>
      <w:t xml:space="preserve">  -  Cantidad de caracteres: </w:t>
    </w:r>
    <w:fldSimple w:instr=" NUMCHARS  \* MERGEFORMAT ">
      <w:r w:rsidR="00FE48B5" w:rsidRPr="00FE48B5">
        <w:rPr>
          <w:noProof/>
          <w:color w:val="333333"/>
          <w:sz w:val="20"/>
        </w:rPr>
        <w:t>4257</w:t>
      </w:r>
    </w:fldSimple>
    <w:r w:rsidRPr="001C19C4">
      <w:rPr>
        <w:color w:val="333333"/>
        <w:sz w:val="20"/>
      </w:rPr>
      <w:t xml:space="preserve"> - Cantidad de palabras: </w:t>
    </w:r>
    <w:fldSimple w:instr=" NUMWORDS  \* MERGEFORMAT ">
      <w:r w:rsidR="00FE48B5" w:rsidRPr="00FE48B5">
        <w:rPr>
          <w:noProof/>
          <w:color w:val="333333"/>
          <w:sz w:val="20"/>
        </w:rPr>
        <w:t>839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506F5A" w:rsidRPr="001C19C4">
      <w:rPr>
        <w:rStyle w:val="Nmerodepgina"/>
        <w:color w:val="333333"/>
      </w:rPr>
      <w:fldChar w:fldCharType="begin"/>
    </w:r>
    <w:r w:rsidRPr="001C19C4">
      <w:rPr>
        <w:rStyle w:val="Nmerodepgina"/>
        <w:color w:val="333333"/>
      </w:rPr>
      <w:instrText xml:space="preserve"> PAGE </w:instrText>
    </w:r>
    <w:r w:rsidR="00506F5A" w:rsidRPr="001C19C4">
      <w:rPr>
        <w:rStyle w:val="Nmerodepgina"/>
        <w:color w:val="333333"/>
      </w:rPr>
      <w:fldChar w:fldCharType="separate"/>
    </w:r>
    <w:r w:rsidR="00FE48B5">
      <w:rPr>
        <w:rStyle w:val="Nmerodepgina"/>
        <w:noProof/>
        <w:color w:val="333333"/>
      </w:rPr>
      <w:t>2</w:t>
    </w:r>
    <w:r w:rsidR="00506F5A" w:rsidRPr="001C19C4">
      <w:rPr>
        <w:rStyle w:val="Nmerodepgina"/>
        <w:color w:val="333333"/>
      </w:rPr>
      <w:fldChar w:fldCharType="end"/>
    </w:r>
    <w:r w:rsidRPr="001C19C4">
      <w:rPr>
        <w:rStyle w:val="Nmerodepgina"/>
        <w:color w:val="333333"/>
      </w:rPr>
      <w:t>/</w:t>
    </w:r>
    <w:fldSimple w:instr=" NUMPAGES  \* MERGEFORMAT ">
      <w:r w:rsidR="00FE48B5">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65" w:rsidRDefault="00FA146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57" w:rsidRDefault="001C6457" w:rsidP="00AF6364">
      <w:pPr>
        <w:spacing w:after="0" w:line="240" w:lineRule="auto"/>
      </w:pPr>
      <w:r>
        <w:separator/>
      </w:r>
    </w:p>
  </w:footnote>
  <w:footnote w:type="continuationSeparator" w:id="0">
    <w:p w:rsidR="001C6457" w:rsidRDefault="001C6457"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65" w:rsidRDefault="00FA146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592635">
      <w:rPr>
        <w:rFonts w:ascii="Arial" w:hAnsi="Arial" w:cs="Arial"/>
        <w:b/>
        <w:sz w:val="18"/>
        <w:szCs w:val="18"/>
      </w:rPr>
      <w:t>1097</w:t>
    </w:r>
    <w:r w:rsidRPr="003D4B4B">
      <w:rPr>
        <w:rFonts w:ascii="Arial" w:hAnsi="Arial" w:cs="Arial"/>
        <w:b/>
        <w:sz w:val="18"/>
        <w:szCs w:val="18"/>
      </w:rPr>
      <w:t>-D-202</w:t>
    </w:r>
    <w:r w:rsidR="00251228">
      <w:rPr>
        <w:rFonts w:ascii="Arial" w:hAnsi="Arial" w:cs="Arial"/>
        <w:b/>
        <w:sz w:val="18"/>
        <w:szCs w:val="18"/>
      </w:rPr>
      <w:t>6</w:t>
    </w:r>
    <w:r w:rsidR="00356C77">
      <w:rPr>
        <w:rFonts w:ascii="Arial" w:hAnsi="Arial" w:cs="Arial"/>
        <w:b/>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65" w:rsidRDefault="00FA146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3C46F6"/>
    <w:rsid w:val="000425FE"/>
    <w:rsid w:val="00057D50"/>
    <w:rsid w:val="0008258B"/>
    <w:rsid w:val="000E1A7E"/>
    <w:rsid w:val="000F7E53"/>
    <w:rsid w:val="00130846"/>
    <w:rsid w:val="00153AAC"/>
    <w:rsid w:val="001C6457"/>
    <w:rsid w:val="0023130D"/>
    <w:rsid w:val="00235D6B"/>
    <w:rsid w:val="00251228"/>
    <w:rsid w:val="002B0876"/>
    <w:rsid w:val="003139AF"/>
    <w:rsid w:val="00324905"/>
    <w:rsid w:val="003363F2"/>
    <w:rsid w:val="00356C77"/>
    <w:rsid w:val="00395E15"/>
    <w:rsid w:val="003B37B2"/>
    <w:rsid w:val="003C46F6"/>
    <w:rsid w:val="003D4B4B"/>
    <w:rsid w:val="00403B72"/>
    <w:rsid w:val="00425C91"/>
    <w:rsid w:val="00476539"/>
    <w:rsid w:val="00476D68"/>
    <w:rsid w:val="004954F2"/>
    <w:rsid w:val="0049663F"/>
    <w:rsid w:val="004F14B4"/>
    <w:rsid w:val="00506F5A"/>
    <w:rsid w:val="00592635"/>
    <w:rsid w:val="00597CD1"/>
    <w:rsid w:val="00634BEF"/>
    <w:rsid w:val="00646C3C"/>
    <w:rsid w:val="006A0EE0"/>
    <w:rsid w:val="006D1BAF"/>
    <w:rsid w:val="006E4861"/>
    <w:rsid w:val="0072782F"/>
    <w:rsid w:val="00743FC1"/>
    <w:rsid w:val="00746F04"/>
    <w:rsid w:val="00762AD5"/>
    <w:rsid w:val="00766331"/>
    <w:rsid w:val="00785CAD"/>
    <w:rsid w:val="007A54CF"/>
    <w:rsid w:val="007D5575"/>
    <w:rsid w:val="007E65F6"/>
    <w:rsid w:val="007F417B"/>
    <w:rsid w:val="00813615"/>
    <w:rsid w:val="0081386C"/>
    <w:rsid w:val="00846A92"/>
    <w:rsid w:val="008605A5"/>
    <w:rsid w:val="00887FEC"/>
    <w:rsid w:val="008A4F3C"/>
    <w:rsid w:val="00925F92"/>
    <w:rsid w:val="009854C0"/>
    <w:rsid w:val="009A4135"/>
    <w:rsid w:val="009F4F3C"/>
    <w:rsid w:val="00AE40C9"/>
    <w:rsid w:val="00AF3B91"/>
    <w:rsid w:val="00AF6364"/>
    <w:rsid w:val="00AF66A3"/>
    <w:rsid w:val="00B143BD"/>
    <w:rsid w:val="00B24DD0"/>
    <w:rsid w:val="00BB44BB"/>
    <w:rsid w:val="00BE1A72"/>
    <w:rsid w:val="00C056F9"/>
    <w:rsid w:val="00C21DA8"/>
    <w:rsid w:val="00C33CB5"/>
    <w:rsid w:val="00C60B5C"/>
    <w:rsid w:val="00C81551"/>
    <w:rsid w:val="00C82A61"/>
    <w:rsid w:val="00CD6C32"/>
    <w:rsid w:val="00D263E4"/>
    <w:rsid w:val="00D462FC"/>
    <w:rsid w:val="00DA6887"/>
    <w:rsid w:val="00DB479F"/>
    <w:rsid w:val="00E1760A"/>
    <w:rsid w:val="00E402C5"/>
    <w:rsid w:val="00E47214"/>
    <w:rsid w:val="00E731CF"/>
    <w:rsid w:val="00E86886"/>
    <w:rsid w:val="00EB2AA0"/>
    <w:rsid w:val="00EC6F3A"/>
    <w:rsid w:val="00F360C0"/>
    <w:rsid w:val="00F47AFC"/>
    <w:rsid w:val="00F563C1"/>
    <w:rsid w:val="00F8587A"/>
    <w:rsid w:val="00FA1465"/>
    <w:rsid w:val="00FB68A6"/>
    <w:rsid w:val="00FE48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19798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20</TotalTime>
  <Pages>3</Pages>
  <Words>839</Words>
  <Characters>4257</Characters>
  <Application>Microsoft Office Word</Application>
  <DocSecurity>0</DocSecurity>
  <Lines>112</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12</cp:revision>
  <cp:lastPrinted>2026-06-16T15:44:00Z</cp:lastPrinted>
  <dcterms:created xsi:type="dcterms:W3CDTF">2026-06-04T18:55:00Z</dcterms:created>
  <dcterms:modified xsi:type="dcterms:W3CDTF">2026-06-16T15:44:00Z</dcterms:modified>
</cp:coreProperties>
</file>