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64" w:rsidRDefault="00AF6364" w:rsidP="00C01DC8">
      <w:pPr>
        <w:jc w:val="center"/>
        <w:rPr>
          <w:rFonts w:ascii="Times New Roman" w:hAnsi="Times New Roman" w:cs="Times New Roman"/>
          <w:lang w:val="es-MX"/>
        </w:rPr>
      </w:pPr>
    </w:p>
    <w:p w:rsidR="008C1A92" w:rsidRDefault="008C1A92" w:rsidP="008C1A92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Legislatura de la Ciudad Autónoma de Buenos Aires:</w:t>
      </w:r>
    </w:p>
    <w:p w:rsidR="003D4B4B" w:rsidRPr="00851522" w:rsidRDefault="003D4B4B" w:rsidP="00500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  <w:lang w:val="es-MX"/>
        </w:rPr>
        <w:t>V</w:t>
      </w:r>
      <w:proofErr w:type="spellStart"/>
      <w:r w:rsidRPr="00851522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851522">
        <w:rPr>
          <w:rFonts w:ascii="Times New Roman" w:hAnsi="Times New Roman" w:cs="Times New Roman"/>
          <w:sz w:val="24"/>
          <w:szCs w:val="24"/>
        </w:rPr>
        <w:t xml:space="preserve">: el expediente Nº </w:t>
      </w:r>
      <w:r w:rsidR="003B37B2" w:rsidRPr="00851522">
        <w:rPr>
          <w:rFonts w:ascii="Times New Roman" w:hAnsi="Times New Roman" w:cs="Times New Roman"/>
          <w:sz w:val="24"/>
          <w:szCs w:val="24"/>
        </w:rPr>
        <w:t>1</w:t>
      </w:r>
      <w:r w:rsidR="00A203AD" w:rsidRPr="00851522">
        <w:rPr>
          <w:rFonts w:ascii="Times New Roman" w:hAnsi="Times New Roman" w:cs="Times New Roman"/>
          <w:sz w:val="24"/>
          <w:szCs w:val="24"/>
        </w:rPr>
        <w:t>174</w:t>
      </w:r>
      <w:r w:rsidRPr="00851522">
        <w:rPr>
          <w:rFonts w:ascii="Times New Roman" w:hAnsi="Times New Roman" w:cs="Times New Roman"/>
          <w:sz w:val="24"/>
          <w:szCs w:val="24"/>
        </w:rPr>
        <w:t>-D-202</w:t>
      </w:r>
      <w:r w:rsidR="00251228" w:rsidRPr="00851522">
        <w:rPr>
          <w:rFonts w:ascii="Times New Roman" w:hAnsi="Times New Roman" w:cs="Times New Roman"/>
          <w:sz w:val="24"/>
          <w:szCs w:val="24"/>
        </w:rPr>
        <w:t>6</w:t>
      </w:r>
      <w:r w:rsidRPr="00851522">
        <w:rPr>
          <w:rFonts w:ascii="Times New Roman" w:hAnsi="Times New Roman" w:cs="Times New Roman"/>
          <w:sz w:val="24"/>
          <w:szCs w:val="24"/>
        </w:rPr>
        <w:t xml:space="preserve">, de </w:t>
      </w:r>
      <w:r w:rsidR="005221A4" w:rsidRPr="00851522">
        <w:rPr>
          <w:rFonts w:ascii="Times New Roman" w:hAnsi="Times New Roman" w:cs="Times New Roman"/>
          <w:sz w:val="24"/>
          <w:szCs w:val="24"/>
        </w:rPr>
        <w:t>Declaración, de</w:t>
      </w:r>
      <w:r w:rsidRPr="00851522">
        <w:rPr>
          <w:rFonts w:ascii="Times New Roman" w:hAnsi="Times New Roman" w:cs="Times New Roman"/>
          <w:sz w:val="24"/>
          <w:szCs w:val="24"/>
        </w:rPr>
        <w:t xml:space="preserve"> autoría del</w:t>
      </w:r>
      <w:r w:rsidR="00356C77" w:rsidRPr="00851522">
        <w:rPr>
          <w:rFonts w:ascii="Times New Roman" w:hAnsi="Times New Roman" w:cs="Times New Roman"/>
          <w:sz w:val="24"/>
          <w:szCs w:val="24"/>
        </w:rPr>
        <w:t xml:space="preserve"> </w:t>
      </w:r>
      <w:r w:rsidRPr="00851522">
        <w:rPr>
          <w:rFonts w:ascii="Times New Roman" w:hAnsi="Times New Roman" w:cs="Times New Roman"/>
          <w:sz w:val="24"/>
          <w:szCs w:val="24"/>
        </w:rPr>
        <w:t>señor Diputad</w:t>
      </w:r>
      <w:r w:rsidR="00251228" w:rsidRPr="00851522">
        <w:rPr>
          <w:rFonts w:ascii="Times New Roman" w:hAnsi="Times New Roman" w:cs="Times New Roman"/>
          <w:sz w:val="24"/>
          <w:szCs w:val="24"/>
        </w:rPr>
        <w:t>o</w:t>
      </w:r>
      <w:r w:rsidR="00356C77" w:rsidRPr="00851522">
        <w:rPr>
          <w:rFonts w:ascii="Times New Roman" w:hAnsi="Times New Roman" w:cs="Times New Roman"/>
          <w:sz w:val="24"/>
          <w:szCs w:val="24"/>
        </w:rPr>
        <w:t xml:space="preserve"> </w:t>
      </w:r>
      <w:r w:rsidR="00A203AD" w:rsidRPr="00851522">
        <w:rPr>
          <w:rFonts w:ascii="Times New Roman" w:hAnsi="Times New Roman" w:cs="Times New Roman"/>
          <w:sz w:val="24"/>
          <w:szCs w:val="24"/>
        </w:rPr>
        <w:t>Claudio Ferreño y otros</w:t>
      </w:r>
      <w:r w:rsidR="00C21DA8" w:rsidRPr="00851522">
        <w:rPr>
          <w:rFonts w:ascii="Times New Roman" w:hAnsi="Times New Roman" w:cs="Times New Roman"/>
          <w:sz w:val="24"/>
          <w:szCs w:val="24"/>
        </w:rPr>
        <w:t xml:space="preserve"> </w:t>
      </w:r>
      <w:r w:rsidR="00E402C5" w:rsidRPr="00851522">
        <w:rPr>
          <w:rFonts w:ascii="Times New Roman" w:hAnsi="Times New Roman" w:cs="Times New Roman"/>
          <w:sz w:val="24"/>
          <w:szCs w:val="24"/>
        </w:rPr>
        <w:t>por</w:t>
      </w:r>
      <w:r w:rsidR="00395E15" w:rsidRPr="00851522">
        <w:rPr>
          <w:rFonts w:ascii="Times New Roman" w:hAnsi="Times New Roman" w:cs="Times New Roman"/>
          <w:sz w:val="24"/>
          <w:szCs w:val="24"/>
        </w:rPr>
        <w:t xml:space="preserve"> el cual </w:t>
      </w:r>
      <w:r w:rsidR="00476539" w:rsidRPr="00851522">
        <w:rPr>
          <w:rFonts w:ascii="Times New Roman" w:hAnsi="Times New Roman" w:cs="Times New Roman"/>
          <w:sz w:val="24"/>
          <w:szCs w:val="24"/>
        </w:rPr>
        <w:t xml:space="preserve">solicita </w:t>
      </w:r>
      <w:r w:rsidR="00AE40C9" w:rsidRPr="00851522">
        <w:rPr>
          <w:rFonts w:ascii="Times New Roman" w:hAnsi="Times New Roman" w:cs="Times New Roman"/>
          <w:sz w:val="24"/>
          <w:szCs w:val="24"/>
        </w:rPr>
        <w:t xml:space="preserve">declarar Personalidad Destacada en el Ámbito del Deporte </w:t>
      </w:r>
      <w:r w:rsidR="00A203AD" w:rsidRPr="00851522">
        <w:rPr>
          <w:rFonts w:ascii="Times New Roman" w:hAnsi="Times New Roman" w:cs="Times New Roman"/>
          <w:sz w:val="24"/>
          <w:szCs w:val="24"/>
        </w:rPr>
        <w:t>al periodista Enrique Alejandro Fabbri</w:t>
      </w:r>
      <w:r w:rsidR="00AE40C9" w:rsidRPr="008515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51522">
        <w:rPr>
          <w:rFonts w:ascii="Times New Roman" w:hAnsi="Times New Roman" w:cs="Times New Roman"/>
          <w:sz w:val="24"/>
          <w:szCs w:val="24"/>
        </w:rPr>
        <w:t>y;</w:t>
      </w:r>
    </w:p>
    <w:p w:rsidR="003D4B4B" w:rsidRPr="00851522" w:rsidRDefault="003D4B4B" w:rsidP="00500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Considerando:</w:t>
      </w:r>
    </w:p>
    <w:p w:rsidR="00A203AD" w:rsidRPr="00851522" w:rsidRDefault="00A203AD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 xml:space="preserve">Que Enrique </w:t>
      </w:r>
      <w:r w:rsidR="00321C8C" w:rsidRPr="00851522">
        <w:rPr>
          <w:rFonts w:ascii="Times New Roman" w:hAnsi="Times New Roman" w:cs="Times New Roman"/>
          <w:sz w:val="24"/>
          <w:szCs w:val="24"/>
        </w:rPr>
        <w:t>Alejandro Fabbri nació el 28 de abril</w:t>
      </w:r>
      <w:r w:rsidR="00851522" w:rsidRPr="00851522">
        <w:rPr>
          <w:rFonts w:ascii="Times New Roman" w:hAnsi="Times New Roman" w:cs="Times New Roman"/>
          <w:sz w:val="24"/>
          <w:szCs w:val="24"/>
        </w:rPr>
        <w:t xml:space="preserve"> de 1956</w:t>
      </w:r>
      <w:r w:rsidRPr="00851522">
        <w:rPr>
          <w:rFonts w:ascii="Times New Roman" w:hAnsi="Times New Roman" w:cs="Times New Roman"/>
          <w:sz w:val="24"/>
          <w:szCs w:val="24"/>
        </w:rPr>
        <w:t xml:space="preserve"> en la Ciudad de Buenos Aires y, desde temprana edad, desarrolló una profunda vocación por el periodismo y una especial pasión por el fútbol, en particular por su historia y evolución;</w:t>
      </w:r>
    </w:p>
    <w:p w:rsidR="00A203AD" w:rsidRPr="00851522" w:rsidRDefault="00A203AD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 xml:space="preserve">Que se </w:t>
      </w:r>
      <w:r w:rsidR="005221A4" w:rsidRPr="00851522">
        <w:rPr>
          <w:rFonts w:ascii="Times New Roman" w:hAnsi="Times New Roman" w:cs="Times New Roman"/>
          <w:sz w:val="24"/>
          <w:szCs w:val="24"/>
        </w:rPr>
        <w:t>crio</w:t>
      </w:r>
      <w:r w:rsidRPr="00851522">
        <w:rPr>
          <w:rFonts w:ascii="Times New Roman" w:hAnsi="Times New Roman" w:cs="Times New Roman"/>
          <w:sz w:val="24"/>
          <w:szCs w:val="24"/>
        </w:rPr>
        <w:t xml:space="preserve"> en el barrio de Caballito, donde transcurrieron sus primeros años y donde comenzó a forjar su vínculo con el deporte y la cultura futbolística;</w:t>
      </w:r>
    </w:p>
    <w:p w:rsidR="00A203AD" w:rsidRPr="00851522" w:rsidRDefault="00A203AD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con una extensa trayectoria en el periodismo deportivo, se ha consolidado como una de las voces más respetadas y autorizadas en el análisis histórico del fútbol argentino;</w:t>
      </w:r>
    </w:p>
    <w:p w:rsidR="00A203AD" w:rsidRPr="00851522" w:rsidRDefault="00A203AD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su carrera se caracteriza por la combinación de rigor investigativo, profundidad conceptual y un estilo reflexivo que trasciende la coyuntura deportiva;</w:t>
      </w:r>
    </w:p>
    <w:p w:rsidR="00321C8C" w:rsidRPr="00851522" w:rsidRDefault="00A203AD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Fabbri es egresado del Círculo de Periodistas Deportivos y ha desarrollado una destacada labor en medios gr</w:t>
      </w:r>
      <w:r w:rsidR="00321C8C" w:rsidRPr="00851522">
        <w:rPr>
          <w:rFonts w:ascii="Times New Roman" w:hAnsi="Times New Roman" w:cs="Times New Roman"/>
          <w:sz w:val="24"/>
          <w:szCs w:val="24"/>
        </w:rPr>
        <w:t>áficos, radiales y televisivos;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e</w:t>
      </w:r>
      <w:r w:rsidR="00A203AD" w:rsidRPr="00851522">
        <w:rPr>
          <w:rFonts w:ascii="Times New Roman" w:hAnsi="Times New Roman" w:cs="Times New Roman"/>
          <w:sz w:val="24"/>
          <w:szCs w:val="24"/>
        </w:rPr>
        <w:t>n prensa escrita, ha trabajado en publicaciones de relevancia como Revista Goles, El Gráfico, Clarín, La Nación, Perfil y La Voz, donde abordó el deporte con u</w:t>
      </w:r>
      <w:r w:rsidRPr="00851522">
        <w:rPr>
          <w:rFonts w:ascii="Times New Roman" w:hAnsi="Times New Roman" w:cs="Times New Roman"/>
          <w:sz w:val="24"/>
          <w:szCs w:val="24"/>
        </w:rPr>
        <w:t>na mirada analítica e histórica;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e</w:t>
      </w:r>
      <w:r w:rsidR="00A203AD" w:rsidRPr="00851522">
        <w:rPr>
          <w:rFonts w:ascii="Times New Roman" w:hAnsi="Times New Roman" w:cs="Times New Roman"/>
          <w:sz w:val="24"/>
          <w:szCs w:val="24"/>
        </w:rPr>
        <w:t>n radio, participó en numerosas emisoras de gran audiencia, entre ellas Radio Continental, Radio Belgrano, Radio Mitre, Radio Del Plata y Radio Nacional, mientras que en televisión formó parte de señales como TV Pública, Canal 9 y Canal 13, consolidándose como un referente en contenidos de archivo,</w:t>
      </w:r>
      <w:r w:rsidRPr="00851522">
        <w:rPr>
          <w:rFonts w:ascii="Times New Roman" w:hAnsi="Times New Roman" w:cs="Times New Roman"/>
          <w:sz w:val="24"/>
          <w:szCs w:val="24"/>
        </w:rPr>
        <w:t xml:space="preserve"> debate y análisis futbolístico;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a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 lo largo de su carrera, ha cubierto importantes competencias internacionales, incluyendo diversas ediciones de la Copa Mundial de la FIFA, consolidándose como un cronista de experiencia en eventos de máxima relevancia.</w:t>
      </w:r>
      <w:r w:rsidRPr="00851522">
        <w:rPr>
          <w:rFonts w:ascii="Times New Roman" w:hAnsi="Times New Roman" w:cs="Times New Roman"/>
          <w:sz w:val="24"/>
          <w:szCs w:val="24"/>
        </w:rPr>
        <w:t>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s</w:t>
      </w:r>
      <w:r w:rsidR="00A203AD" w:rsidRPr="00851522">
        <w:rPr>
          <w:rFonts w:ascii="Times New Roman" w:hAnsi="Times New Roman" w:cs="Times New Roman"/>
          <w:sz w:val="24"/>
          <w:szCs w:val="24"/>
        </w:rPr>
        <w:t>u trabajo en estas coberturas se destacó por aportar contexto histórico y profundidad interpretativa, enriqueciendo la compre</w:t>
      </w:r>
      <w:r w:rsidRPr="00851522">
        <w:rPr>
          <w:rFonts w:ascii="Times New Roman" w:hAnsi="Times New Roman" w:cs="Times New Roman"/>
          <w:sz w:val="24"/>
          <w:szCs w:val="24"/>
        </w:rPr>
        <w:t>nsión del espectáculo deportivo;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a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simismo, se ha destacado como autor de una prolífica producción bibliográfica, habiendo escrito y publicado nueve libros dedicados a la historia del fútbol argentino y sudamericano, </w:t>
      </w:r>
      <w:r w:rsidRPr="00851522">
        <w:rPr>
          <w:rFonts w:ascii="Times New Roman" w:hAnsi="Times New Roman" w:cs="Times New Roman"/>
          <w:sz w:val="24"/>
          <w:szCs w:val="24"/>
        </w:rPr>
        <w:t>entre los que se encuentra;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e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l nacimiento de una pasión, </w:t>
      </w:r>
      <w:r w:rsidRPr="00851522">
        <w:rPr>
          <w:rFonts w:ascii="Times New Roman" w:hAnsi="Times New Roman" w:cs="Times New Roman"/>
          <w:sz w:val="24"/>
          <w:szCs w:val="24"/>
        </w:rPr>
        <w:t>“</w:t>
      </w:r>
      <w:r w:rsidR="00A203AD" w:rsidRPr="00851522">
        <w:rPr>
          <w:rFonts w:ascii="Times New Roman" w:hAnsi="Times New Roman" w:cs="Times New Roman"/>
          <w:sz w:val="24"/>
          <w:szCs w:val="24"/>
        </w:rPr>
        <w:t>Nueva pasión copera, Historias secretas de los Mundiales, Clásicos, Historias negras del fútbol argentino</w:t>
      </w:r>
      <w:r w:rsidRPr="00851522">
        <w:rPr>
          <w:rFonts w:ascii="Times New Roman" w:hAnsi="Times New Roman" w:cs="Times New Roman"/>
          <w:sz w:val="24"/>
          <w:szCs w:val="24"/>
        </w:rPr>
        <w:t>”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, </w:t>
      </w:r>
      <w:r w:rsidRPr="00851522">
        <w:rPr>
          <w:rFonts w:ascii="Times New Roman" w:hAnsi="Times New Roman" w:cs="Times New Roman"/>
          <w:sz w:val="24"/>
          <w:szCs w:val="24"/>
        </w:rPr>
        <w:t>“</w:t>
      </w:r>
      <w:r w:rsidR="00A203AD" w:rsidRPr="00851522">
        <w:rPr>
          <w:rFonts w:ascii="Times New Roman" w:hAnsi="Times New Roman" w:cs="Times New Roman"/>
          <w:sz w:val="24"/>
          <w:szCs w:val="24"/>
        </w:rPr>
        <w:t>El nacimiento de una pasión continental</w:t>
      </w:r>
      <w:r w:rsidRPr="00851522">
        <w:rPr>
          <w:rFonts w:ascii="Times New Roman" w:hAnsi="Times New Roman" w:cs="Times New Roman"/>
          <w:sz w:val="24"/>
          <w:szCs w:val="24"/>
        </w:rPr>
        <w:t>”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, </w:t>
      </w:r>
      <w:r w:rsidRPr="00851522">
        <w:rPr>
          <w:rFonts w:ascii="Times New Roman" w:hAnsi="Times New Roman" w:cs="Times New Roman"/>
          <w:sz w:val="24"/>
          <w:szCs w:val="24"/>
        </w:rPr>
        <w:t>“</w:t>
      </w:r>
      <w:r w:rsidR="00A203AD" w:rsidRPr="00851522">
        <w:rPr>
          <w:rFonts w:ascii="Times New Roman" w:hAnsi="Times New Roman" w:cs="Times New Roman"/>
          <w:sz w:val="24"/>
          <w:szCs w:val="24"/>
        </w:rPr>
        <w:t>Nuevas historias negras del fútbol argentino</w:t>
      </w:r>
      <w:r w:rsidRPr="00851522">
        <w:rPr>
          <w:rFonts w:ascii="Times New Roman" w:hAnsi="Times New Roman" w:cs="Times New Roman"/>
          <w:sz w:val="24"/>
          <w:szCs w:val="24"/>
        </w:rPr>
        <w:t>”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 y </w:t>
      </w:r>
      <w:r w:rsidRPr="00851522">
        <w:rPr>
          <w:rFonts w:ascii="Times New Roman" w:hAnsi="Times New Roman" w:cs="Times New Roman"/>
          <w:sz w:val="24"/>
          <w:szCs w:val="24"/>
        </w:rPr>
        <w:t>“</w:t>
      </w:r>
      <w:r w:rsidR="00A203AD" w:rsidRPr="00851522">
        <w:rPr>
          <w:rFonts w:ascii="Times New Roman" w:hAnsi="Times New Roman" w:cs="Times New Roman"/>
          <w:sz w:val="24"/>
          <w:szCs w:val="24"/>
        </w:rPr>
        <w:t>Los juegos de fútbol de Fabbri y Panno</w:t>
      </w:r>
      <w:r w:rsidRPr="00851522">
        <w:rPr>
          <w:rFonts w:ascii="Times New Roman" w:hAnsi="Times New Roman" w:cs="Times New Roman"/>
          <w:sz w:val="24"/>
          <w:szCs w:val="24"/>
        </w:rPr>
        <w:t>” son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 obras constituyen un valioso aporte a la preservación y difusión de la memoria deportiva, abordando el deporte como un fenómeno cultural y social profundamente arra</w:t>
      </w:r>
      <w:r w:rsidRPr="00851522">
        <w:rPr>
          <w:rFonts w:ascii="Times New Roman" w:hAnsi="Times New Roman" w:cs="Times New Roman"/>
          <w:sz w:val="24"/>
          <w:szCs w:val="24"/>
        </w:rPr>
        <w:t>igado en la identidad colectiva;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s</w:t>
      </w:r>
      <w:r w:rsidR="00A203AD" w:rsidRPr="00851522">
        <w:rPr>
          <w:rFonts w:ascii="Times New Roman" w:hAnsi="Times New Roman" w:cs="Times New Roman"/>
          <w:sz w:val="24"/>
          <w:szCs w:val="24"/>
        </w:rPr>
        <w:t>u labor como escritor se complementa con su rol como divulgador, acercando el conocimiento histórico a un público amplio y fomentando una comprensión más profunda del deporte, revalorizando el fútbol co</w:t>
      </w:r>
      <w:r w:rsidRPr="00851522">
        <w:rPr>
          <w:rFonts w:ascii="Times New Roman" w:hAnsi="Times New Roman" w:cs="Times New Roman"/>
          <w:sz w:val="24"/>
          <w:szCs w:val="24"/>
        </w:rPr>
        <w:t>mo expresión cultural y social;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e</w:t>
      </w:r>
      <w:r w:rsidR="00A203AD" w:rsidRPr="00851522">
        <w:rPr>
          <w:rFonts w:ascii="Times New Roman" w:hAnsi="Times New Roman" w:cs="Times New Roman"/>
          <w:sz w:val="24"/>
          <w:szCs w:val="24"/>
        </w:rPr>
        <w:t>n este sentido, su enfoque ha significado también un aporte social, al promover una mirada del deporte vinculada a su contexto histórico, político y cultural, favoreciendo una reflexión crítica sobre su impacto en la sociedad</w:t>
      </w:r>
      <w:r w:rsidRPr="00851522">
        <w:rPr>
          <w:rFonts w:ascii="Times New Roman" w:hAnsi="Times New Roman" w:cs="Times New Roman"/>
          <w:sz w:val="24"/>
          <w:szCs w:val="24"/>
        </w:rPr>
        <w:t>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s</w:t>
      </w:r>
      <w:r w:rsidR="00A203AD" w:rsidRPr="00851522">
        <w:rPr>
          <w:rFonts w:ascii="Times New Roman" w:hAnsi="Times New Roman" w:cs="Times New Roman"/>
          <w:sz w:val="24"/>
          <w:szCs w:val="24"/>
        </w:rPr>
        <w:t>u trabajo contribuye a comprender el fútbol no solo como espectáculo, sino como parte</w:t>
      </w:r>
      <w:r w:rsidRPr="00851522">
        <w:rPr>
          <w:rFonts w:ascii="Times New Roman" w:hAnsi="Times New Roman" w:cs="Times New Roman"/>
          <w:sz w:val="24"/>
          <w:szCs w:val="24"/>
        </w:rPr>
        <w:t xml:space="preserve"> del entramado social argentino;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lastRenderedPageBreak/>
        <w:t>Que a</w:t>
      </w:r>
      <w:r w:rsidR="00A203AD" w:rsidRPr="00851522">
        <w:rPr>
          <w:rFonts w:ascii="Times New Roman" w:hAnsi="Times New Roman" w:cs="Times New Roman"/>
          <w:sz w:val="24"/>
          <w:szCs w:val="24"/>
        </w:rPr>
        <w:t>simismo, su vínculo con el fútbol trasciende lo profesional, formando parte de su identidad personal y familiar, siendo hijo, nieto y bisnieto de hinchas del Club Atlético Platense, tradición que continúa en su hijo y su nieto, representando seis generaciones de pertenencia a dicha institución, reflejo del arraigo cultural y barrial que caracteriza al fú</w:t>
      </w:r>
      <w:r w:rsidRPr="00851522">
        <w:rPr>
          <w:rFonts w:ascii="Times New Roman" w:hAnsi="Times New Roman" w:cs="Times New Roman"/>
          <w:sz w:val="24"/>
          <w:szCs w:val="24"/>
        </w:rPr>
        <w:t>tbol argentino;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a</w:t>
      </w:r>
      <w:r w:rsidR="00A203AD" w:rsidRPr="00851522">
        <w:rPr>
          <w:rFonts w:ascii="Times New Roman" w:hAnsi="Times New Roman" w:cs="Times New Roman"/>
          <w:sz w:val="24"/>
          <w:szCs w:val="24"/>
        </w:rPr>
        <w:t>demás de su actividad periodística, ha desarrollado tareas como docente y formador, transmitiendo su experiencia y conocimientos a nuevas generaciones de periodistas, consolidando así su compromiso con el desarrollo de un periodismo de calidad</w:t>
      </w:r>
      <w:r w:rsidRPr="00851522">
        <w:rPr>
          <w:rFonts w:ascii="Times New Roman" w:hAnsi="Times New Roman" w:cs="Times New Roman"/>
          <w:sz w:val="24"/>
          <w:szCs w:val="24"/>
        </w:rPr>
        <w:t>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a</w:t>
      </w:r>
      <w:r w:rsidR="00A203AD" w:rsidRPr="00851522">
        <w:rPr>
          <w:rFonts w:ascii="Times New Roman" w:hAnsi="Times New Roman" w:cs="Times New Roman"/>
          <w:sz w:val="24"/>
          <w:szCs w:val="24"/>
        </w:rPr>
        <w:t xml:space="preserve"> lo largo de los años, ha sostenido una línea de trabajo basada en la seriedad, la investigación y el respeto por la profesión, convirtiéndose en un referente dentro del ámbito del periodismo deportivo.</w:t>
      </w:r>
      <w:r w:rsidRPr="00851522">
        <w:rPr>
          <w:rFonts w:ascii="Times New Roman" w:hAnsi="Times New Roman" w:cs="Times New Roman"/>
          <w:sz w:val="24"/>
          <w:szCs w:val="24"/>
        </w:rPr>
        <w:t>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s</w:t>
      </w:r>
      <w:r w:rsidR="00A203AD" w:rsidRPr="00851522">
        <w:rPr>
          <w:rFonts w:ascii="Times New Roman" w:hAnsi="Times New Roman" w:cs="Times New Roman"/>
          <w:sz w:val="24"/>
          <w:szCs w:val="24"/>
        </w:rPr>
        <w:t>u enfoque, centrado en el análisis crítico y la contextualización histórica, ha contribuido a jerarquizar el tratamiento del deporte</w:t>
      </w:r>
      <w:r w:rsidRPr="00851522">
        <w:rPr>
          <w:rFonts w:ascii="Times New Roman" w:hAnsi="Times New Roman" w:cs="Times New Roman"/>
          <w:sz w:val="24"/>
          <w:szCs w:val="24"/>
        </w:rPr>
        <w:t xml:space="preserve"> en los medios de comunicación;</w:t>
      </w:r>
    </w:p>
    <w:p w:rsidR="00851522" w:rsidRPr="00851522" w:rsidRDefault="00851522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e</w:t>
      </w:r>
      <w:r w:rsidR="00A203AD" w:rsidRPr="00851522">
        <w:rPr>
          <w:rFonts w:ascii="Times New Roman" w:hAnsi="Times New Roman" w:cs="Times New Roman"/>
          <w:sz w:val="24"/>
          <w:szCs w:val="24"/>
        </w:rPr>
        <w:t>n virtud de lo expuesto, y considerando la relevancia de su trayectoria, su compromiso con la profesión y su valioso aporte a la difusión y comprensión del fútbol como expresión</w:t>
      </w:r>
      <w:r w:rsidRPr="00851522">
        <w:rPr>
          <w:rFonts w:ascii="Times New Roman" w:hAnsi="Times New Roman" w:cs="Times New Roman"/>
          <w:sz w:val="24"/>
          <w:szCs w:val="24"/>
        </w:rPr>
        <w:t xml:space="preserve"> cultural y social, amerita una distinción como la que se propicia en la presente iniciativa;</w:t>
      </w:r>
    </w:p>
    <w:p w:rsidR="00E731CF" w:rsidRPr="00851522" w:rsidRDefault="00E731CF" w:rsidP="005004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Que la presente iniciativa cumple con lo dispuesto por el artículo 5 bis de la Ley Nº 578 y sus modificatorias (</w:t>
      </w:r>
      <w:r w:rsidRPr="0085152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BOCBA N° 1191);</w:t>
      </w:r>
    </w:p>
    <w:p w:rsidR="00403B72" w:rsidRPr="00851522" w:rsidRDefault="00403B72" w:rsidP="0050043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>Por lo expuesto esta Comisión de Turismo y Deportes, aconseja la aprobación de la siguiente:</w:t>
      </w:r>
    </w:p>
    <w:p w:rsidR="00403B72" w:rsidRPr="00851522" w:rsidRDefault="007F417B" w:rsidP="00403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22">
        <w:rPr>
          <w:rFonts w:ascii="Times New Roman" w:hAnsi="Times New Roman" w:cs="Times New Roman"/>
          <w:b/>
          <w:sz w:val="24"/>
          <w:szCs w:val="24"/>
        </w:rPr>
        <w:t>DECLARACION</w:t>
      </w:r>
    </w:p>
    <w:p w:rsidR="007F417B" w:rsidRPr="00851522" w:rsidRDefault="007F417B" w:rsidP="00BB4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522">
        <w:rPr>
          <w:rFonts w:ascii="Times New Roman" w:hAnsi="Times New Roman" w:cs="Times New Roman"/>
          <w:sz w:val="24"/>
          <w:szCs w:val="24"/>
        </w:rPr>
        <w:t xml:space="preserve">Se declara Personalidad Destacada de la Ciudad Autónoma de Buenos Aires en el ámbito </w:t>
      </w:r>
      <w:r w:rsidR="00BB44BB" w:rsidRPr="00851522">
        <w:rPr>
          <w:rFonts w:ascii="Times New Roman" w:hAnsi="Times New Roman" w:cs="Times New Roman"/>
          <w:sz w:val="24"/>
          <w:szCs w:val="24"/>
        </w:rPr>
        <w:t>del Deporte a</w:t>
      </w:r>
      <w:r w:rsidR="005221A4">
        <w:rPr>
          <w:rFonts w:ascii="Times New Roman" w:hAnsi="Times New Roman" w:cs="Times New Roman"/>
          <w:sz w:val="24"/>
          <w:szCs w:val="24"/>
        </w:rPr>
        <w:t>l Sr. Enrique Alejandro Fabbri</w:t>
      </w:r>
      <w:r w:rsidR="007A54CF" w:rsidRPr="00851522">
        <w:rPr>
          <w:rFonts w:ascii="Times New Roman" w:hAnsi="Times New Roman" w:cs="Times New Roman"/>
          <w:sz w:val="24"/>
          <w:szCs w:val="24"/>
        </w:rPr>
        <w:t xml:space="preserve">, </w:t>
      </w:r>
      <w:r w:rsidR="005221A4">
        <w:rPr>
          <w:rFonts w:ascii="Times New Roman" w:hAnsi="Times New Roman" w:cs="Times New Roman"/>
          <w:sz w:val="24"/>
          <w:szCs w:val="24"/>
        </w:rPr>
        <w:t>periodista deportivo</w:t>
      </w:r>
      <w:r w:rsidR="007A54CF" w:rsidRPr="0085152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46A92" w:rsidRDefault="00846A92" w:rsidP="00AF66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58B" w:rsidRPr="00395E15" w:rsidRDefault="0008258B" w:rsidP="0008258B">
      <w:pPr>
        <w:jc w:val="both"/>
        <w:rPr>
          <w:rFonts w:ascii="Times New Roman" w:hAnsi="Times New Roman" w:cs="Times New Roman"/>
          <w:sz w:val="24"/>
          <w:szCs w:val="24"/>
        </w:rPr>
      </w:pPr>
      <w:r w:rsidRPr="00395E15">
        <w:rPr>
          <w:rFonts w:ascii="Times New Roman" w:hAnsi="Times New Roman" w:cs="Times New Roman"/>
          <w:sz w:val="24"/>
          <w:szCs w:val="24"/>
        </w:rPr>
        <w:t xml:space="preserve">Sala de Comisión: </w:t>
      </w:r>
      <w:r w:rsidR="00E306FF">
        <w:rPr>
          <w:rFonts w:ascii="Times New Roman" w:hAnsi="Times New Roman" w:cs="Times New Roman"/>
          <w:sz w:val="24"/>
          <w:szCs w:val="24"/>
        </w:rPr>
        <w:t>16</w:t>
      </w:r>
      <w:r w:rsidRPr="00395E15">
        <w:rPr>
          <w:rFonts w:ascii="Times New Roman" w:hAnsi="Times New Roman" w:cs="Times New Roman"/>
          <w:sz w:val="24"/>
          <w:szCs w:val="24"/>
        </w:rPr>
        <w:t xml:space="preserve">  de Junio de 2026.-</w:t>
      </w:r>
    </w:p>
    <w:p w:rsidR="0008258B" w:rsidRDefault="0008258B" w:rsidP="0008258B">
      <w:pPr>
        <w:spacing w:line="240" w:lineRule="auto"/>
        <w:rPr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       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</w:p>
    <w:p w:rsidR="0008258B" w:rsidRDefault="0008258B" w:rsidP="0008258B">
      <w:pPr>
        <w:spacing w:line="240" w:lineRule="auto"/>
        <w:rPr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</w:t>
      </w:r>
      <w:r w:rsidRPr="00E52A3E">
        <w:rPr>
          <w:rFonts w:ascii="Times New Roman" w:hAnsi="Times New Roman"/>
          <w:sz w:val="24"/>
          <w:szCs w:val="24"/>
          <w:lang w:val="es-MX"/>
        </w:rPr>
        <w:t>FERREÑO, CLAUDIO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        Presidente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LOUPIAS, JUAN FRANCISCO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>MONTENEGRO, LUCIA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Vicepresidente 2º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s-MX"/>
        </w:rPr>
        <w:t xml:space="preserve">  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Vicepresidenta 1º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FB68A6" w:rsidRDefault="00FB68A6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500430" w:rsidRDefault="00500430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500430" w:rsidRDefault="00500430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500430" w:rsidRDefault="00500430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500430" w:rsidRDefault="00500430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DEL GAISO, JUAN FACUNDO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     GEMINIANI, NOEMÍ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7E65F6" w:rsidRDefault="007E65F6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GLIZE, PATRICIA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LAMMENS, MATÍAS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E306FF" w:rsidRDefault="00E306FF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NAGATA, SEBASTIÁN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>VARTABEDIÁN, DIEGO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lang w:val="es-MX"/>
        </w:rPr>
      </w:pPr>
    </w:p>
    <w:p w:rsidR="0008258B" w:rsidRPr="0008258B" w:rsidRDefault="0008258B" w:rsidP="0008258B">
      <w:pPr>
        <w:jc w:val="both"/>
        <w:rPr>
          <w:rFonts w:ascii="Times New Roman" w:hAnsi="Times New Roman" w:cs="Times New Roman"/>
          <w:lang w:val="es-MX"/>
        </w:rPr>
      </w:pPr>
    </w:p>
    <w:sectPr w:rsidR="0008258B" w:rsidRPr="0008258B" w:rsidSect="00042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7E" w:rsidRDefault="00885D7E" w:rsidP="00AF6364">
      <w:pPr>
        <w:spacing w:after="0" w:line="240" w:lineRule="auto"/>
      </w:pPr>
      <w:r>
        <w:separator/>
      </w:r>
    </w:p>
  </w:endnote>
  <w:endnote w:type="continuationSeparator" w:id="0">
    <w:p w:rsidR="00885D7E" w:rsidRDefault="00885D7E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C8" w:rsidRDefault="00C01DC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97338B" w:rsidRPr="0097338B">
        <w:rPr>
          <w:noProof/>
          <w:color w:val="333333"/>
          <w:sz w:val="20"/>
        </w:rPr>
        <w:t>16/6/2026 12:46:00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97338B" w:rsidRPr="0097338B">
        <w:rPr>
          <w:noProof/>
          <w:color w:val="333333"/>
          <w:sz w:val="20"/>
        </w:rPr>
        <w:t>4486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97338B" w:rsidRPr="0097338B">
        <w:rPr>
          <w:noProof/>
          <w:color w:val="333333"/>
          <w:sz w:val="20"/>
        </w:rPr>
        <w:t>810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A257A3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257A3" w:rsidRPr="001C19C4">
      <w:rPr>
        <w:rStyle w:val="Nmerodepgina"/>
        <w:color w:val="333333"/>
      </w:rPr>
      <w:fldChar w:fldCharType="separate"/>
    </w:r>
    <w:r w:rsidR="0097338B">
      <w:rPr>
        <w:rStyle w:val="Nmerodepgina"/>
        <w:noProof/>
        <w:color w:val="333333"/>
      </w:rPr>
      <w:t>3</w:t>
    </w:r>
    <w:r w:rsidR="00A257A3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97338B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C8" w:rsidRDefault="00C01D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7E" w:rsidRDefault="00885D7E" w:rsidP="00AF6364">
      <w:pPr>
        <w:spacing w:after="0" w:line="240" w:lineRule="auto"/>
      </w:pPr>
      <w:r>
        <w:separator/>
      </w:r>
    </w:p>
  </w:footnote>
  <w:footnote w:type="continuationSeparator" w:id="0">
    <w:p w:rsidR="00885D7E" w:rsidRDefault="00885D7E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C8" w:rsidRDefault="00C01DC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B4B" w:rsidRDefault="00A203AD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</w:t>
    </w:r>
    <w:r w:rsidR="003D4B4B" w:rsidRPr="003D4B4B">
      <w:rPr>
        <w:rFonts w:ascii="Arial" w:hAnsi="Arial" w:cs="Arial"/>
        <w:b/>
        <w:sz w:val="18"/>
        <w:szCs w:val="18"/>
      </w:rPr>
      <w:t xml:space="preserve">xpediente Nº </w:t>
    </w:r>
    <w:r w:rsidR="00592635"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t>174</w:t>
    </w:r>
    <w:r w:rsidR="003D4B4B" w:rsidRPr="003D4B4B">
      <w:rPr>
        <w:rFonts w:ascii="Arial" w:hAnsi="Arial" w:cs="Arial"/>
        <w:b/>
        <w:sz w:val="18"/>
        <w:szCs w:val="18"/>
      </w:rPr>
      <w:t>-D-202</w:t>
    </w:r>
    <w:r w:rsidR="00251228">
      <w:rPr>
        <w:rFonts w:ascii="Arial" w:hAnsi="Arial" w:cs="Arial"/>
        <w:b/>
        <w:sz w:val="18"/>
        <w:szCs w:val="18"/>
      </w:rPr>
      <w:t>6</w:t>
    </w:r>
    <w:r w:rsidR="00356C77">
      <w:rPr>
        <w:rFonts w:ascii="Arial" w:hAnsi="Arial" w:cs="Arial"/>
        <w:b/>
        <w:sz w:val="18"/>
        <w:szCs w:val="18"/>
      </w:rPr>
      <w:t xml:space="preserve"> </w:t>
    </w:r>
  </w:p>
  <w:p w:rsidR="00C01DC8" w:rsidRDefault="00C01DC8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C01DC8" w:rsidRDefault="00C01DC8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C01DC8" w:rsidRDefault="00C01DC8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C01DC8" w:rsidRDefault="00C01DC8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C01DC8" w:rsidRDefault="00C01DC8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C01DC8" w:rsidRDefault="00C01DC8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C01DC8" w:rsidRPr="003D4B4B" w:rsidRDefault="00C01DC8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Expediente Nº 1174-D-2026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C8" w:rsidRDefault="00C01DC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C46F6"/>
    <w:rsid w:val="000425FE"/>
    <w:rsid w:val="00057D50"/>
    <w:rsid w:val="0008258B"/>
    <w:rsid w:val="000F7E53"/>
    <w:rsid w:val="00130846"/>
    <w:rsid w:val="00153AAC"/>
    <w:rsid w:val="00235D6B"/>
    <w:rsid w:val="00251228"/>
    <w:rsid w:val="002B0876"/>
    <w:rsid w:val="003139AF"/>
    <w:rsid w:val="00317D2A"/>
    <w:rsid w:val="00321C8C"/>
    <w:rsid w:val="00356C77"/>
    <w:rsid w:val="00395E15"/>
    <w:rsid w:val="003B37B2"/>
    <w:rsid w:val="003B67B8"/>
    <w:rsid w:val="003C46F6"/>
    <w:rsid w:val="003D4B4B"/>
    <w:rsid w:val="00403B72"/>
    <w:rsid w:val="00425C91"/>
    <w:rsid w:val="00476539"/>
    <w:rsid w:val="00476D68"/>
    <w:rsid w:val="0049256F"/>
    <w:rsid w:val="004954F2"/>
    <w:rsid w:val="0049663F"/>
    <w:rsid w:val="004F14B4"/>
    <w:rsid w:val="00500430"/>
    <w:rsid w:val="005221A4"/>
    <w:rsid w:val="00592635"/>
    <w:rsid w:val="00597CD1"/>
    <w:rsid w:val="00634BEF"/>
    <w:rsid w:val="00646C3C"/>
    <w:rsid w:val="006A0EE0"/>
    <w:rsid w:val="006D1BAF"/>
    <w:rsid w:val="006E4861"/>
    <w:rsid w:val="0072782F"/>
    <w:rsid w:val="00746F04"/>
    <w:rsid w:val="00762AD5"/>
    <w:rsid w:val="00785CAD"/>
    <w:rsid w:val="007A54CF"/>
    <w:rsid w:val="007D5575"/>
    <w:rsid w:val="007D5654"/>
    <w:rsid w:val="007E65F6"/>
    <w:rsid w:val="007F417B"/>
    <w:rsid w:val="00813615"/>
    <w:rsid w:val="0081386C"/>
    <w:rsid w:val="008402AA"/>
    <w:rsid w:val="00846A92"/>
    <w:rsid w:val="00851522"/>
    <w:rsid w:val="008605A5"/>
    <w:rsid w:val="00885D7E"/>
    <w:rsid w:val="00887FEC"/>
    <w:rsid w:val="008A0916"/>
    <w:rsid w:val="008A4F3C"/>
    <w:rsid w:val="008C1A92"/>
    <w:rsid w:val="0097338B"/>
    <w:rsid w:val="009854C0"/>
    <w:rsid w:val="009A4135"/>
    <w:rsid w:val="009F4F3C"/>
    <w:rsid w:val="00A203AD"/>
    <w:rsid w:val="00A257A3"/>
    <w:rsid w:val="00AB521B"/>
    <w:rsid w:val="00AE40C9"/>
    <w:rsid w:val="00AF3B91"/>
    <w:rsid w:val="00AF6364"/>
    <w:rsid w:val="00AF66A3"/>
    <w:rsid w:val="00B143BD"/>
    <w:rsid w:val="00B24DD0"/>
    <w:rsid w:val="00BB44BB"/>
    <w:rsid w:val="00BC5E83"/>
    <w:rsid w:val="00BE1A72"/>
    <w:rsid w:val="00C01DC8"/>
    <w:rsid w:val="00C056F9"/>
    <w:rsid w:val="00C21DA8"/>
    <w:rsid w:val="00C33CB5"/>
    <w:rsid w:val="00C60B5C"/>
    <w:rsid w:val="00C81551"/>
    <w:rsid w:val="00C82A61"/>
    <w:rsid w:val="00CD6C32"/>
    <w:rsid w:val="00D462FC"/>
    <w:rsid w:val="00DA6887"/>
    <w:rsid w:val="00DB479F"/>
    <w:rsid w:val="00E1760A"/>
    <w:rsid w:val="00E306FF"/>
    <w:rsid w:val="00E402C5"/>
    <w:rsid w:val="00E47214"/>
    <w:rsid w:val="00E731CF"/>
    <w:rsid w:val="00EB2AA0"/>
    <w:rsid w:val="00EC6F3A"/>
    <w:rsid w:val="00F360C0"/>
    <w:rsid w:val="00F47AFC"/>
    <w:rsid w:val="00F563C1"/>
    <w:rsid w:val="00F8587A"/>
    <w:rsid w:val="00FB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EF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34</TotalTime>
  <Pages>3</Pages>
  <Words>810</Words>
  <Characters>4486</Characters>
  <Application>Microsoft Office Word</Application>
  <DocSecurity>0</DocSecurity>
  <Lines>113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12</cp:revision>
  <cp:lastPrinted>2026-06-16T15:46:00Z</cp:lastPrinted>
  <dcterms:created xsi:type="dcterms:W3CDTF">2026-06-05T16:32:00Z</dcterms:created>
  <dcterms:modified xsi:type="dcterms:W3CDTF">2026-06-16T15:46:00Z</dcterms:modified>
</cp:coreProperties>
</file>