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64" w:rsidRPr="00CA6431" w:rsidRDefault="00B85C91" w:rsidP="00CA6431">
      <w:pPr>
        <w:jc w:val="center"/>
        <w:rPr>
          <w:rFonts w:ascii="Times New Roman" w:hAnsi="Times New Roman" w:cs="Times New Roman"/>
          <w:i/>
          <w:sz w:val="18"/>
          <w:szCs w:val="18"/>
          <w:lang w:val="es-MX"/>
        </w:rPr>
      </w:pPr>
      <w:r>
        <w:rPr>
          <w:rFonts w:ascii="Times New Roman" w:hAnsi="Times New Roman" w:cs="Times New Roman"/>
          <w:i/>
          <w:sz w:val="18"/>
          <w:szCs w:val="18"/>
          <w:lang w:val="es-MX"/>
        </w:rPr>
        <w:t xml:space="preserve"> </w:t>
      </w:r>
    </w:p>
    <w:p w:rsidR="00CA6431" w:rsidRPr="007C1B3D" w:rsidRDefault="00CA6431" w:rsidP="007C1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C1B3D">
        <w:rPr>
          <w:rFonts w:ascii="Times New Roman" w:hAnsi="Times New Roman" w:cs="Times New Roman"/>
          <w:sz w:val="24"/>
          <w:szCs w:val="24"/>
          <w:lang w:val="es-MX"/>
        </w:rPr>
        <w:t>Legislatura de la Ciudad Autónoma de Buenos Aires</w:t>
      </w:r>
    </w:p>
    <w:p w:rsidR="00CA6431" w:rsidRPr="007C1B3D" w:rsidRDefault="00CA6431" w:rsidP="007C1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CA6431" w:rsidRPr="007C1B3D" w:rsidRDefault="00CA6431" w:rsidP="007C1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C1B3D">
        <w:rPr>
          <w:rFonts w:ascii="Times New Roman" w:hAnsi="Times New Roman" w:cs="Times New Roman"/>
          <w:sz w:val="24"/>
          <w:szCs w:val="24"/>
          <w:lang w:val="es-MX"/>
        </w:rPr>
        <w:t>Visto:  el expediente Nº</w:t>
      </w:r>
      <w:r w:rsidR="005747A0" w:rsidRPr="007C1B3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36081" w:rsidRPr="007C1B3D">
        <w:rPr>
          <w:rFonts w:ascii="Times New Roman" w:hAnsi="Times New Roman" w:cs="Times New Roman"/>
          <w:sz w:val="24"/>
          <w:szCs w:val="24"/>
          <w:lang w:val="es-MX"/>
        </w:rPr>
        <w:t>13</w:t>
      </w:r>
      <w:r w:rsidR="007C1B3D" w:rsidRPr="007C1B3D">
        <w:rPr>
          <w:rFonts w:ascii="Times New Roman" w:hAnsi="Times New Roman" w:cs="Times New Roman"/>
          <w:sz w:val="24"/>
          <w:szCs w:val="24"/>
          <w:lang w:val="es-MX"/>
        </w:rPr>
        <w:t>45</w:t>
      </w:r>
      <w:r w:rsidRPr="007C1B3D">
        <w:rPr>
          <w:rFonts w:ascii="Times New Roman" w:hAnsi="Times New Roman" w:cs="Times New Roman"/>
          <w:sz w:val="24"/>
          <w:szCs w:val="24"/>
          <w:lang w:val="es-MX"/>
        </w:rPr>
        <w:t xml:space="preserve">-D-2026, de Declaración, de autoría señor Diputado </w:t>
      </w:r>
      <w:r w:rsidR="007C1B3D" w:rsidRPr="007C1B3D">
        <w:rPr>
          <w:rFonts w:ascii="Times New Roman" w:hAnsi="Times New Roman" w:cs="Times New Roman"/>
          <w:sz w:val="24"/>
          <w:szCs w:val="24"/>
          <w:lang w:val="es-MX"/>
        </w:rPr>
        <w:t>Alejandro Grillo y coautoría del señor Diputado Claudio Ferreño</w:t>
      </w:r>
      <w:r w:rsidRPr="007C1B3D">
        <w:rPr>
          <w:rFonts w:ascii="Times New Roman" w:hAnsi="Times New Roman" w:cs="Times New Roman"/>
          <w:sz w:val="24"/>
          <w:szCs w:val="24"/>
          <w:lang w:val="es-MX"/>
        </w:rPr>
        <w:t xml:space="preserve"> por el que propicia declarar de Interés Deportivo y Social de la Ciudad Autónoma de Buenos Aires </w:t>
      </w:r>
      <w:r w:rsidR="00C36081" w:rsidRPr="007C1B3D">
        <w:rPr>
          <w:rFonts w:ascii="Times New Roman" w:hAnsi="Times New Roman" w:cs="Times New Roman"/>
          <w:sz w:val="24"/>
          <w:szCs w:val="24"/>
          <w:lang w:val="es-MX"/>
        </w:rPr>
        <w:t xml:space="preserve">la labor desarrollada por el Club </w:t>
      </w:r>
      <w:r w:rsidR="007C1B3D" w:rsidRPr="007C1B3D">
        <w:rPr>
          <w:rFonts w:ascii="Times New Roman" w:hAnsi="Times New Roman" w:cs="Times New Roman"/>
          <w:sz w:val="24"/>
          <w:szCs w:val="24"/>
          <w:lang w:val="es-MX"/>
        </w:rPr>
        <w:t>Federal San Cristóbal</w:t>
      </w:r>
      <w:r w:rsidRPr="007C1B3D">
        <w:rPr>
          <w:rFonts w:ascii="Times New Roman" w:hAnsi="Times New Roman" w:cs="Times New Roman"/>
          <w:sz w:val="24"/>
          <w:szCs w:val="24"/>
          <w:lang w:val="es-MX"/>
        </w:rPr>
        <w:t xml:space="preserve"> y;</w:t>
      </w:r>
    </w:p>
    <w:p w:rsidR="00CA6431" w:rsidRPr="007C1B3D" w:rsidRDefault="00CA6431" w:rsidP="007C1B3D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7C1B3D">
        <w:rPr>
          <w:rFonts w:ascii="Times New Roman" w:hAnsi="Times New Roman" w:cs="Times New Roman"/>
          <w:sz w:val="24"/>
          <w:szCs w:val="24"/>
          <w:lang w:val="es-MX"/>
        </w:rPr>
        <w:t>Considerando:</w:t>
      </w:r>
    </w:p>
    <w:p w:rsidR="007C1B3D" w:rsidRPr="007C1B3D" w:rsidRDefault="00CA6431" w:rsidP="007C1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  <w:lang w:val="es-MX"/>
        </w:rPr>
        <w:tab/>
      </w:r>
      <w:r w:rsidR="007C1B3D" w:rsidRPr="007C1B3D">
        <w:rPr>
          <w:rFonts w:ascii="Times New Roman" w:hAnsi="Times New Roman" w:cs="Times New Roman"/>
          <w:sz w:val="24"/>
          <w:szCs w:val="24"/>
          <w:lang w:val="es-MX"/>
        </w:rPr>
        <w:t>Que e</w:t>
      </w:r>
      <w:r w:rsidR="007C1B3D" w:rsidRPr="007C1B3D">
        <w:rPr>
          <w:rFonts w:ascii="Times New Roman" w:hAnsi="Times New Roman" w:cs="Times New Roman"/>
          <w:sz w:val="24"/>
          <w:szCs w:val="24"/>
        </w:rPr>
        <w:t>l Club Federal San Cristóbal se fundó el 1° de abril de 2011 de la decisión de darle forma institucional a un trabajo comunitario que ya se venía realizando desde años anteriores en el barrio, retomando además la experiencia del Club Social y Deportivo San Cristóbal e impulsando una propuesta orientada a ampliar la presencia social, cultural y deportiva en la zona;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desde entonces, la institución fue construyendo una identidad propia, profundamente ligada a su comunidad y a las necesidades concretas de quienes la integran;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a lo largo de estos quince años, el club promovió una diversidad de actividades que expresan con claridad el sentido integral de los clubes de barrio: folklore, boxeo, apoyo escolar, ajedrez, charlas de formación, peñas, tenis de mesa y campeonatos de truco, entre otras propuestas;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en particular, sus campeonatos de truco se han convertido en un verdadero sello identitario de la institución y en un clásico del barrio de San Cristóbal, consolidando un espacio de encuentro intergeneracional y de fortalecimiento de vínculos comunitarios;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la trayectoria del Club Federal San Cristóbal también se destaca por su compromiso permanente con la comunidad más allá de la práctica deportiva;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desde su creación, la institución ha sostenido año tras año los festejos del Día del Niño en la Plaza Martín Fierro, con juegos, sorteos, inflables, merienda y participación de expresiones culturales del barrio, como la Murga “Resaca Murguera”;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del mismo modo, ha desarrollado acciones solidarias concretas, como la entrega anual de mochilas y útiles escolares al inicio de clases, así como el reparto de cajas navideñas destinadas a familias del club y también a vecinos y vecinas en situación de mayor vulnerabilidad;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esa vocación solidaria adquirió una dimensión todavía más profunda a partir de 2018, cuando frente al agravamiento de la situación social y económica el club impulsó el denominado Operativo Solidario, inicialmente con la preparación de bolsones de comida y luego con la entrega sistemática de viandas en las calles del barrio y en las inmediaciones de los hospitales Ramos Mejía y Garrahan, acompañando especialmente a personas en situación de vulnerabilidad y a familiares de pacientes internados;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lo que comenzó con alrededor de 60 viandas pasó con el tiempo a duplicarse, en una muestra concreta de una tarea comunitaria que no se limitó a diagnosticar necesidades, sino que se organizó para dar respuestas;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resulta especialmente valioso destacar que este operativo se sostiene por el compromiso desinteresado de integrantes de la comisión directiva, socios y socias, así como por el acompañamiento de comerciantes del barrio que colaboran mediante donaciones: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lastRenderedPageBreak/>
        <w:t>Que esa articulación solidaria entre club y comunidad expresa uno de los rasgos más importantes de los clubes de barrio: su capacidad de constituirse en redes de organización popular, cooperación y cuidado colectivo;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en la actualidad, el Club Federal San Cristóbal mantiene además dos actividades deportivas de fuerte identidad institucional;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por un lado, el boxeo, disciplina en la que ha logrado conformar un grupo de chicos y chicas que participan en exhibiciones recreativas y también en instancias competitivas, con acompañamiento profesional;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por otra parte, el club ocupa un lugar pionero en el desarrollo del parkour, al punto de encontrarse asociado a la Federación Metropolitana de Gimnasia y ser el único club de la Ciudad Autónoma de Buenos Aires que federa chicos y chicas en esa rama de la gimnasia;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la historia reciente de la institución también da cuenta de las dificultades estructurales que atraviesan los clubes de barrio: costos crecientes, especialmente en servicios, necesidad de sostener cuotas accesibles y limitaciones edilicias que se agravaron durante la pandemia;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aun en ese contexto, el Club Federal San Cristóbal siguió adelante, sosteniendo actividades y peleando por un espacio propio que le permita brindar mejores condiciones materiales y formativas a las chicas y chicos del barrio;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esa persistencia no debe leerse sólo como esfuerzo institucional, sino como expresión de una convicción colectiva: que los clubes son ámbitos de pertenencia, de crecimiento integral, de encuentro y de construcción de comunidad;</w:t>
      </w:r>
    </w:p>
    <w:p w:rsidR="007C1B3D" w:rsidRPr="007C1B3D" w:rsidRDefault="007C1B3D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Que reconocer los quince años del Club Federal San Cristóbal implica, en ese sentido, poner en valor una experiencia concreta de organización comunitaria que articula deporte, cultura, solidaridad y arraigo barrial. Implica también reafirmar el papel insustituible de los clubes de barrio en la vida social de la Ciudad, como instituciones que alojan, forman, integran y generan respuestas allí donde muchas veces las desigualdades golpean con mayor fuerza;</w:t>
      </w:r>
    </w:p>
    <w:p w:rsidR="000917E2" w:rsidRPr="007C1B3D" w:rsidRDefault="000917E2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>Por lo expuesto, esta Comisión de Turismo y Deportes, aconseja la aprobación de la presente:</w:t>
      </w:r>
    </w:p>
    <w:p w:rsidR="000917E2" w:rsidRPr="007C1B3D" w:rsidRDefault="00FF53FE" w:rsidP="007C1B3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3D">
        <w:rPr>
          <w:rFonts w:ascii="Times New Roman" w:hAnsi="Times New Roman" w:cs="Times New Roman"/>
          <w:b/>
          <w:sz w:val="24"/>
          <w:szCs w:val="24"/>
        </w:rPr>
        <w:t>DECLARACION</w:t>
      </w:r>
    </w:p>
    <w:p w:rsidR="00CA6431" w:rsidRPr="007C1B3D" w:rsidRDefault="00FF53FE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 xml:space="preserve">Se declara de </w:t>
      </w:r>
      <w:r w:rsidR="00444F2D" w:rsidRPr="007C1B3D">
        <w:rPr>
          <w:rFonts w:ascii="Times New Roman" w:hAnsi="Times New Roman" w:cs="Times New Roman"/>
          <w:sz w:val="24"/>
          <w:szCs w:val="24"/>
        </w:rPr>
        <w:t>Interés Deportivo</w:t>
      </w:r>
      <w:r w:rsidR="000917E2" w:rsidRPr="007C1B3D">
        <w:rPr>
          <w:rFonts w:ascii="Times New Roman" w:hAnsi="Times New Roman" w:cs="Times New Roman"/>
          <w:sz w:val="24"/>
          <w:szCs w:val="24"/>
        </w:rPr>
        <w:t xml:space="preserve"> y </w:t>
      </w:r>
      <w:r w:rsidRPr="007C1B3D">
        <w:rPr>
          <w:rFonts w:ascii="Times New Roman" w:hAnsi="Times New Roman" w:cs="Times New Roman"/>
          <w:sz w:val="24"/>
          <w:szCs w:val="24"/>
        </w:rPr>
        <w:t>S</w:t>
      </w:r>
      <w:r w:rsidR="000917E2" w:rsidRPr="007C1B3D">
        <w:rPr>
          <w:rFonts w:ascii="Times New Roman" w:hAnsi="Times New Roman" w:cs="Times New Roman"/>
          <w:sz w:val="24"/>
          <w:szCs w:val="24"/>
        </w:rPr>
        <w:t xml:space="preserve">ocial </w:t>
      </w:r>
      <w:r w:rsidRPr="007C1B3D">
        <w:rPr>
          <w:rFonts w:ascii="Times New Roman" w:hAnsi="Times New Roman" w:cs="Times New Roman"/>
          <w:sz w:val="24"/>
          <w:szCs w:val="24"/>
        </w:rPr>
        <w:t xml:space="preserve">de la Ciudad Autónoma de Buenos Aires </w:t>
      </w:r>
      <w:r w:rsidR="007B6858" w:rsidRPr="007C1B3D">
        <w:rPr>
          <w:rFonts w:ascii="Times New Roman" w:hAnsi="Times New Roman" w:cs="Times New Roman"/>
          <w:sz w:val="24"/>
          <w:szCs w:val="24"/>
          <w:lang w:val="es-MX"/>
        </w:rPr>
        <w:t xml:space="preserve">la labor desarrollada por el Club Federal </w:t>
      </w:r>
      <w:r w:rsidR="007C1B3D">
        <w:rPr>
          <w:rFonts w:ascii="Times New Roman" w:hAnsi="Times New Roman" w:cs="Times New Roman"/>
          <w:sz w:val="24"/>
          <w:szCs w:val="24"/>
          <w:lang w:val="es-MX"/>
        </w:rPr>
        <w:t>San Cristóbal</w:t>
      </w:r>
      <w:bookmarkStart w:id="0" w:name="_GoBack"/>
      <w:bookmarkEnd w:id="0"/>
      <w:r w:rsidRPr="007C1B3D">
        <w:rPr>
          <w:rFonts w:ascii="Times New Roman" w:hAnsi="Times New Roman" w:cs="Times New Roman"/>
          <w:sz w:val="24"/>
          <w:szCs w:val="24"/>
        </w:rPr>
        <w:t>.</w:t>
      </w:r>
    </w:p>
    <w:p w:rsidR="00FF53FE" w:rsidRPr="007C1B3D" w:rsidRDefault="00FF53FE" w:rsidP="007C1B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3FE" w:rsidRPr="007C1B3D" w:rsidRDefault="00FF53FE" w:rsidP="007C1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B3D">
        <w:rPr>
          <w:rFonts w:ascii="Times New Roman" w:hAnsi="Times New Roman" w:cs="Times New Roman"/>
          <w:sz w:val="24"/>
          <w:szCs w:val="24"/>
        </w:rPr>
        <w:t xml:space="preserve">Sala de Comisión:  </w:t>
      </w:r>
      <w:r w:rsidR="009B5760">
        <w:rPr>
          <w:rFonts w:ascii="Times New Roman" w:hAnsi="Times New Roman" w:cs="Times New Roman"/>
          <w:sz w:val="24"/>
          <w:szCs w:val="24"/>
        </w:rPr>
        <w:t>16</w:t>
      </w:r>
      <w:r w:rsidRPr="007C1B3D">
        <w:rPr>
          <w:rFonts w:ascii="Times New Roman" w:hAnsi="Times New Roman" w:cs="Times New Roman"/>
          <w:sz w:val="24"/>
          <w:szCs w:val="24"/>
        </w:rPr>
        <w:t xml:space="preserve">  de </w:t>
      </w:r>
      <w:r w:rsidR="00940EDD" w:rsidRPr="007C1B3D">
        <w:rPr>
          <w:rFonts w:ascii="Times New Roman" w:hAnsi="Times New Roman" w:cs="Times New Roman"/>
          <w:sz w:val="24"/>
          <w:szCs w:val="24"/>
        </w:rPr>
        <w:t>junio</w:t>
      </w:r>
      <w:r w:rsidRPr="007C1B3D">
        <w:rPr>
          <w:rFonts w:ascii="Times New Roman" w:hAnsi="Times New Roman" w:cs="Times New Roman"/>
          <w:sz w:val="24"/>
          <w:szCs w:val="24"/>
        </w:rPr>
        <w:t xml:space="preserve"> de 2026.-</w:t>
      </w:r>
    </w:p>
    <w:p w:rsidR="00FF53FE" w:rsidRDefault="00FF53FE" w:rsidP="00FF53FE">
      <w:pPr>
        <w:spacing w:line="240" w:lineRule="auto"/>
        <w:rPr>
          <w:sz w:val="24"/>
          <w:szCs w:val="24"/>
          <w:lang w:val="es-MX"/>
        </w:rPr>
      </w:pPr>
      <w:r w:rsidRPr="00BF11F5">
        <w:rPr>
          <w:rFonts w:ascii="Times New Roman" w:hAnsi="Times New Roman" w:cs="Times New Roman"/>
          <w:sz w:val="24"/>
          <w:szCs w:val="24"/>
          <w:lang w:val="es-MX"/>
        </w:rPr>
        <w:t xml:space="preserve">              </w:t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</w:p>
    <w:p w:rsidR="00FF53FE" w:rsidRDefault="00FF53FE" w:rsidP="00FF53FE">
      <w:pPr>
        <w:spacing w:line="240" w:lineRule="auto"/>
        <w:rPr>
          <w:sz w:val="24"/>
          <w:szCs w:val="24"/>
          <w:lang w:val="es-MX"/>
        </w:rPr>
      </w:pPr>
    </w:p>
    <w:p w:rsidR="00FF53FE" w:rsidRPr="00E52A3E" w:rsidRDefault="00FF53FE" w:rsidP="00FF53FE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</w:t>
      </w:r>
      <w:r w:rsidRPr="00E52A3E">
        <w:rPr>
          <w:rFonts w:ascii="Times New Roman" w:hAnsi="Times New Roman"/>
          <w:sz w:val="24"/>
          <w:szCs w:val="24"/>
          <w:lang w:val="es-MX"/>
        </w:rPr>
        <w:t>FERREÑO, CLAUDIO</w:t>
      </w: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        Presidente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Default="009B5760" w:rsidP="009B5760">
      <w:pPr>
        <w:tabs>
          <w:tab w:val="left" w:pos="2310"/>
        </w:tabs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ab/>
      </w: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355DDF" w:rsidRDefault="00355DDF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LOUPIAS, JUAN FRANCISCO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>MONTENEGRO, LUCIA</w:t>
      </w: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Vicepresidente 2º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s-MX"/>
        </w:rPr>
        <w:t xml:space="preserve">  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Vicepresidenta 1º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DEL GAISO, JUAN FACUNDO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     GEMINIANI, NOEMÍ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GLIZE, PATRICIA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LAMMENS, MATÍAS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08258B" w:rsidRDefault="00FF53FE" w:rsidP="00FF53FE">
      <w:pPr>
        <w:rPr>
          <w:rFonts w:ascii="Times New Roman" w:hAnsi="Times New Roman" w:cs="Times New Roman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NAGATA, SEBASTIÁN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>VARTABEDIÁN, DIEGO</w:t>
      </w:r>
    </w:p>
    <w:p w:rsidR="00FF53FE" w:rsidRPr="00CA6431" w:rsidRDefault="00FF53FE" w:rsidP="00FF53F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FF53FE" w:rsidRPr="00CA6431" w:rsidSect="000425FE">
      <w:headerReference w:type="default" r:id="rId6"/>
      <w:footerReference w:type="default" r:id="rId7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31" w:rsidRDefault="00E57131" w:rsidP="00AF6364">
      <w:pPr>
        <w:spacing w:after="0" w:line="240" w:lineRule="auto"/>
      </w:pPr>
      <w:r>
        <w:separator/>
      </w:r>
    </w:p>
  </w:endnote>
  <w:endnote w:type="continuationSeparator" w:id="0">
    <w:p w:rsidR="00E57131" w:rsidRDefault="00E57131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355DDF" w:rsidRPr="00355DDF">
        <w:rPr>
          <w:noProof/>
          <w:color w:val="333333"/>
          <w:sz w:val="20"/>
        </w:rPr>
        <w:t>10/6/2026 15:13:00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355DDF" w:rsidRPr="00355DDF">
        <w:rPr>
          <w:noProof/>
          <w:color w:val="333333"/>
          <w:sz w:val="20"/>
        </w:rPr>
        <w:t>4759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355DDF" w:rsidRPr="00355DDF">
        <w:rPr>
          <w:noProof/>
          <w:color w:val="333333"/>
          <w:sz w:val="20"/>
        </w:rPr>
        <w:t>868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EB7DD9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EB7DD9" w:rsidRPr="001C19C4">
      <w:rPr>
        <w:rStyle w:val="Nmerodepgina"/>
        <w:color w:val="333333"/>
      </w:rPr>
      <w:fldChar w:fldCharType="separate"/>
    </w:r>
    <w:r w:rsidR="00355DDF">
      <w:rPr>
        <w:rStyle w:val="Nmerodepgina"/>
        <w:noProof/>
        <w:color w:val="333333"/>
      </w:rPr>
      <w:t>3</w:t>
    </w:r>
    <w:r w:rsidR="00EB7DD9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355DDF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31" w:rsidRDefault="00E57131" w:rsidP="00AF6364">
      <w:pPr>
        <w:spacing w:after="0" w:line="240" w:lineRule="auto"/>
      </w:pPr>
      <w:r>
        <w:separator/>
      </w:r>
    </w:p>
  </w:footnote>
  <w:footnote w:type="continuationSeparator" w:id="0">
    <w:p w:rsidR="00E57131" w:rsidRDefault="00E57131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431" w:rsidRDefault="00CA6431">
    <w:pPr>
      <w:pStyle w:val="Encabezado"/>
    </w:pPr>
  </w:p>
  <w:p w:rsidR="00CA6431" w:rsidRDefault="00CA6431">
    <w:pPr>
      <w:pStyle w:val="Encabezado"/>
    </w:pPr>
  </w:p>
  <w:p w:rsidR="00CA6431" w:rsidRDefault="00CA6431">
    <w:pPr>
      <w:pStyle w:val="Encabezado"/>
    </w:pPr>
  </w:p>
  <w:p w:rsidR="00CA6431" w:rsidRDefault="00CA6431">
    <w:pPr>
      <w:pStyle w:val="Encabezado"/>
    </w:pPr>
  </w:p>
  <w:p w:rsidR="00CA6431" w:rsidRDefault="00CA6431">
    <w:pPr>
      <w:pStyle w:val="Encabezado"/>
    </w:pPr>
  </w:p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  <w:p w:rsidR="00B85C91" w:rsidRDefault="00B85C91">
    <w:pPr>
      <w:pStyle w:val="Encabezado"/>
    </w:pPr>
  </w:p>
  <w:p w:rsidR="00B85C91" w:rsidRDefault="00B85C91">
    <w:pPr>
      <w:pStyle w:val="Encabezado"/>
    </w:pPr>
  </w:p>
  <w:p w:rsidR="00B85C91" w:rsidRDefault="00B85C91">
    <w:pPr>
      <w:pStyle w:val="Encabezado"/>
    </w:pPr>
  </w:p>
  <w:p w:rsidR="00B85C91" w:rsidRDefault="00B85C91">
    <w:pPr>
      <w:pStyle w:val="Encabezado"/>
    </w:pPr>
  </w:p>
  <w:p w:rsidR="00B85C91" w:rsidRPr="00B85C91" w:rsidRDefault="00B85C91" w:rsidP="00B85C91">
    <w:pPr>
      <w:pStyle w:val="Encabezado"/>
      <w:jc w:val="center"/>
      <w:rPr>
        <w:rFonts w:ascii="Times New Roman" w:hAnsi="Times New Roman" w:cs="Times New Roman"/>
        <w:i/>
        <w:sz w:val="18"/>
        <w:szCs w:val="18"/>
      </w:rPr>
    </w:pPr>
    <w:r w:rsidRPr="00B85C91">
      <w:rPr>
        <w:rFonts w:ascii="Times New Roman" w:hAnsi="Times New Roman" w:cs="Times New Roman"/>
        <w:i/>
        <w:sz w:val="18"/>
        <w:szCs w:val="18"/>
      </w:rPr>
      <w:t>Expediente Nº 1345-D-2026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A6431"/>
    <w:rsid w:val="00041C57"/>
    <w:rsid w:val="000425FE"/>
    <w:rsid w:val="000917E2"/>
    <w:rsid w:val="00216143"/>
    <w:rsid w:val="002B0876"/>
    <w:rsid w:val="00355DDF"/>
    <w:rsid w:val="00374E20"/>
    <w:rsid w:val="00425C91"/>
    <w:rsid w:val="00444F2D"/>
    <w:rsid w:val="00476D68"/>
    <w:rsid w:val="004C1A4B"/>
    <w:rsid w:val="004F14B4"/>
    <w:rsid w:val="005747A0"/>
    <w:rsid w:val="00597CD1"/>
    <w:rsid w:val="00624F93"/>
    <w:rsid w:val="00646C3C"/>
    <w:rsid w:val="006A0EE0"/>
    <w:rsid w:val="006D1BAF"/>
    <w:rsid w:val="006E4861"/>
    <w:rsid w:val="0072782F"/>
    <w:rsid w:val="00746F04"/>
    <w:rsid w:val="00785CAD"/>
    <w:rsid w:val="007B6858"/>
    <w:rsid w:val="007C1B3D"/>
    <w:rsid w:val="007D5575"/>
    <w:rsid w:val="00813615"/>
    <w:rsid w:val="0081386C"/>
    <w:rsid w:val="00887FEC"/>
    <w:rsid w:val="00940EDD"/>
    <w:rsid w:val="0098563E"/>
    <w:rsid w:val="009A4135"/>
    <w:rsid w:val="009B5760"/>
    <w:rsid w:val="009D5F4C"/>
    <w:rsid w:val="00A717F7"/>
    <w:rsid w:val="00AF3B91"/>
    <w:rsid w:val="00AF6364"/>
    <w:rsid w:val="00B24DD0"/>
    <w:rsid w:val="00B85C91"/>
    <w:rsid w:val="00C32121"/>
    <w:rsid w:val="00C33CB5"/>
    <w:rsid w:val="00C36081"/>
    <w:rsid w:val="00C53D9D"/>
    <w:rsid w:val="00C60B5C"/>
    <w:rsid w:val="00CA6431"/>
    <w:rsid w:val="00D2548B"/>
    <w:rsid w:val="00DA6887"/>
    <w:rsid w:val="00DB479F"/>
    <w:rsid w:val="00DE17BA"/>
    <w:rsid w:val="00E57131"/>
    <w:rsid w:val="00EA7B23"/>
    <w:rsid w:val="00EB7DD9"/>
    <w:rsid w:val="00F47AFC"/>
    <w:rsid w:val="00F8587A"/>
    <w:rsid w:val="00FE5F50"/>
    <w:rsid w:val="00FF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93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yiv7042256005gmail-msolistparagraph">
    <w:name w:val="yiv7042256005gmail-msolistparagraph"/>
    <w:basedOn w:val="Normal"/>
    <w:rsid w:val="00C3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1</TotalTime>
  <Pages>3</Pages>
  <Words>868</Words>
  <Characters>4759</Characters>
  <Application>Microsoft Office Word</Application>
  <DocSecurity>0</DocSecurity>
  <Lines>109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4</cp:revision>
  <cp:lastPrinted>2026-06-11T18:40:00Z</cp:lastPrinted>
  <dcterms:created xsi:type="dcterms:W3CDTF">2026-06-10T18:11:00Z</dcterms:created>
  <dcterms:modified xsi:type="dcterms:W3CDTF">2026-06-11T18:40:00Z</dcterms:modified>
</cp:coreProperties>
</file>